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CDD2" w14:textId="77777777" w:rsidR="00577BF5" w:rsidRDefault="00000000">
      <w:pPr>
        <w:ind w:right="-58"/>
        <w:jc w:val="center"/>
      </w:pPr>
      <w:r>
        <w:rPr>
          <w:rFonts w:ascii="Arial" w:eastAsia="標楷體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32494" wp14:editId="05BF1CA8">
                <wp:simplePos x="0" y="0"/>
                <wp:positionH relativeFrom="margin">
                  <wp:posOffset>-299173</wp:posOffset>
                </wp:positionH>
                <wp:positionV relativeFrom="paragraph">
                  <wp:posOffset>-429255</wp:posOffset>
                </wp:positionV>
                <wp:extent cx="7133591" cy="421008"/>
                <wp:effectExtent l="0" t="0" r="0" b="0"/>
                <wp:wrapNone/>
                <wp:docPr id="249722758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3591" cy="421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B2E4FA" w14:textId="77777777" w:rsidR="00577BF5" w:rsidRDefault="00000000">
                            <w:pPr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【附件一】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參賽者編號</w:t>
                            </w:r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新細明體" w:hAnsi="新細明體"/>
                              </w:rPr>
                              <w:t xml:space="preserve">          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承辦單位填寫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A32494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-23.55pt;margin-top:-33.8pt;width:561.7pt;height:33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" filled="f" stroked="f">
                <v:textbox>
                  <w:txbxContent>
                    <w:p w14:paraId="52B2E4FA" w14:textId="77777777" w:rsidR="00577BF5" w:rsidRDefault="00000000">
                      <w:pPr>
                        <w:jc w:val="both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【附件一】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   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參賽者編號</w:t>
                      </w:r>
                      <w:r>
                        <w:rPr>
                          <w:rFonts w:ascii="新細明體" w:hAnsi="新細明體"/>
                          <w:szCs w:val="24"/>
                        </w:rPr>
                        <w:t>：</w:t>
                      </w:r>
                      <w:r>
                        <w:rPr>
                          <w:rFonts w:ascii="新細明體" w:hAnsi="新細明體"/>
                        </w:rPr>
                        <w:t xml:space="preserve">          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承辦單位填寫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臺北市政府教育局114學年度「高鈣入菜 熊鈣讚」食材推廣活動</w:t>
      </w:r>
    </w:p>
    <w:p w14:paraId="49D1E3B4" w14:textId="77777777" w:rsidR="00577BF5" w:rsidRDefault="00000000">
      <w:pPr>
        <w:ind w:right="-58"/>
        <w:jc w:val="right"/>
      </w:pPr>
      <w:r>
        <w:rPr>
          <w:rFonts w:ascii="標楷體" w:eastAsia="標楷體" w:hAnsi="標楷體" w:cs="Arial"/>
          <w:b/>
          <w:bCs/>
          <w:color w:val="000000"/>
          <w:sz w:val="32"/>
          <w:szCs w:val="32"/>
        </w:rPr>
        <w:t xml:space="preserve">報名表   </w:t>
      </w:r>
      <w:r>
        <w:rPr>
          <w:rFonts w:ascii="Wingdings 2" w:eastAsia="Wingdings 2" w:hAnsi="Wingdings 2" w:cs="Wingdings 2"/>
          <w:color w:val="000000"/>
          <w:sz w:val="22"/>
        </w:rPr>
        <w:t></w:t>
      </w:r>
      <w:r>
        <w:rPr>
          <w:rFonts w:ascii="標楷體" w:eastAsia="標楷體" w:hAnsi="標楷體"/>
          <w:color w:val="000000"/>
          <w:sz w:val="22"/>
        </w:rPr>
        <w:t>每隊成員最多5位，包括1-4位學生及1-2位教職員或家長</w:t>
      </w:r>
    </w:p>
    <w:tbl>
      <w:tblPr>
        <w:tblW w:w="98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551"/>
        <w:gridCol w:w="1418"/>
        <w:gridCol w:w="2268"/>
        <w:gridCol w:w="2085"/>
      </w:tblGrid>
      <w:tr w:rsidR="00577BF5" w14:paraId="5FF1BDC0" w14:textId="77777777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9583F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學校名稱</w:t>
            </w:r>
          </w:p>
        </w:tc>
        <w:tc>
          <w:tcPr>
            <w:tcW w:w="8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B12EC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5D15E121" w14:textId="77777777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5CAB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隊名</w:t>
            </w:r>
          </w:p>
        </w:tc>
        <w:tc>
          <w:tcPr>
            <w:tcW w:w="8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4F7DD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27D2406A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94F8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教職員或家長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A9BD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9819E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與學生關係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E4897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服務單位</w:t>
            </w:r>
          </w:p>
          <w:p w14:paraId="05A3998F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(家長免填)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A81C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職稱</w:t>
            </w:r>
          </w:p>
          <w:p w14:paraId="61AC3DF8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(家長免填)</w:t>
            </w:r>
          </w:p>
        </w:tc>
      </w:tr>
      <w:tr w:rsidR="00577BF5" w14:paraId="2119C3E5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DFCDF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D318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48FC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E2C1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D05F1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3ED28AD6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CFDC2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FE5F2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7977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8A26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D84F4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693550DB" w14:textId="77777777">
        <w:tblPrEx>
          <w:tblCellMar>
            <w:top w:w="0" w:type="dxa"/>
            <w:bottom w:w="0" w:type="dxa"/>
          </w:tblCellMar>
        </w:tblPrEx>
        <w:trPr>
          <w:trHeight w:val="545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519DF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學生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E4997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0DEF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性別</w:t>
            </w:r>
          </w:p>
        </w:tc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548C3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班級</w:t>
            </w:r>
          </w:p>
        </w:tc>
      </w:tr>
      <w:tr w:rsidR="00577BF5" w14:paraId="27E023A3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BD0AD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64FF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C76E9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8E41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35CAFCA7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FDC1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B146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FB44D" w14:textId="77777777" w:rsidR="00577BF5" w:rsidRDefault="00577BF5">
            <w:pPr>
              <w:ind w:right="-10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E110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5C547F9C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6457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36FF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BA2DE" w14:textId="77777777" w:rsidR="00577BF5" w:rsidRDefault="00577BF5">
            <w:pPr>
              <w:ind w:right="-10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3C40A" w14:textId="77777777" w:rsidR="00577BF5" w:rsidRDefault="00577BF5">
            <w:pPr>
              <w:ind w:right="-13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7EE25033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648E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701A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F9174" w14:textId="77777777" w:rsidR="00577BF5" w:rsidRDefault="00577BF5">
            <w:pPr>
              <w:ind w:right="-10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DA4A" w14:textId="77777777" w:rsidR="00577BF5" w:rsidRDefault="00577BF5">
            <w:pPr>
              <w:ind w:right="-13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33FA998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B687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主要聯絡人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3893" w14:textId="77777777" w:rsidR="00577BF5" w:rsidRDefault="00577BF5">
            <w:pPr>
              <w:ind w:right="112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4FF1" w14:textId="77777777" w:rsidR="00577BF5" w:rsidRDefault="00000000">
            <w:pPr>
              <w:ind w:right="1123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電話：</w:t>
            </w:r>
          </w:p>
          <w:p w14:paraId="6AC8CA02" w14:textId="77777777" w:rsidR="00577BF5" w:rsidRDefault="00000000">
            <w:pPr>
              <w:ind w:right="1123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手機：</w:t>
            </w:r>
          </w:p>
        </w:tc>
      </w:tr>
      <w:tr w:rsidR="00577BF5" w14:paraId="47EB6626" w14:textId="77777777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9732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e-mail</w:t>
            </w:r>
          </w:p>
        </w:tc>
        <w:tc>
          <w:tcPr>
            <w:tcW w:w="8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82EE2" w14:textId="77777777" w:rsidR="00577BF5" w:rsidRDefault="00577BF5">
            <w:pPr>
              <w:ind w:right="112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44C8F67A" w14:textId="77777777">
        <w:tblPrEx>
          <w:tblCellMar>
            <w:top w:w="0" w:type="dxa"/>
            <w:bottom w:w="0" w:type="dxa"/>
          </w:tblCellMar>
        </w:tblPrEx>
        <w:trPr>
          <w:trHeight w:val="480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A95AD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備註</w:t>
            </w:r>
          </w:p>
        </w:tc>
        <w:tc>
          <w:tcPr>
            <w:tcW w:w="8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C779" w14:textId="77777777" w:rsidR="00577BF5" w:rsidRDefault="00000000">
            <w:pPr>
              <w:ind w:left="319" w:right="-142" w:hanging="319"/>
            </w:pPr>
            <w:r>
              <w:rPr>
                <w:rFonts w:ascii="標楷體" w:eastAsia="標楷體" w:hAnsi="標楷體"/>
              </w:rPr>
              <w:t>1.請先詳細閱讀</w:t>
            </w:r>
            <w:r>
              <w:rPr>
                <w:rFonts w:ascii="標楷體" w:eastAsia="標楷體" w:hAnsi="標楷體"/>
                <w:lang w:eastAsia="zh-HK"/>
              </w:rPr>
              <w:t>本活動計畫</w:t>
            </w:r>
            <w:r>
              <w:rPr>
                <w:rFonts w:ascii="標楷體" w:eastAsia="標楷體" w:hAnsi="標楷體"/>
              </w:rPr>
              <w:t>，並詳填本表以利作業。</w:t>
            </w:r>
          </w:p>
          <w:p w14:paraId="3E4D1438" w14:textId="77777777" w:rsidR="00577BF5" w:rsidRDefault="00000000">
            <w:pPr>
              <w:ind w:left="266" w:right="-142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2.以電子郵件方式於115年3月13日(五)16：00前寄至承辦單位興隆國小信箱（eva@hlps.tp.edu.tw），寄件標題請註明【114學年度「高鈣入菜 熊鈣讚」食材推廣活動-○○國小-隊名】。</w:t>
            </w:r>
          </w:p>
          <w:p w14:paraId="2E0D8914" w14:textId="77777777" w:rsidR="00577BF5" w:rsidRDefault="00000000">
            <w:pPr>
              <w:ind w:left="266" w:right="-142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3.紙本資料於115年3月13日(五) 16：00前逕送興隆國小學務處衛生組。</w:t>
            </w:r>
          </w:p>
          <w:p w14:paraId="58508AD9" w14:textId="77777777" w:rsidR="00577BF5" w:rsidRDefault="00000000">
            <w:pPr>
              <w:ind w:right="-142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(116臺北市文山區福興路2號)，親送或以郵戳為憑。</w:t>
            </w:r>
          </w:p>
          <w:p w14:paraId="24EB84B8" w14:textId="77777777" w:rsidR="00577BF5" w:rsidRDefault="00000000">
            <w:pPr>
              <w:ind w:right="-14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4.報名期限：115年3月2日起至115年3月13日16：00截止收件。</w:t>
            </w:r>
          </w:p>
          <w:p w14:paraId="7A4F512B" w14:textId="77777777" w:rsidR="00577BF5" w:rsidRDefault="00000000">
            <w:pPr>
              <w:ind w:right="-14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5.報名應備資料：報名資料請完成學校核章。</w:t>
            </w:r>
          </w:p>
          <w:p w14:paraId="4FE9E604" w14:textId="77777777" w:rsidR="00577BF5" w:rsidRDefault="00000000">
            <w:pPr>
              <w:ind w:right="-142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(1)報名表（附件一）</w:t>
            </w:r>
          </w:p>
          <w:p w14:paraId="5B2A09FC" w14:textId="77777777" w:rsidR="00577BF5" w:rsidRDefault="00000000">
            <w:pPr>
              <w:ind w:right="-142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(2)菜餚設計理念與烹調過程表 (附件二) </w:t>
            </w:r>
          </w:p>
          <w:p w14:paraId="76CDDCEA" w14:textId="77777777" w:rsidR="00577BF5" w:rsidRDefault="00000000">
            <w:pPr>
              <w:ind w:right="-142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(3)二道菜餚製作表（附件三之1、附件三之2）</w:t>
            </w:r>
          </w:p>
          <w:p w14:paraId="52A0EB14" w14:textId="77777777" w:rsidR="00577BF5" w:rsidRDefault="00000000">
            <w:pPr>
              <w:ind w:right="-142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(4)菜餚設計著作授權同意書（附件四）</w:t>
            </w:r>
          </w:p>
          <w:p w14:paraId="026731AA" w14:textId="77777777" w:rsidR="00577BF5" w:rsidRDefault="00000000">
            <w:pPr>
              <w:ind w:left="266" w:right="-142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6.報名及競賽相關事宜如有疑問，請洽興隆國小學務處林主任或陳組長，電話(02)2932-3131分機611、613。</w:t>
            </w:r>
          </w:p>
          <w:p w14:paraId="4BE9009A" w14:textId="77777777" w:rsidR="00577BF5" w:rsidRDefault="00000000">
            <w:pPr>
              <w:ind w:left="266" w:right="-142" w:hanging="266"/>
            </w:pPr>
            <w:r>
              <w:rPr>
                <w:rFonts w:ascii="標楷體" w:eastAsia="標楷體" w:hAnsi="標楷體"/>
              </w:rPr>
              <w:t>7.如參賽作品未在期限內送達或送交資料不齊全、不符合，</w:t>
            </w:r>
            <w:r>
              <w:rPr>
                <w:rFonts w:ascii="標楷體" w:eastAsia="標楷體" w:hAnsi="標楷體"/>
                <w:lang w:eastAsia="zh-HK"/>
              </w:rPr>
              <w:t>或</w:t>
            </w:r>
            <w:r>
              <w:rPr>
                <w:rFonts w:ascii="標楷體" w:eastAsia="標楷體" w:hAnsi="標楷體"/>
              </w:rPr>
              <w:t>報名表未經校方核章者，皆屬未完成報名，不得提出異議。</w:t>
            </w:r>
          </w:p>
        </w:tc>
      </w:tr>
    </w:tbl>
    <w:p w14:paraId="6CA491B1" w14:textId="77777777" w:rsidR="00577BF5" w:rsidRDefault="00000000">
      <w:pPr>
        <w:pStyle w:val="Textbody"/>
        <w:widowControl/>
        <w:tabs>
          <w:tab w:val="left" w:pos="1200"/>
        </w:tabs>
        <w:ind w:right="561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承辦人：                 學務主任：                  校長：</w:t>
      </w:r>
    </w:p>
    <w:p w14:paraId="0076184F" w14:textId="77777777" w:rsidR="00577BF5" w:rsidRDefault="00000000">
      <w:pPr>
        <w:pageBreakBefore/>
        <w:ind w:right="-58"/>
        <w:jc w:val="center"/>
      </w:pPr>
      <w:r>
        <w:rPr>
          <w:rFonts w:ascii="Arial" w:eastAsia="標楷體" w:hAnsi="Arial" w:cs="Arial"/>
          <w:b/>
          <w:bCs/>
          <w:noProof/>
          <w:color w:val="000000"/>
          <w:sz w:val="36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B192C" wp14:editId="17C1730C">
                <wp:simplePos x="0" y="0"/>
                <wp:positionH relativeFrom="margin">
                  <wp:posOffset>-284478</wp:posOffset>
                </wp:positionH>
                <wp:positionV relativeFrom="paragraph">
                  <wp:posOffset>-425452</wp:posOffset>
                </wp:positionV>
                <wp:extent cx="7133591" cy="421008"/>
                <wp:effectExtent l="0" t="0" r="0" b="0"/>
                <wp:wrapNone/>
                <wp:docPr id="100954156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3591" cy="421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898AEB" w14:textId="77777777" w:rsidR="00577BF5" w:rsidRDefault="00000000">
                            <w:pPr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【附件二】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參賽者編號</w:t>
                            </w:r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新細明體" w:hAnsi="新細明體"/>
                              </w:rPr>
                              <w:t xml:space="preserve">          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承辦單位填寫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B192C" id="文字方塊 1" o:spid="_x0000_s1027" type="#_x0000_t202" style="position:absolute;left:0;text-align:left;margin-left:-22.4pt;margin-top:-33.5pt;width:561.7pt;height:33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" filled="f" stroked="f">
                <v:textbox>
                  <w:txbxContent>
                    <w:p w14:paraId="0F898AEB" w14:textId="77777777" w:rsidR="00577BF5" w:rsidRDefault="00000000">
                      <w:pPr>
                        <w:jc w:val="both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【附件二】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   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參賽者編號</w:t>
                      </w:r>
                      <w:r>
                        <w:rPr>
                          <w:rFonts w:ascii="新細明體" w:hAnsi="新細明體"/>
                          <w:szCs w:val="24"/>
                        </w:rPr>
                        <w:t>：</w:t>
                      </w:r>
                      <w:r>
                        <w:rPr>
                          <w:rFonts w:ascii="新細明體" w:hAnsi="新細明體"/>
                        </w:rPr>
                        <w:t xml:space="preserve">          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承辦單位填寫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臺北市政府教育局114學年度「高鈣入菜 熊鈣讚」食材推廣活動</w:t>
      </w:r>
    </w:p>
    <w:p w14:paraId="4D8F3C7B" w14:textId="77777777" w:rsidR="00577BF5" w:rsidRDefault="00000000">
      <w:pPr>
        <w:ind w:right="-58"/>
        <w:jc w:val="center"/>
      </w:pPr>
      <w:r>
        <w:rPr>
          <w:rFonts w:ascii="標楷體" w:eastAsia="標楷體" w:hAnsi="標楷體"/>
          <w:b/>
          <w:bCs/>
          <w:sz w:val="28"/>
          <w:szCs w:val="28"/>
        </w:rPr>
        <w:t>菜餚設計理念與</w:t>
      </w:r>
      <w:r>
        <w:rPr>
          <w:rFonts w:ascii="標楷體" w:eastAsia="標楷體" w:hAnsi="標楷體"/>
          <w:b/>
          <w:kern w:val="0"/>
          <w:sz w:val="28"/>
          <w:szCs w:val="28"/>
        </w:rPr>
        <w:t>烹調過程表</w:t>
      </w: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2"/>
        <w:gridCol w:w="3757"/>
        <w:gridCol w:w="3905"/>
      </w:tblGrid>
      <w:tr w:rsidR="00577BF5" w14:paraId="73D3AB47" w14:textId="77777777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013DA" w14:textId="77777777" w:rsidR="00577BF5" w:rsidRDefault="00000000">
            <w:pPr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學校名稱</w:t>
            </w:r>
          </w:p>
        </w:tc>
        <w:tc>
          <w:tcPr>
            <w:tcW w:w="7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56FC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51631286" w14:textId="7777777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EC9AB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隊名</w:t>
            </w:r>
          </w:p>
        </w:tc>
        <w:tc>
          <w:tcPr>
            <w:tcW w:w="7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6DE0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253D9015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A8AF3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菜餚名稱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782C" w14:textId="77777777" w:rsidR="00577BF5" w:rsidRDefault="00000000">
            <w:pPr>
              <w:jc w:val="center"/>
            </w:pPr>
            <w:r>
              <w:rPr>
                <w:rFonts w:ascii="標楷體" w:eastAsia="標楷體" w:hAnsi="標楷體"/>
                <w:kern w:val="0"/>
                <w:szCs w:val="24"/>
                <w:lang w:eastAsia="zh-HK"/>
              </w:rPr>
              <w:t>高鈣入湯料理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1F67" w14:textId="77777777" w:rsidR="00577BF5" w:rsidRDefault="00000000">
            <w:pPr>
              <w:jc w:val="center"/>
            </w:pPr>
            <w:r>
              <w:rPr>
                <w:rFonts w:ascii="標楷體" w:eastAsia="標楷體" w:hAnsi="標楷體"/>
                <w:kern w:val="0"/>
                <w:szCs w:val="24"/>
                <w:lang w:eastAsia="zh-HK"/>
              </w:rPr>
              <w:t>高鈣入菜料理</w:t>
            </w:r>
          </w:p>
        </w:tc>
      </w:tr>
      <w:tr w:rsidR="00577BF5" w14:paraId="764D4679" w14:textId="77777777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2B0E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7F1E" w14:textId="77777777" w:rsidR="00577BF5" w:rsidRDefault="00577BF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833C" w14:textId="77777777" w:rsidR="00577BF5" w:rsidRDefault="00577BF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4087FC27" w14:textId="77777777">
        <w:tblPrEx>
          <w:tblCellMar>
            <w:top w:w="0" w:type="dxa"/>
            <w:bottom w:w="0" w:type="dxa"/>
          </w:tblCellMar>
        </w:tblPrEx>
        <w:trPr>
          <w:trHeight w:val="3416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7A36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烹調作法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1800" w14:textId="77777777" w:rsidR="00577BF5" w:rsidRDefault="00577BF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B7C30" w14:textId="77777777" w:rsidR="00577BF5" w:rsidRDefault="00577BF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44A0BE96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13F48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食材成本</w:t>
            </w:r>
          </w:p>
        </w:tc>
        <w:tc>
          <w:tcPr>
            <w:tcW w:w="7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8233" w14:textId="77777777" w:rsidR="00577BF5" w:rsidRDefault="00000000">
            <w:r>
              <w:rPr>
                <w:rFonts w:ascii="標楷體" w:eastAsia="標楷體" w:hAnsi="標楷體"/>
              </w:rPr>
              <w:t>二道菜(六人份)食材費用共_______________元(</w:t>
            </w:r>
            <w:r>
              <w:rPr>
                <w:rFonts w:ascii="標楷體" w:eastAsia="標楷體" w:hAnsi="標楷體"/>
                <w:lang w:eastAsia="zh-HK"/>
              </w:rPr>
              <w:t>不含會場提供之鮮奶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577BF5" w14:paraId="029E7912" w14:textId="77777777">
        <w:tblPrEx>
          <w:tblCellMar>
            <w:top w:w="0" w:type="dxa"/>
            <w:bottom w:w="0" w:type="dxa"/>
          </w:tblCellMar>
        </w:tblPrEx>
        <w:trPr>
          <w:trHeight w:val="4718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5516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菜餚設計理念及</w:t>
            </w:r>
          </w:p>
          <w:p w14:paraId="0519099C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創意想法說明</w:t>
            </w:r>
          </w:p>
        </w:tc>
        <w:tc>
          <w:tcPr>
            <w:tcW w:w="7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24644" w14:textId="77777777" w:rsidR="00577BF5" w:rsidRDefault="00577BF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14:paraId="14975D44" w14:textId="77777777" w:rsidR="00577BF5" w:rsidRDefault="00000000">
      <w:pPr>
        <w:pStyle w:val="Textbody"/>
        <w:widowControl/>
        <w:tabs>
          <w:tab w:val="left" w:pos="1200"/>
        </w:tabs>
        <w:ind w:right="56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承辦人：                 學務主任：                  校長：</w:t>
      </w:r>
    </w:p>
    <w:p w14:paraId="0DE1B640" w14:textId="77777777" w:rsidR="00577BF5" w:rsidRDefault="00577BF5">
      <w:pPr>
        <w:pageBreakBefore/>
        <w:widowControl/>
        <w:rPr>
          <w:rFonts w:ascii="標楷體" w:eastAsia="標楷體" w:hAnsi="標楷體"/>
        </w:rPr>
      </w:pPr>
    </w:p>
    <w:p w14:paraId="271976BD" w14:textId="77777777" w:rsidR="00577BF5" w:rsidRDefault="00000000">
      <w:pPr>
        <w:ind w:right="-58"/>
        <w:jc w:val="center"/>
      </w:pPr>
      <w:r>
        <w:rPr>
          <w:rFonts w:ascii="Arial" w:eastAsia="標楷體" w:hAnsi="Arial" w:cs="Arial"/>
          <w:b/>
          <w:bCs/>
          <w:noProof/>
          <w:color w:val="00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74077" wp14:editId="5B20FC68">
                <wp:simplePos x="0" y="0"/>
                <wp:positionH relativeFrom="page">
                  <wp:align>right</wp:align>
                </wp:positionH>
                <wp:positionV relativeFrom="paragraph">
                  <wp:posOffset>-398989</wp:posOffset>
                </wp:positionV>
                <wp:extent cx="7133591" cy="421008"/>
                <wp:effectExtent l="0" t="0" r="0" b="0"/>
                <wp:wrapNone/>
                <wp:docPr id="53460214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3591" cy="421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B1CBEEB" w14:textId="77777777" w:rsidR="00577BF5" w:rsidRDefault="00000000">
                            <w:pPr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【附件三之一】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參賽者編號</w:t>
                            </w:r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新細明體" w:hAnsi="新細明體"/>
                              </w:rPr>
                              <w:t xml:space="preserve">          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承辦單位填寫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74077" id="文字方塊 2" o:spid="_x0000_s1028" type="#_x0000_t202" style="position:absolute;left:0;text-align:left;margin-left:510.5pt;margin-top:-31.4pt;width:561.7pt;height:33.15pt;z-index:2516633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" filled="f" stroked="f">
                <v:textbox>
                  <w:txbxContent>
                    <w:p w14:paraId="4B1CBEEB" w14:textId="77777777" w:rsidR="00577BF5" w:rsidRDefault="00000000">
                      <w:pPr>
                        <w:jc w:val="both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【附件三之一】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參賽者編號</w:t>
                      </w:r>
                      <w:r>
                        <w:rPr>
                          <w:rFonts w:ascii="新細明體" w:hAnsi="新細明體"/>
                          <w:szCs w:val="24"/>
                        </w:rPr>
                        <w:t>：</w:t>
                      </w:r>
                      <w:r>
                        <w:rPr>
                          <w:rFonts w:ascii="新細明體" w:hAnsi="新細明體"/>
                        </w:rPr>
                        <w:t xml:space="preserve">          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承辦單位填寫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臺北市政府教育局114學年度「高鈣入菜 熊鈣讚」食材推廣活動</w:t>
      </w:r>
    </w:p>
    <w:p w14:paraId="16ED0110" w14:textId="77777777" w:rsidR="00577BF5" w:rsidRDefault="00000000">
      <w:pPr>
        <w:ind w:right="-58"/>
        <w:jc w:val="center"/>
      </w:pPr>
      <w:r>
        <w:rPr>
          <w:rFonts w:ascii="標楷體" w:eastAsia="標楷體" w:hAnsi="標楷體"/>
          <w:b/>
          <w:bCs/>
          <w:sz w:val="28"/>
          <w:szCs w:val="28"/>
          <w:lang w:eastAsia="zh-HK"/>
        </w:rPr>
        <w:t>高鈣入湯之料理</w:t>
      </w:r>
      <w:r>
        <w:rPr>
          <w:rFonts w:ascii="標楷體" w:eastAsia="標楷體" w:hAnsi="標楷體"/>
          <w:b/>
          <w:bCs/>
          <w:sz w:val="28"/>
          <w:szCs w:val="28"/>
        </w:rPr>
        <w:t>--菜餚製作表</w:t>
      </w:r>
    </w:p>
    <w:tbl>
      <w:tblPr>
        <w:tblW w:w="98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992"/>
        <w:gridCol w:w="578"/>
        <w:gridCol w:w="1838"/>
        <w:gridCol w:w="1838"/>
        <w:gridCol w:w="708"/>
        <w:gridCol w:w="1366"/>
        <w:gridCol w:w="1838"/>
      </w:tblGrid>
      <w:tr w:rsidR="00577BF5" w14:paraId="00F2F68E" w14:textId="77777777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7278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學校名稱</w:t>
            </w:r>
          </w:p>
        </w:tc>
        <w:tc>
          <w:tcPr>
            <w:tcW w:w="8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2D26" w14:textId="77777777" w:rsidR="00577BF5" w:rsidRDefault="00577BF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61CA86C7" w14:textId="77777777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60B5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隊名</w:t>
            </w:r>
          </w:p>
        </w:tc>
        <w:tc>
          <w:tcPr>
            <w:tcW w:w="8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BF4C" w14:textId="77777777" w:rsidR="00577BF5" w:rsidRDefault="00577BF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08C87F9A" w14:textId="77777777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7BBD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菜餚名稱</w:t>
            </w:r>
          </w:p>
        </w:tc>
        <w:tc>
          <w:tcPr>
            <w:tcW w:w="8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D1FC" w14:textId="77777777" w:rsidR="00577BF5" w:rsidRDefault="00577BF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70B5BB59" w14:textId="77777777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9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3DC43" w14:textId="77777777" w:rsidR="00577BF5" w:rsidRDefault="00000000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高鈣入湯之料理</w:t>
            </w:r>
            <w:r>
              <w:rPr>
                <w:rFonts w:ascii="標楷體" w:eastAsia="標楷體" w:hAnsi="標楷體"/>
              </w:rPr>
              <w:t>食譜(總份量6人份)</w:t>
            </w:r>
          </w:p>
        </w:tc>
      </w:tr>
      <w:tr w:rsidR="00577BF5" w14:paraId="48C6CF9A" w14:textId="77777777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12A57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項次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F964" w14:textId="77777777" w:rsidR="00577BF5" w:rsidRDefault="00000000">
            <w:pPr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材料(</w:t>
            </w:r>
            <w:r>
              <w:rPr>
                <w:rFonts w:ascii="標楷體" w:eastAsia="標楷體" w:hAnsi="標楷體"/>
                <w:kern w:val="0"/>
                <w:szCs w:val="24"/>
                <w:lang w:eastAsia="zh-HK"/>
              </w:rPr>
              <w:t>含高鈣指定食材至少</w:t>
            </w: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kern w:val="0"/>
                <w:szCs w:val="24"/>
                <w:lang w:eastAsia="zh-HK"/>
              </w:rPr>
              <w:t>種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2421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項次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E5AD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調味料</w:t>
            </w:r>
          </w:p>
        </w:tc>
      </w:tr>
      <w:tr w:rsidR="00577BF5" w14:paraId="1634CC4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11CD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AA8F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品名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5F58F" w14:textId="77777777" w:rsidR="00577BF5" w:rsidRDefault="00000000">
            <w:pPr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數量或重量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（註明單位）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3EFA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費用 (元)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EB000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A5CD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品名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6CFB" w14:textId="77777777" w:rsidR="00577BF5" w:rsidRDefault="00000000">
            <w:pPr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數量或重量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（註明單位）</w:t>
            </w:r>
          </w:p>
        </w:tc>
      </w:tr>
      <w:tr w:rsidR="00577BF5" w14:paraId="4814A274" w14:textId="77777777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7346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EFBE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FF0E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7AF2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495B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E311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CB71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2389CF9E" w14:textId="77777777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9099D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C532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3DDFE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8100B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6DBC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82F6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0404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2ED72144" w14:textId="77777777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A2C9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7E750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1D049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73D6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8A11F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A0DF0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6457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63651EF6" w14:textId="77777777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085F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CFC0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A4CF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6B8C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A53D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E4A8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F685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41EB56FD" w14:textId="77777777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AA9E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5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B54C6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26EA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C9EF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9105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3354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1CE13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420C4D11" w14:textId="77777777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0890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88A8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50C0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A6AC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F4EB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AC72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596C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5F39B814" w14:textId="77777777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54DEE" w14:textId="77777777" w:rsidR="00577BF5" w:rsidRDefault="00577BF5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00FF0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8B9D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00FF0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CC18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00FF0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8831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00FF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809E" w14:textId="77777777" w:rsidR="00577BF5" w:rsidRDefault="00577BF5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00FF0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8E573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  <w:shd w:val="clear" w:color="auto" w:fill="00FF0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1B29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  <w:shd w:val="clear" w:color="auto" w:fill="00FF00"/>
              </w:rPr>
            </w:pPr>
          </w:p>
        </w:tc>
      </w:tr>
      <w:tr w:rsidR="00577BF5" w14:paraId="74E15714" w14:textId="77777777">
        <w:tblPrEx>
          <w:tblCellMar>
            <w:top w:w="0" w:type="dxa"/>
            <w:bottom w:w="0" w:type="dxa"/>
          </w:tblCellMar>
        </w:tblPrEx>
        <w:trPr>
          <w:trHeight w:val="659"/>
          <w:jc w:val="center"/>
        </w:trPr>
        <w:tc>
          <w:tcPr>
            <w:tcW w:w="9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BC58" w14:textId="77777777" w:rsidR="00577BF5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本道料理食材成本總計</w:t>
            </w:r>
            <w:r>
              <w:rPr>
                <w:rFonts w:ascii="標楷體" w:eastAsia="標楷體" w:hAnsi="標楷體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</w:rPr>
              <w:t>元(</w:t>
            </w:r>
            <w:r>
              <w:rPr>
                <w:rFonts w:ascii="標楷體" w:eastAsia="標楷體" w:hAnsi="標楷體"/>
                <w:lang w:eastAsia="zh-HK"/>
              </w:rPr>
              <w:t>不含現場提供之鮮奶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577BF5" w14:paraId="5A38C79E" w14:textId="77777777">
        <w:tblPrEx>
          <w:tblCellMar>
            <w:top w:w="0" w:type="dxa"/>
            <w:bottom w:w="0" w:type="dxa"/>
          </w:tblCellMar>
        </w:tblPrEx>
        <w:trPr>
          <w:trHeight w:val="4678"/>
          <w:jc w:val="center"/>
        </w:trPr>
        <w:tc>
          <w:tcPr>
            <w:tcW w:w="986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95AD" w14:textId="77777777" w:rsidR="00577BF5" w:rsidRDefault="00000000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烹調方法（請依條列式敘述）</w:t>
            </w:r>
          </w:p>
        </w:tc>
      </w:tr>
    </w:tbl>
    <w:p w14:paraId="4F4ED3F6" w14:textId="77777777" w:rsidR="00577BF5" w:rsidRDefault="00000000">
      <w:pPr>
        <w:pStyle w:val="Textbody"/>
        <w:widowControl/>
        <w:tabs>
          <w:tab w:val="left" w:pos="1200"/>
        </w:tabs>
        <w:ind w:right="56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承辦人：                  學務主任：                    校長：</w:t>
      </w:r>
    </w:p>
    <w:p w14:paraId="1E265CDC" w14:textId="77777777" w:rsidR="00577BF5" w:rsidRDefault="00000000">
      <w:pPr>
        <w:pageBreakBefore/>
        <w:widowControl/>
      </w:pPr>
      <w:r>
        <w:rPr>
          <w:rFonts w:ascii="Arial" w:eastAsia="標楷體" w:hAnsi="Arial" w:cs="Arial"/>
          <w:b/>
          <w:bCs/>
          <w:noProof/>
          <w:color w:val="000000"/>
          <w:sz w:val="36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800045" wp14:editId="18970C6B">
                <wp:simplePos x="0" y="0"/>
                <wp:positionH relativeFrom="page">
                  <wp:align>right</wp:align>
                </wp:positionH>
                <wp:positionV relativeFrom="paragraph">
                  <wp:posOffset>-398989</wp:posOffset>
                </wp:positionV>
                <wp:extent cx="7133591" cy="421008"/>
                <wp:effectExtent l="0" t="0" r="0" b="0"/>
                <wp:wrapNone/>
                <wp:docPr id="1265883775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3591" cy="421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3A2F060" w14:textId="77777777" w:rsidR="00577BF5" w:rsidRDefault="00000000">
                            <w:pPr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【附件三之二】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參賽者編號</w:t>
                            </w:r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新細明體" w:hAnsi="新細明體"/>
                              </w:rPr>
                              <w:t xml:space="preserve">          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承辦單位填寫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00045" id="文字方塊 3" o:spid="_x0000_s1029" type="#_x0000_t202" style="position:absolute;margin-left:510.5pt;margin-top:-31.4pt;width:561.7pt;height:33.15pt;z-index:2516654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" filled="f" stroked="f">
                <v:textbox>
                  <w:txbxContent>
                    <w:p w14:paraId="13A2F060" w14:textId="77777777" w:rsidR="00577BF5" w:rsidRDefault="00000000">
                      <w:pPr>
                        <w:jc w:val="both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【附件三之二】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參賽者編號</w:t>
                      </w:r>
                      <w:r>
                        <w:rPr>
                          <w:rFonts w:ascii="新細明體" w:hAnsi="新細明體"/>
                          <w:szCs w:val="24"/>
                        </w:rPr>
                        <w:t>：</w:t>
                      </w:r>
                      <w:r>
                        <w:rPr>
                          <w:rFonts w:ascii="新細明體" w:hAnsi="新細明體"/>
                        </w:rPr>
                        <w:t xml:space="preserve">          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承辦單位填寫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臺北市政府教育局114學年度「高鈣入菜 熊鈣讚」食材推廣活動</w:t>
      </w:r>
    </w:p>
    <w:p w14:paraId="40C52B41" w14:textId="77777777" w:rsidR="00577BF5" w:rsidRDefault="00000000">
      <w:pPr>
        <w:ind w:right="-58"/>
        <w:jc w:val="center"/>
      </w:pPr>
      <w:r>
        <w:rPr>
          <w:rFonts w:ascii="標楷體" w:eastAsia="標楷體" w:hAnsi="標楷體"/>
          <w:b/>
          <w:bCs/>
          <w:sz w:val="28"/>
          <w:szCs w:val="28"/>
          <w:lang w:eastAsia="zh-HK"/>
        </w:rPr>
        <w:t>高鈣入菜之料理</w:t>
      </w:r>
      <w:r>
        <w:rPr>
          <w:rFonts w:ascii="標楷體" w:eastAsia="標楷體" w:hAnsi="標楷體"/>
          <w:b/>
          <w:bCs/>
          <w:sz w:val="28"/>
          <w:szCs w:val="28"/>
        </w:rPr>
        <w:t>--菜餚製作表</w:t>
      </w:r>
    </w:p>
    <w:tbl>
      <w:tblPr>
        <w:tblW w:w="98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32"/>
        <w:gridCol w:w="1138"/>
        <w:gridCol w:w="1838"/>
        <w:gridCol w:w="1838"/>
        <w:gridCol w:w="708"/>
        <w:gridCol w:w="1366"/>
        <w:gridCol w:w="1838"/>
      </w:tblGrid>
      <w:tr w:rsidR="00577BF5" w14:paraId="0F5F6654" w14:textId="77777777">
        <w:tblPrEx>
          <w:tblCellMar>
            <w:top w:w="0" w:type="dxa"/>
            <w:bottom w:w="0" w:type="dxa"/>
          </w:tblCellMar>
        </w:tblPrEx>
        <w:trPr>
          <w:trHeight w:val="593"/>
          <w:jc w:val="center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3374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學校名稱</w:t>
            </w:r>
          </w:p>
        </w:tc>
        <w:tc>
          <w:tcPr>
            <w:tcW w:w="8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7D6FC" w14:textId="77777777" w:rsidR="00577BF5" w:rsidRDefault="00577BF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7A8E1A22" w14:textId="77777777">
        <w:tblPrEx>
          <w:tblCellMar>
            <w:top w:w="0" w:type="dxa"/>
            <w:bottom w:w="0" w:type="dxa"/>
          </w:tblCellMar>
        </w:tblPrEx>
        <w:trPr>
          <w:trHeight w:val="593"/>
          <w:jc w:val="center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63C1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隊名</w:t>
            </w:r>
          </w:p>
        </w:tc>
        <w:tc>
          <w:tcPr>
            <w:tcW w:w="8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C8A4" w14:textId="77777777" w:rsidR="00577BF5" w:rsidRDefault="00577BF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36AADB56" w14:textId="77777777">
        <w:tblPrEx>
          <w:tblCellMar>
            <w:top w:w="0" w:type="dxa"/>
            <w:bottom w:w="0" w:type="dxa"/>
          </w:tblCellMar>
        </w:tblPrEx>
        <w:trPr>
          <w:trHeight w:val="593"/>
          <w:jc w:val="center"/>
        </w:trPr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D9365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菜餚名稱</w:t>
            </w:r>
          </w:p>
        </w:tc>
        <w:tc>
          <w:tcPr>
            <w:tcW w:w="8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C6C13" w14:textId="77777777" w:rsidR="00577BF5" w:rsidRDefault="00577BF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38D1245F" w14:textId="77777777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9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4231" w14:textId="77777777" w:rsidR="00577BF5" w:rsidRDefault="00000000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高鈣入菜之料理</w:t>
            </w:r>
            <w:r>
              <w:rPr>
                <w:rFonts w:ascii="標楷體" w:eastAsia="標楷體" w:hAnsi="標楷體"/>
              </w:rPr>
              <w:t xml:space="preserve"> 食譜(總份量6人份)</w:t>
            </w:r>
          </w:p>
        </w:tc>
      </w:tr>
      <w:tr w:rsidR="00577BF5" w14:paraId="71C671E8" w14:textId="77777777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30CB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項次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5C53E" w14:textId="77777777" w:rsidR="00577BF5" w:rsidRDefault="00000000">
            <w:pPr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材料(</w:t>
            </w:r>
            <w:r>
              <w:rPr>
                <w:rFonts w:ascii="標楷體" w:eastAsia="標楷體" w:hAnsi="標楷體"/>
                <w:kern w:val="0"/>
                <w:szCs w:val="24"/>
                <w:lang w:eastAsia="zh-HK"/>
              </w:rPr>
              <w:t>含高鈣指定食材至少</w:t>
            </w: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kern w:val="0"/>
                <w:szCs w:val="24"/>
                <w:lang w:eastAsia="zh-HK"/>
              </w:rPr>
              <w:t>種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D223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項次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650CC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調味料</w:t>
            </w:r>
          </w:p>
        </w:tc>
      </w:tr>
      <w:tr w:rsidR="00577BF5" w14:paraId="3B9ADE8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CBC47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D852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品名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842C" w14:textId="77777777" w:rsidR="00577BF5" w:rsidRDefault="00000000">
            <w:pPr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數量或重量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（註明單位）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D89A4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費用 (元)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62396" w14:textId="77777777" w:rsidR="00577BF5" w:rsidRDefault="00577BF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FDE27" w14:textId="77777777" w:rsidR="00577BF5" w:rsidRDefault="0000000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品名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3B89" w14:textId="77777777" w:rsidR="00577BF5" w:rsidRDefault="00000000">
            <w:pPr>
              <w:jc w:val="center"/>
            </w:pPr>
            <w:r>
              <w:rPr>
                <w:rFonts w:ascii="標楷體" w:eastAsia="標楷體" w:hAnsi="標楷體"/>
                <w:kern w:val="0"/>
                <w:szCs w:val="24"/>
              </w:rPr>
              <w:t>數量或重量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（註明單位）</w:t>
            </w:r>
          </w:p>
        </w:tc>
      </w:tr>
      <w:tr w:rsidR="00577BF5" w14:paraId="733639DA" w14:textId="77777777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86A5D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52E5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DE42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2CE4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1965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071E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D20E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0F0A4634" w14:textId="77777777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64713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6684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9BCA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69F4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79C0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98DD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0F28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3719631F" w14:textId="77777777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3F61C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5303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4E77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503CC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7769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C9DE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1181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29FD8876" w14:textId="77777777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6D68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241E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7DF8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8297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39920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11ED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9EDE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135A488B" w14:textId="77777777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8DA39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5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C83A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14EF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1A0C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A16B4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B0C9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EE1B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0965511F" w14:textId="77777777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DC1F5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9618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8D223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6422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108A" w14:textId="77777777" w:rsidR="00577BF5" w:rsidRDefault="00000000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7412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4ACC7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577BF5" w14:paraId="553C8FF5" w14:textId="77777777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5CB6F" w14:textId="77777777" w:rsidR="00577BF5" w:rsidRDefault="00577BF5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00FF0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2B81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00FF0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C6F6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00FF0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48FB3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00FF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B90C" w14:textId="77777777" w:rsidR="00577BF5" w:rsidRDefault="00577BF5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  <w:shd w:val="clear" w:color="auto" w:fill="00FF0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ADF1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  <w:shd w:val="clear" w:color="auto" w:fill="00FF0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D351" w14:textId="77777777" w:rsidR="00577BF5" w:rsidRDefault="00577BF5">
            <w:pPr>
              <w:snapToGrid w:val="0"/>
              <w:rPr>
                <w:rFonts w:ascii="標楷體" w:eastAsia="標楷體" w:hAnsi="標楷體"/>
                <w:kern w:val="0"/>
                <w:szCs w:val="24"/>
                <w:shd w:val="clear" w:color="auto" w:fill="00FF00"/>
              </w:rPr>
            </w:pPr>
          </w:p>
        </w:tc>
      </w:tr>
      <w:tr w:rsidR="00577BF5" w14:paraId="2DE9A1E5" w14:textId="77777777">
        <w:tblPrEx>
          <w:tblCellMar>
            <w:top w:w="0" w:type="dxa"/>
            <w:bottom w:w="0" w:type="dxa"/>
          </w:tblCellMar>
        </w:tblPrEx>
        <w:trPr>
          <w:trHeight w:val="659"/>
          <w:jc w:val="center"/>
        </w:trPr>
        <w:tc>
          <w:tcPr>
            <w:tcW w:w="9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B996D" w14:textId="77777777" w:rsidR="00577BF5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本道料理食材成本總計</w:t>
            </w:r>
            <w:r>
              <w:rPr>
                <w:rFonts w:ascii="標楷體" w:eastAsia="標楷體" w:hAnsi="標楷體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</w:rPr>
              <w:t>元(</w:t>
            </w:r>
            <w:r>
              <w:rPr>
                <w:rFonts w:ascii="標楷體" w:eastAsia="標楷體" w:hAnsi="標楷體"/>
                <w:lang w:eastAsia="zh-HK"/>
              </w:rPr>
              <w:t>不含現場提供之鮮奶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577BF5" w14:paraId="2329C938" w14:textId="77777777">
        <w:tblPrEx>
          <w:tblCellMar>
            <w:top w:w="0" w:type="dxa"/>
            <w:bottom w:w="0" w:type="dxa"/>
          </w:tblCellMar>
        </w:tblPrEx>
        <w:trPr>
          <w:trHeight w:val="4278"/>
          <w:jc w:val="center"/>
        </w:trPr>
        <w:tc>
          <w:tcPr>
            <w:tcW w:w="986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A9FA" w14:textId="77777777" w:rsidR="00577BF5" w:rsidRDefault="00000000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烹調方法（請條列式敘述）</w:t>
            </w:r>
          </w:p>
        </w:tc>
      </w:tr>
    </w:tbl>
    <w:p w14:paraId="15192451" w14:textId="77777777" w:rsidR="00577BF5" w:rsidRDefault="00000000">
      <w:pPr>
        <w:pStyle w:val="Textbody"/>
        <w:widowControl/>
        <w:tabs>
          <w:tab w:val="left" w:pos="1200"/>
        </w:tabs>
        <w:ind w:right="56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承辦人：                  學務主任：                    校長：</w:t>
      </w:r>
    </w:p>
    <w:p w14:paraId="0092E908" w14:textId="77777777" w:rsidR="00577BF5" w:rsidRDefault="00000000">
      <w:pPr>
        <w:pageBreakBefore/>
        <w:widowControl/>
        <w:jc w:val="center"/>
      </w:pPr>
      <w:r>
        <w:rPr>
          <w:rFonts w:ascii="Arial" w:eastAsia="標楷體" w:hAnsi="Arial" w:cs="Arial"/>
          <w:b/>
          <w:bCs/>
          <w:noProof/>
          <w:color w:val="000000"/>
          <w:sz w:val="40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C424EF" wp14:editId="00C9CA48">
                <wp:simplePos x="0" y="0"/>
                <wp:positionH relativeFrom="margin">
                  <wp:posOffset>-960</wp:posOffset>
                </wp:positionH>
                <wp:positionV relativeFrom="paragraph">
                  <wp:posOffset>-448449</wp:posOffset>
                </wp:positionV>
                <wp:extent cx="6246495" cy="421008"/>
                <wp:effectExtent l="0" t="0" r="0" b="0"/>
                <wp:wrapNone/>
                <wp:docPr id="1773720645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6495" cy="421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E31EE2" w14:textId="77777777" w:rsidR="00577BF5" w:rsidRDefault="00000000">
                            <w:pPr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【附件四】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參賽者編號</w:t>
                            </w:r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新細明體" w:hAnsi="新細明體"/>
                              </w:rPr>
                              <w:t xml:space="preserve">          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承辦單位填寫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424EF" id="文字方塊 4" o:spid="_x0000_s1030" type="#_x0000_t202" style="position:absolute;left:0;text-align:left;margin-left:-.1pt;margin-top:-35.3pt;width:491.85pt;height:33.1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" filled="f" stroked="f">
                <v:textbox>
                  <w:txbxContent>
                    <w:p w14:paraId="41E31EE2" w14:textId="77777777" w:rsidR="00577BF5" w:rsidRDefault="00000000">
                      <w:pPr>
                        <w:jc w:val="both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【附件四】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參賽者編號</w:t>
                      </w:r>
                      <w:r>
                        <w:rPr>
                          <w:rFonts w:ascii="新細明體" w:hAnsi="新細明體"/>
                          <w:szCs w:val="24"/>
                        </w:rPr>
                        <w:t>：</w:t>
                      </w:r>
                      <w:r>
                        <w:rPr>
                          <w:rFonts w:ascii="新細明體" w:hAnsi="新細明體"/>
                        </w:rPr>
                        <w:t xml:space="preserve">          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承辦單位填寫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臺北市政府教育局114學年度「高鈣入菜 熊鈣讚」食材推廣活</w:t>
      </w:r>
      <w:r>
        <w:rPr>
          <w:rFonts w:ascii="標楷體" w:eastAsia="標楷體" w:hAnsi="標楷體"/>
          <w:sz w:val="32"/>
          <w:lang w:eastAsia="zh-HK"/>
        </w:rPr>
        <w:t>動</w:t>
      </w:r>
    </w:p>
    <w:p w14:paraId="1F0294D3" w14:textId="77777777" w:rsidR="00577BF5" w:rsidRDefault="00000000">
      <w:pPr>
        <w:ind w:right="-58"/>
        <w:jc w:val="center"/>
        <w:rPr>
          <w:rFonts w:ascii="標楷體" w:eastAsia="標楷體" w:hAnsi="標楷體"/>
          <w:b/>
          <w:bCs/>
          <w:sz w:val="36"/>
          <w:szCs w:val="28"/>
        </w:rPr>
      </w:pPr>
      <w:r>
        <w:rPr>
          <w:rFonts w:ascii="標楷體" w:eastAsia="標楷體" w:hAnsi="標楷體"/>
          <w:b/>
          <w:bCs/>
          <w:sz w:val="36"/>
          <w:szCs w:val="28"/>
        </w:rPr>
        <w:t>菜餚設計著作授權同意書</w:t>
      </w:r>
    </w:p>
    <w:p w14:paraId="41142FFB" w14:textId="77777777" w:rsidR="00577BF5" w:rsidRDefault="00000000">
      <w:pPr>
        <w:tabs>
          <w:tab w:val="left" w:pos="6840"/>
        </w:tabs>
        <w:jc w:val="righ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(參賽者一人一張)</w:t>
      </w:r>
    </w:p>
    <w:p w14:paraId="3E81808B" w14:textId="77777777" w:rsidR="00577BF5" w:rsidRDefault="00577BF5">
      <w:pPr>
        <w:tabs>
          <w:tab w:val="left" w:pos="6840"/>
        </w:tabs>
        <w:jc w:val="right"/>
        <w:rPr>
          <w:rFonts w:ascii="標楷體" w:eastAsia="標楷體" w:hAnsi="標楷體" w:cs="Arial"/>
          <w:color w:val="000000"/>
          <w:szCs w:val="24"/>
        </w:rPr>
      </w:pPr>
    </w:p>
    <w:p w14:paraId="092D3A41" w14:textId="77777777" w:rsidR="00577BF5" w:rsidRDefault="00000000">
      <w:pPr>
        <w:pStyle w:val="a9"/>
        <w:tabs>
          <w:tab w:val="left" w:pos="426"/>
        </w:tabs>
        <w:snapToGrid w:val="0"/>
        <w:spacing w:line="360" w:lineRule="auto"/>
        <w:ind w:left="426" w:right="82" w:hanging="1"/>
      </w:pPr>
      <w:r>
        <w:rPr>
          <w:rFonts w:ascii="標楷體" w:eastAsia="標楷體" w:hAnsi="標楷體"/>
        </w:rPr>
        <w:t xml:space="preserve">    本人_________________(著作人/立約同意人)發表於臺北市政府教育局114學年度「高鈣入菜 熊鈣讚」食材推廣活動菜餚設計之著作</w:t>
      </w:r>
    </w:p>
    <w:p w14:paraId="2720765A" w14:textId="77777777" w:rsidR="00577BF5" w:rsidRDefault="00000000">
      <w:pPr>
        <w:pStyle w:val="a9"/>
        <w:tabs>
          <w:tab w:val="left" w:pos="426"/>
        </w:tabs>
        <w:snapToGrid w:val="0"/>
        <w:spacing w:line="360" w:lineRule="auto"/>
        <w:ind w:left="562" w:right="-58" w:hanging="140"/>
      </w:pPr>
      <w:r>
        <w:rPr>
          <w:rFonts w:ascii="標楷體" w:eastAsia="標楷體" w:hAnsi="標楷體"/>
          <w:kern w:val="0"/>
          <w:sz w:val="28"/>
          <w:szCs w:val="28"/>
        </w:rPr>
        <w:t>(</w:t>
      </w:r>
      <w:r>
        <w:rPr>
          <w:rFonts w:ascii="標楷體" w:eastAsia="標楷體" w:hAnsi="標楷體"/>
          <w:kern w:val="0"/>
          <w:sz w:val="28"/>
          <w:szCs w:val="28"/>
          <w:lang w:eastAsia="zh-HK"/>
        </w:rPr>
        <w:t>高鈣入湯之</w:t>
      </w:r>
      <w:r>
        <w:rPr>
          <w:rFonts w:ascii="標楷體" w:eastAsia="標楷體" w:hAnsi="標楷體"/>
          <w:bCs/>
          <w:sz w:val="28"/>
          <w:szCs w:val="28"/>
        </w:rPr>
        <w:t>料理名稱</w:t>
      </w:r>
      <w:r>
        <w:rPr>
          <w:rFonts w:ascii="標楷體" w:eastAsia="標楷體" w:hAnsi="標楷體"/>
          <w:kern w:val="0"/>
          <w:sz w:val="28"/>
          <w:szCs w:val="28"/>
        </w:rPr>
        <w:t>_____________________及</w:t>
      </w:r>
      <w:r>
        <w:rPr>
          <w:rFonts w:ascii="標楷體" w:eastAsia="標楷體" w:hAnsi="標楷體"/>
          <w:kern w:val="0"/>
          <w:sz w:val="28"/>
          <w:szCs w:val="28"/>
          <w:lang w:eastAsia="zh-HK"/>
        </w:rPr>
        <w:t>高鈣入菜之</w:t>
      </w:r>
      <w:r>
        <w:rPr>
          <w:rFonts w:ascii="標楷體" w:eastAsia="標楷體" w:hAnsi="標楷體"/>
          <w:bCs/>
          <w:sz w:val="28"/>
          <w:szCs w:val="28"/>
        </w:rPr>
        <w:t>料理名稱</w:t>
      </w:r>
      <w:r>
        <w:rPr>
          <w:rFonts w:ascii="標楷體" w:eastAsia="標楷體" w:hAnsi="標楷體"/>
          <w:kern w:val="0"/>
          <w:sz w:val="28"/>
          <w:szCs w:val="28"/>
        </w:rPr>
        <w:t>___________________)，</w:t>
      </w:r>
      <w:r>
        <w:rPr>
          <w:rFonts w:ascii="標楷體" w:eastAsia="標楷體" w:hAnsi="標楷體"/>
          <w:sz w:val="28"/>
          <w:szCs w:val="28"/>
        </w:rPr>
        <w:t>同意無償授權</w:t>
      </w:r>
      <w:r>
        <w:rPr>
          <w:rFonts w:ascii="標楷體" w:eastAsia="標楷體" w:hAnsi="標楷體"/>
          <w:kern w:val="0"/>
          <w:sz w:val="28"/>
          <w:szCs w:val="28"/>
        </w:rPr>
        <w:t>臺北市政府教育局</w:t>
      </w:r>
      <w:r>
        <w:rPr>
          <w:rFonts w:ascii="標楷體" w:eastAsia="標楷體" w:hAnsi="標楷體"/>
          <w:sz w:val="28"/>
          <w:szCs w:val="28"/>
        </w:rPr>
        <w:t>，將本人著作以紙本、光碟片及網路等各種方式公開傳輸發行，且為了學術發展之用，同意</w:t>
      </w:r>
      <w:r>
        <w:rPr>
          <w:rFonts w:ascii="標楷體" w:eastAsia="標楷體" w:hAnsi="標楷體"/>
          <w:kern w:val="0"/>
          <w:sz w:val="28"/>
          <w:szCs w:val="28"/>
        </w:rPr>
        <w:t>臺北市政府教育局</w:t>
      </w:r>
      <w:r>
        <w:rPr>
          <w:rFonts w:ascii="標楷體" w:eastAsia="標楷體" w:hAnsi="標楷體"/>
          <w:sz w:val="28"/>
          <w:szCs w:val="28"/>
        </w:rPr>
        <w:t>將本人著作編成學術專書，並得重製本人著作。</w:t>
      </w:r>
    </w:p>
    <w:p w14:paraId="23693104" w14:textId="77777777" w:rsidR="00577BF5" w:rsidRDefault="00000000">
      <w:pPr>
        <w:pStyle w:val="a9"/>
        <w:tabs>
          <w:tab w:val="left" w:pos="426"/>
        </w:tabs>
        <w:snapToGrid w:val="0"/>
        <w:spacing w:line="360" w:lineRule="auto"/>
        <w:ind w:left="426" w:right="223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著作人擔保本著作係著作人之原創性著作，著作人並擔保本著作未含有誹謗或不法之內容，且未侵害任何第三人智慧財產權及其他任何權利。若因審稿、校稿因素導致著作名稱變動，著作人同意視為相同著作，不影響本同意書之效力。</w:t>
      </w:r>
    </w:p>
    <w:p w14:paraId="158A2386" w14:textId="77777777" w:rsidR="00577BF5" w:rsidRDefault="00000000">
      <w:pPr>
        <w:tabs>
          <w:tab w:val="left" w:pos="426"/>
        </w:tabs>
        <w:snapToGrid w:val="0"/>
        <w:spacing w:line="360" w:lineRule="auto"/>
        <w:ind w:left="426" w:right="648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如果本著作為二人以上之共同著作，下列簽署之著作人已通知其他共同著作人本同意書之條款，並經各共同著作人全體同意，且獲得授權代為簽署本同意書。</w:t>
      </w:r>
    </w:p>
    <w:p w14:paraId="6F818094" w14:textId="77777777" w:rsidR="00577BF5" w:rsidRDefault="00577BF5">
      <w:pPr>
        <w:tabs>
          <w:tab w:val="left" w:pos="426"/>
        </w:tabs>
        <w:ind w:left="426" w:right="648" w:hanging="1"/>
        <w:rPr>
          <w:rFonts w:ascii="標楷體" w:eastAsia="標楷體" w:hAnsi="標楷體"/>
          <w:sz w:val="28"/>
          <w:szCs w:val="28"/>
        </w:rPr>
      </w:pPr>
    </w:p>
    <w:p w14:paraId="562E90BF" w14:textId="77777777" w:rsidR="00577BF5" w:rsidRDefault="00000000">
      <w:pPr>
        <w:tabs>
          <w:tab w:val="left" w:pos="426"/>
        </w:tabs>
        <w:ind w:left="426" w:right="648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立同意書人：                 </w:t>
      </w:r>
    </w:p>
    <w:p w14:paraId="5373C747" w14:textId="77777777" w:rsidR="00577BF5" w:rsidRDefault="00577BF5">
      <w:pPr>
        <w:tabs>
          <w:tab w:val="left" w:pos="426"/>
        </w:tabs>
        <w:ind w:left="426" w:right="648" w:hanging="1"/>
        <w:rPr>
          <w:rFonts w:ascii="標楷體" w:eastAsia="標楷體" w:hAnsi="標楷體"/>
          <w:sz w:val="28"/>
          <w:szCs w:val="28"/>
        </w:rPr>
      </w:pPr>
    </w:p>
    <w:p w14:paraId="1BB0CB1B" w14:textId="77777777" w:rsidR="00577BF5" w:rsidRDefault="00000000">
      <w:pPr>
        <w:tabs>
          <w:tab w:val="left" w:pos="426"/>
        </w:tabs>
        <w:ind w:left="426" w:right="648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立同意書人(監護人)：   </w:t>
      </w:r>
    </w:p>
    <w:p w14:paraId="686C9C41" w14:textId="77777777" w:rsidR="00577BF5" w:rsidRDefault="00577BF5">
      <w:pPr>
        <w:tabs>
          <w:tab w:val="left" w:pos="426"/>
        </w:tabs>
        <w:ind w:left="426" w:right="648" w:hanging="1"/>
        <w:rPr>
          <w:rFonts w:ascii="標楷體" w:eastAsia="標楷體" w:hAnsi="標楷體"/>
          <w:sz w:val="28"/>
          <w:szCs w:val="28"/>
        </w:rPr>
      </w:pPr>
    </w:p>
    <w:p w14:paraId="29B35476" w14:textId="77777777" w:rsidR="00577BF5" w:rsidRDefault="00000000">
      <w:pPr>
        <w:tabs>
          <w:tab w:val="left" w:pos="426"/>
        </w:tabs>
        <w:ind w:left="426" w:right="648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    華    民    國    115    年        月         日</w:t>
      </w:r>
    </w:p>
    <w:p w14:paraId="5FBC0D74" w14:textId="77777777" w:rsidR="00577BF5" w:rsidRDefault="00000000">
      <w:pPr>
        <w:pageBreakBefore/>
        <w:ind w:right="-58"/>
        <w:jc w:val="center"/>
      </w:pPr>
      <w:r>
        <w:rPr>
          <w:rFonts w:ascii="標楷體" w:eastAsia="標楷體" w:hAnsi="標楷體"/>
        </w:rPr>
        <w:lastRenderedPageBreak/>
        <w:t xml:space="preserve"> </w:t>
      </w:r>
      <w:r>
        <w:rPr>
          <w:rFonts w:ascii="Arial" w:eastAsia="標楷體" w:hAnsi="Arial" w:cs="Arial"/>
          <w:b/>
          <w:bCs/>
          <w:noProof/>
          <w:color w:val="00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61DD88" wp14:editId="3D7C9F25">
                <wp:simplePos x="0" y="0"/>
                <wp:positionH relativeFrom="margin">
                  <wp:align>left</wp:align>
                </wp:positionH>
                <wp:positionV relativeFrom="paragraph">
                  <wp:posOffset>-394060</wp:posOffset>
                </wp:positionV>
                <wp:extent cx="6246495" cy="421008"/>
                <wp:effectExtent l="0" t="0" r="0" b="0"/>
                <wp:wrapNone/>
                <wp:docPr id="902988928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6495" cy="421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1EC1955" w14:textId="77777777" w:rsidR="00577BF5" w:rsidRDefault="00000000">
                            <w:pPr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【附件五】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參賽者編號</w:t>
                            </w:r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新細明體" w:hAnsi="新細明體"/>
                              </w:rPr>
                              <w:t xml:space="preserve">          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承辦單位填寫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1DD88" id="文字方塊 5" o:spid="_x0000_s1031" type="#_x0000_t202" style="position:absolute;left:0;text-align:left;margin-left:0;margin-top:-31.05pt;width:491.85pt;height:33.1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" filled="f" stroked="f">
                <v:textbox>
                  <w:txbxContent>
                    <w:p w14:paraId="31EC1955" w14:textId="77777777" w:rsidR="00577BF5" w:rsidRDefault="00000000">
                      <w:pPr>
                        <w:jc w:val="both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【附件五】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參賽者編號</w:t>
                      </w:r>
                      <w:r>
                        <w:rPr>
                          <w:rFonts w:ascii="新細明體" w:hAnsi="新細明體"/>
                          <w:szCs w:val="24"/>
                        </w:rPr>
                        <w:t>：</w:t>
                      </w:r>
                      <w:r>
                        <w:rPr>
                          <w:rFonts w:ascii="新細明體" w:hAnsi="新細明體"/>
                        </w:rPr>
                        <w:t xml:space="preserve">          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承辦單位填寫</w:t>
                      </w:r>
                      <w:r>
                        <w:rPr>
                          <w:rFonts w:ascii="新細明體" w:hAnsi="新細明體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5D0C22" w14:textId="77777777" w:rsidR="00577BF5" w:rsidRDefault="00000000">
      <w:pPr>
        <w:ind w:right="-58"/>
        <w:jc w:val="center"/>
      </w:pPr>
      <w:r>
        <w:rPr>
          <w:rFonts w:ascii="標楷體" w:eastAsia="標楷體" w:hAnsi="標楷體"/>
          <w:sz w:val="32"/>
        </w:rPr>
        <w:t>臺北市政府教育局114學年度「高鈣入菜 熊鈣讚」食材推廣活</w:t>
      </w:r>
      <w:r>
        <w:rPr>
          <w:rFonts w:ascii="標楷體" w:eastAsia="標楷體" w:hAnsi="標楷體"/>
          <w:sz w:val="32"/>
          <w:lang w:eastAsia="zh-HK"/>
        </w:rPr>
        <w:t>動</w:t>
      </w:r>
    </w:p>
    <w:p w14:paraId="28A74AE5" w14:textId="77777777" w:rsidR="00577BF5" w:rsidRDefault="00000000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t>高鈣食物指定食材表</w:t>
      </w: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2126"/>
        <w:gridCol w:w="1985"/>
        <w:gridCol w:w="3969"/>
      </w:tblGrid>
      <w:tr w:rsidR="00577BF5" w14:paraId="0265D47D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1052A" w14:textId="77777777" w:rsidR="00577BF5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類別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FEB29" w14:textId="77777777" w:rsidR="00577BF5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食物名稱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41A4" w14:textId="77777777" w:rsidR="00577BF5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每100克含鈣量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D777" w14:textId="77777777" w:rsidR="00577BF5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577BF5" w14:paraId="5B723EE9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57463" w14:textId="77777777" w:rsidR="00577BF5" w:rsidRDefault="00000000"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乳製品類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BD8D" w14:textId="77777777" w:rsidR="00577BF5" w:rsidRDefault="00000000">
            <w:r>
              <w:rPr>
                <w:rFonts w:ascii="標楷體" w:eastAsia="標楷體" w:hAnsi="標楷體" w:cs="新細明體"/>
                <w:kern w:val="0"/>
                <w:szCs w:val="24"/>
              </w:rPr>
              <w:t>鮮奶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B4EB" w14:textId="77777777" w:rsidR="00577BF5" w:rsidRDefault="00000000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約110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8E63" w14:textId="77777777" w:rsidR="00577BF5" w:rsidRDefault="00000000">
            <w:r>
              <w:rPr>
                <w:rFonts w:ascii="標楷體" w:eastAsia="標楷體" w:hAnsi="標楷體" w:cs="新細明體"/>
                <w:kern w:val="0"/>
                <w:szCs w:val="24"/>
              </w:rPr>
              <w:t>可作為飲品、湯底、醬汁基底。</w:t>
            </w:r>
          </w:p>
        </w:tc>
      </w:tr>
      <w:tr w:rsidR="00577BF5" w14:paraId="2CADD153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4D68" w14:textId="77777777" w:rsidR="00577BF5" w:rsidRDefault="00577BF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A63AC" w14:textId="77777777" w:rsidR="00577BF5" w:rsidRDefault="00000000">
            <w:r>
              <w:rPr>
                <w:rFonts w:ascii="標楷體" w:eastAsia="標楷體" w:hAnsi="標楷體" w:cs="新細明體"/>
                <w:kern w:val="0"/>
                <w:szCs w:val="24"/>
              </w:rPr>
              <w:t>優酪乳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EB5F8" w14:textId="77777777" w:rsidR="00577BF5" w:rsidRDefault="00000000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約120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7C7EE" w14:textId="77777777" w:rsidR="00577BF5" w:rsidRDefault="00000000">
            <w:r>
              <w:rPr>
                <w:rFonts w:ascii="標楷體" w:eastAsia="標楷體" w:hAnsi="標楷體" w:cs="新細明體"/>
                <w:kern w:val="0"/>
                <w:szCs w:val="24"/>
              </w:rPr>
              <w:t>適合入甜點或沙拉醬。</w:t>
            </w:r>
          </w:p>
        </w:tc>
      </w:tr>
      <w:tr w:rsidR="00577BF5" w14:paraId="74A079C3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2B28" w14:textId="77777777" w:rsidR="00577BF5" w:rsidRDefault="00577BF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5462" w14:textId="77777777" w:rsidR="00577BF5" w:rsidRDefault="00000000">
            <w:r>
              <w:rPr>
                <w:rFonts w:ascii="標楷體" w:eastAsia="標楷體" w:hAnsi="標楷體" w:cs="新細明體"/>
                <w:kern w:val="0"/>
                <w:szCs w:val="24"/>
              </w:rPr>
              <w:t>起司（Cheddar）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E594" w14:textId="77777777" w:rsidR="00577BF5" w:rsidRDefault="00000000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約720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3E87" w14:textId="77777777" w:rsidR="00577BF5" w:rsidRDefault="00000000">
            <w:r>
              <w:rPr>
                <w:rFonts w:ascii="標楷體" w:eastAsia="標楷體" w:hAnsi="標楷體" w:cs="新細明體"/>
                <w:kern w:val="0"/>
                <w:szCs w:val="24"/>
              </w:rPr>
              <w:t>鈣質高，適合焗烤或夾餡。</w:t>
            </w:r>
          </w:p>
        </w:tc>
      </w:tr>
      <w:tr w:rsidR="00577BF5" w14:paraId="6ED5CB95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1AEF" w14:textId="77777777" w:rsidR="00577BF5" w:rsidRDefault="00577BF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22EA6" w14:textId="77777777" w:rsidR="00577BF5" w:rsidRDefault="00000000">
            <w:r>
              <w:rPr>
                <w:rFonts w:ascii="標楷體" w:eastAsia="標楷體" w:hAnsi="標楷體" w:cs="新細明體"/>
                <w:kern w:val="0"/>
                <w:szCs w:val="24"/>
              </w:rPr>
              <w:t>奶粉（全脂）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45865" w14:textId="77777777" w:rsidR="00577BF5" w:rsidRDefault="00000000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約900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FD61D" w14:textId="77777777" w:rsidR="00577BF5" w:rsidRDefault="00000000">
            <w:r>
              <w:rPr>
                <w:rFonts w:ascii="標楷體" w:eastAsia="標楷體" w:hAnsi="標楷體" w:cs="新細明體"/>
                <w:kern w:val="0"/>
                <w:szCs w:val="24"/>
              </w:rPr>
              <w:t>可入麵糰或濃湯。</w:t>
            </w:r>
          </w:p>
        </w:tc>
      </w:tr>
      <w:tr w:rsidR="00577BF5" w14:paraId="7A443A51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040D" w14:textId="77777777" w:rsidR="00577BF5" w:rsidRDefault="00000000"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豆製品類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1B8D" w14:textId="77777777" w:rsidR="00577BF5" w:rsidRDefault="00000000">
            <w:r>
              <w:rPr>
                <w:rFonts w:ascii="標楷體" w:eastAsia="標楷體" w:hAnsi="標楷體" w:cs="新細明體"/>
                <w:kern w:val="0"/>
                <w:szCs w:val="24"/>
              </w:rPr>
              <w:t>傳統豆腐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A5DE" w14:textId="77777777" w:rsidR="00577BF5" w:rsidRDefault="00000000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約160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937F2" w14:textId="77777777" w:rsidR="00577BF5" w:rsidRDefault="00000000">
            <w:r>
              <w:rPr>
                <w:rFonts w:ascii="標楷體" w:eastAsia="標楷體" w:hAnsi="標楷體" w:cs="新細明體"/>
                <w:kern w:val="0"/>
                <w:szCs w:val="24"/>
              </w:rPr>
              <w:t>蛋白質高、吸味佳。</w:t>
            </w:r>
          </w:p>
        </w:tc>
      </w:tr>
      <w:tr w:rsidR="00577BF5" w14:paraId="21A4D957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3BED" w14:textId="77777777" w:rsidR="00577BF5" w:rsidRDefault="00577BF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DA85F" w14:textId="77777777" w:rsidR="00577BF5" w:rsidRDefault="00000000">
            <w:r>
              <w:rPr>
                <w:rFonts w:ascii="標楷體" w:eastAsia="標楷體" w:hAnsi="標楷體" w:cs="新細明體"/>
                <w:kern w:val="0"/>
                <w:szCs w:val="24"/>
              </w:rPr>
              <w:t>豆干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123F9" w14:textId="77777777" w:rsidR="00577BF5" w:rsidRDefault="00000000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約200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CAAA" w14:textId="77777777" w:rsidR="00577BF5" w:rsidRDefault="00000000">
            <w:r>
              <w:rPr>
                <w:rFonts w:ascii="標楷體" w:eastAsia="標楷體" w:hAnsi="標楷體" w:cs="新細明體"/>
                <w:kern w:val="0"/>
                <w:szCs w:val="24"/>
              </w:rPr>
              <w:t>適合滷、炒。</w:t>
            </w:r>
          </w:p>
        </w:tc>
      </w:tr>
      <w:tr w:rsidR="00577BF5" w14:paraId="25BD1A06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A291" w14:textId="77777777" w:rsidR="00577BF5" w:rsidRDefault="00577BF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364D9" w14:textId="77777777" w:rsidR="00577BF5" w:rsidRDefault="00000000">
            <w:r>
              <w:rPr>
                <w:rFonts w:ascii="標楷體" w:eastAsia="標楷體" w:hAnsi="標楷體" w:cs="新細明體"/>
                <w:kern w:val="0"/>
                <w:szCs w:val="24"/>
              </w:rPr>
              <w:t>豆漿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0C04F" w14:textId="77777777" w:rsidR="00577BF5" w:rsidRDefault="00000000">
            <w:pPr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約140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6A9F" w14:textId="77777777" w:rsidR="00577BF5" w:rsidRDefault="00000000">
            <w:r>
              <w:rPr>
                <w:rFonts w:ascii="標楷體" w:eastAsia="標楷體" w:hAnsi="標楷體" w:cs="新細明體"/>
                <w:kern w:val="0"/>
                <w:szCs w:val="24"/>
              </w:rPr>
              <w:t>可取代部分液體材料。</w:t>
            </w:r>
          </w:p>
        </w:tc>
      </w:tr>
      <w:tr w:rsidR="00577BF5" w14:paraId="0DA3A1CE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C1DDC" w14:textId="77777777" w:rsidR="00577BF5" w:rsidRDefault="00000000">
            <w:pPr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魚類</w:t>
            </w:r>
          </w:p>
          <w:p w14:paraId="1A327E48" w14:textId="77777777" w:rsidR="00577BF5" w:rsidRDefault="00000000"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（可連骨食用）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3F37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小魚乾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CD727" w14:textId="77777777" w:rsidR="00577BF5" w:rsidRDefault="0000000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約1500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6D985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高鈣代表食材。</w:t>
            </w:r>
          </w:p>
        </w:tc>
      </w:tr>
      <w:tr w:rsidR="00577BF5" w14:paraId="2732073D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3112F" w14:textId="77777777" w:rsidR="00577BF5" w:rsidRDefault="00577BF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1E81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沙丁魚罐頭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F9F5" w14:textId="77777777" w:rsidR="00577BF5" w:rsidRDefault="0000000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約350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6DD3C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可入飯糰或義大利麵。</w:t>
            </w:r>
          </w:p>
        </w:tc>
      </w:tr>
      <w:tr w:rsidR="00577BF5" w14:paraId="291B46A0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6ABA" w14:textId="77777777" w:rsidR="00577BF5" w:rsidRDefault="00577BF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4AEC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秋刀魚（含骨）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2020B" w14:textId="77777777" w:rsidR="00577BF5" w:rsidRDefault="0000000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約200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556AF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高鈣高蛋白。</w:t>
            </w:r>
          </w:p>
        </w:tc>
      </w:tr>
      <w:tr w:rsidR="00577BF5" w14:paraId="01F6899D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133CE" w14:textId="77777777" w:rsidR="00577BF5" w:rsidRDefault="00000000"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深綠蔬菜類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2AD9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菠菜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8579" w14:textId="77777777" w:rsidR="00577BF5" w:rsidRDefault="0000000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約70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A471A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富含鐵與鈣，炒食適宜。</w:t>
            </w:r>
          </w:p>
        </w:tc>
      </w:tr>
      <w:tr w:rsidR="00577BF5" w14:paraId="759E38DC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055A" w14:textId="77777777" w:rsidR="00577BF5" w:rsidRDefault="00577BF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C4C2E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芥藍菜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3C34" w14:textId="77777777" w:rsidR="00577BF5" w:rsidRDefault="0000000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約100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97945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熱炒或涼拌皆可。</w:t>
            </w:r>
          </w:p>
        </w:tc>
      </w:tr>
      <w:tr w:rsidR="00577BF5" w14:paraId="20A7DC52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8463C" w14:textId="77777777" w:rsidR="00577BF5" w:rsidRDefault="00577BF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B3E71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地瓜葉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5C4E" w14:textId="77777777" w:rsidR="00577BF5" w:rsidRDefault="0000000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約80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CDB5A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易取得、味道清淡。</w:t>
            </w:r>
          </w:p>
        </w:tc>
      </w:tr>
      <w:tr w:rsidR="00577BF5" w14:paraId="6857EB58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BFA59" w14:textId="77777777" w:rsidR="00577BF5" w:rsidRDefault="00000000"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堅果與種子類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09E3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黑芝麻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3656" w14:textId="77777777" w:rsidR="00577BF5" w:rsidRDefault="0000000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約1200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5828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打成粉或撒料皆宜。</w:t>
            </w:r>
          </w:p>
        </w:tc>
      </w:tr>
      <w:tr w:rsidR="00577BF5" w14:paraId="09B16E84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6FB4" w14:textId="77777777" w:rsidR="00577BF5" w:rsidRDefault="00577BF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612F8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杏仁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B858" w14:textId="77777777" w:rsidR="00577BF5" w:rsidRDefault="0000000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約250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6D260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可入甜點或沙拉。</w:t>
            </w:r>
          </w:p>
        </w:tc>
      </w:tr>
      <w:tr w:rsidR="00577BF5" w14:paraId="408F594B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975EC" w14:textId="77777777" w:rsidR="00577BF5" w:rsidRDefault="00577BF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D2DF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南瓜子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FA3D5" w14:textId="77777777" w:rsidR="00577BF5" w:rsidRDefault="0000000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約50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EEBA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可炒香或研粉入菜。</w:t>
            </w:r>
          </w:p>
        </w:tc>
      </w:tr>
      <w:tr w:rsidR="00577BF5" w14:paraId="4FAA9C85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78AC" w14:textId="77777777" w:rsidR="00577BF5" w:rsidRDefault="00000000"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海藻類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43EF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紫菜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25C8" w14:textId="77777777" w:rsidR="00577BF5" w:rsidRDefault="0000000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約450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C2A2B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適湯品、壽司捲。</w:t>
            </w:r>
          </w:p>
        </w:tc>
      </w:tr>
      <w:tr w:rsidR="00577BF5" w14:paraId="52A21B71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7F8B" w14:textId="77777777" w:rsidR="00577BF5" w:rsidRDefault="00577BF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0E08C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海帶芽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27A9" w14:textId="77777777" w:rsidR="00577BF5" w:rsidRDefault="0000000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約150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55F33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含碘又補鈣。</w:t>
            </w:r>
          </w:p>
        </w:tc>
      </w:tr>
      <w:tr w:rsidR="00577BF5" w14:paraId="13E00BD7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397E4" w14:textId="77777777" w:rsidR="00577BF5" w:rsidRDefault="00000000"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其他高鈣食材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D781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黑豆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22E3" w14:textId="77777777" w:rsidR="00577BF5" w:rsidRDefault="0000000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約180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5530D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可煮飯、熬湯。</w:t>
            </w:r>
          </w:p>
        </w:tc>
      </w:tr>
      <w:tr w:rsidR="00577BF5" w14:paraId="7E7BB65F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30329" w14:textId="77777777" w:rsidR="00577BF5" w:rsidRDefault="00577BF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FD61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芝麻醬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6900" w14:textId="77777777" w:rsidR="00577BF5" w:rsidRDefault="0000000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約800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FB05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可作涼拌醬汁。</w:t>
            </w:r>
          </w:p>
        </w:tc>
      </w:tr>
      <w:tr w:rsidR="00577BF5" w14:paraId="5AE75DA9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04642" w14:textId="77777777" w:rsidR="00577BF5" w:rsidRDefault="00577BF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339B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無糖優格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CB53A" w14:textId="77777777" w:rsidR="00577BF5" w:rsidRDefault="0000000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約120 mg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2578" w14:textId="77777777" w:rsidR="00577BF5" w:rsidRDefault="0000000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健康清爽甜點基底。</w:t>
            </w:r>
          </w:p>
        </w:tc>
      </w:tr>
    </w:tbl>
    <w:p w14:paraId="7900F9E7" w14:textId="77777777" w:rsidR="00577BF5" w:rsidRDefault="00577BF5">
      <w:pPr>
        <w:rPr>
          <w:rFonts w:ascii="Segoe UI Emoji" w:eastAsia="標楷體" w:hAnsi="Segoe UI Emoji" w:cs="Segoe UI Emoji"/>
        </w:rPr>
      </w:pPr>
    </w:p>
    <w:p w14:paraId="35800722" w14:textId="77777777" w:rsidR="00577BF5" w:rsidRDefault="00000000">
      <w:r>
        <w:rPr>
          <w:rFonts w:ascii="Segoe UI Emoji" w:eastAsia="標楷體" w:hAnsi="Segoe UI Emoji" w:cs="Segoe UI Emoji"/>
        </w:rPr>
        <w:t>💡</w:t>
      </w:r>
      <w:r>
        <w:rPr>
          <w:rFonts w:ascii="標楷體" w:eastAsia="標楷體" w:hAnsi="標楷體"/>
        </w:rPr>
        <w:t xml:space="preserve"> 每日建議攝取量：學齡兒童約 800–1000 毫克，建議從多元食物中均衡攝取。</w:t>
      </w:r>
    </w:p>
    <w:p w14:paraId="0B9E72B4" w14:textId="77777777" w:rsidR="00577BF5" w:rsidRDefault="00577BF5">
      <w:pPr>
        <w:widowControl/>
        <w:rPr>
          <w:rFonts w:ascii="標楷體" w:eastAsia="標楷體" w:hAnsi="標楷體"/>
        </w:rPr>
      </w:pPr>
    </w:p>
    <w:sectPr w:rsidR="00577BF5">
      <w:footerReference w:type="default" r:id="rId6"/>
      <w:pgSz w:w="11906" w:h="16838"/>
      <w:pgMar w:top="1134" w:right="1021" w:bottom="1134" w:left="1021" w:header="851" w:footer="567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BF5C7" w14:textId="77777777" w:rsidR="00A57FAA" w:rsidRDefault="00A57FAA">
      <w:r>
        <w:separator/>
      </w:r>
    </w:p>
  </w:endnote>
  <w:endnote w:type="continuationSeparator" w:id="0">
    <w:p w14:paraId="36245B82" w14:textId="77777777" w:rsidR="00A57FAA" w:rsidRDefault="00A5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088C" w14:textId="77777777" w:rsidR="00000000" w:rsidRDefault="00000000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13</w:t>
    </w:r>
    <w:r>
      <w:rPr>
        <w:lang w:val="zh-TW"/>
      </w:rPr>
      <w:fldChar w:fldCharType="end"/>
    </w:r>
  </w:p>
  <w:p w14:paraId="26988E18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25EC" w14:textId="77777777" w:rsidR="00A57FAA" w:rsidRDefault="00A57FAA">
      <w:r>
        <w:rPr>
          <w:color w:val="000000"/>
        </w:rPr>
        <w:separator/>
      </w:r>
    </w:p>
  </w:footnote>
  <w:footnote w:type="continuationSeparator" w:id="0">
    <w:p w14:paraId="183EC42F" w14:textId="77777777" w:rsidR="00A57FAA" w:rsidRDefault="00A57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7BF5"/>
    <w:rsid w:val="00577BF5"/>
    <w:rsid w:val="00A57FAA"/>
    <w:rsid w:val="00C83BD4"/>
    <w:rsid w:val="00D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4112"/>
  <w15:docId w15:val="{7DF4DFFA-E988-4CBD-A68A-6B38EC65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widowControl/>
      <w:spacing w:before="480" w:line="276" w:lineRule="auto"/>
      <w:outlineLvl w:val="0"/>
    </w:pPr>
    <w:rPr>
      <w:rFonts w:ascii="Calibri Light" w:hAnsi="Calibri Light"/>
      <w:b/>
      <w:bCs/>
      <w:color w:val="2F5496"/>
      <w:kern w:val="0"/>
      <w:sz w:val="28"/>
      <w:szCs w:val="28"/>
      <w:lang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Times New Roman" w:hAnsi="Times New Roman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Textbody">
    <w:name w:val="Text body"/>
    <w:pPr>
      <w:widowControl w:val="0"/>
      <w:suppressAutoHyphens/>
      <w:textAlignment w:val="baseline"/>
    </w:pPr>
    <w:rPr>
      <w:rFonts w:ascii="Times New Roman" w:eastAsia="Times New Roman" w:hAnsi="Times New Roman"/>
      <w:szCs w:val="24"/>
    </w:rPr>
  </w:style>
  <w:style w:type="paragraph" w:styleId="a9">
    <w:name w:val="annotation text"/>
    <w:basedOn w:val="a"/>
    <w:rPr>
      <w:rFonts w:ascii="Times New Roman" w:hAnsi="Times New Roman"/>
      <w:szCs w:val="20"/>
    </w:rPr>
  </w:style>
  <w:style w:type="character" w:customStyle="1" w:styleId="aa">
    <w:name w:val="註解文字 字元"/>
    <w:basedOn w:val="a0"/>
    <w:rPr>
      <w:rFonts w:ascii="Times New Roman" w:eastAsia="新細明體" w:hAnsi="Times New Roman" w:cs="Times New Roman"/>
      <w:szCs w:val="20"/>
    </w:rPr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color w:val="2F5496"/>
      <w:kern w:val="0"/>
      <w:sz w:val="28"/>
      <w:szCs w:val="28"/>
      <w:lang w:eastAsia="en-US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11">
    <w:name w:val="未解析的提及1"/>
    <w:basedOn w:val="a0"/>
    <w:rPr>
      <w:color w:val="605E5C"/>
      <w:shd w:val="clear" w:color="auto" w:fill="E1DFDD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styleId="ab">
    <w:name w:val="Strong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akuang</cp:lastModifiedBy>
  <cp:revision>2</cp:revision>
  <cp:lastPrinted>2026-02-06T09:02:00Z</cp:lastPrinted>
  <dcterms:created xsi:type="dcterms:W3CDTF">2026-02-11T05:41:00Z</dcterms:created>
  <dcterms:modified xsi:type="dcterms:W3CDTF">2026-02-11T05:41:00Z</dcterms:modified>
</cp:coreProperties>
</file>