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1262"/>
        <w:gridCol w:w="75"/>
        <w:gridCol w:w="564"/>
        <w:gridCol w:w="614"/>
        <w:gridCol w:w="364"/>
        <w:gridCol w:w="156"/>
        <w:gridCol w:w="141"/>
        <w:gridCol w:w="426"/>
        <w:gridCol w:w="236"/>
        <w:gridCol w:w="756"/>
        <w:gridCol w:w="143"/>
        <w:gridCol w:w="1274"/>
        <w:gridCol w:w="144"/>
        <w:gridCol w:w="259"/>
        <w:gridCol w:w="731"/>
        <w:gridCol w:w="1846"/>
      </w:tblGrid>
      <w:tr w:rsidR="002E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3" w:type="dxa"/>
            <w:gridSpan w:val="1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bookmarkEnd w:id="0"/>
            <w:r>
              <w:rPr>
                <w:rFonts w:eastAsia="標楷體"/>
                <w:b/>
                <w:sz w:val="32"/>
              </w:rPr>
              <w:t>臺北市國民義務教育階段身心障礙學生在家教育服務申請表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學生姓名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性別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出生日期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 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 xml:space="preserve">      </w:t>
            </w:r>
            <w:r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特殊教育</w:t>
            </w:r>
          </w:p>
          <w:p w:rsidR="002E695A" w:rsidRDefault="00343271">
            <w:pPr>
              <w:spacing w:line="400" w:lineRule="atLeas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鑑定</w:t>
            </w:r>
          </w:p>
        </w:tc>
        <w:tc>
          <w:tcPr>
            <w:tcW w:w="8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34327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/>
                <w:sz w:val="22"/>
                <w:szCs w:val="18"/>
              </w:rPr>
              <w:t>【已通過者，請以附件方式檢附鑑定證明影本】</w:t>
            </w:r>
          </w:p>
          <w:p w:rsidR="002E695A" w:rsidRDefault="00343271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障礙類別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szCs w:val="24"/>
              </w:rPr>
              <w:t>；鑑定文號：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szCs w:val="24"/>
              </w:rPr>
              <w:t>；鑑定日期：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2E695A" w:rsidRDefault="0034327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障礙類別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  <w:szCs w:val="24"/>
              </w:rPr>
              <w:t>；鑑定文號：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szCs w:val="24"/>
              </w:rPr>
              <w:t>；鑑定日期：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安置場所</w:t>
            </w:r>
          </w:p>
        </w:tc>
        <w:tc>
          <w:tcPr>
            <w:tcW w:w="8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343271">
            <w:pPr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普通班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集中式特殊教育班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特殊教育學校國小</w:t>
            </w:r>
            <w:r>
              <w:rPr>
                <w:rFonts w:ascii="標楷體" w:eastAsia="標楷體" w:hAnsi="標楷體" w:cs="標楷體"/>
                <w:szCs w:val="24"/>
              </w:rPr>
              <w:t>/</w:t>
            </w:r>
            <w:r>
              <w:rPr>
                <w:rFonts w:ascii="標楷體" w:eastAsia="標楷體" w:hAnsi="標楷體" w:cs="標楷體"/>
                <w:szCs w:val="24"/>
              </w:rPr>
              <w:t>國中部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1126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特殊教育</w:t>
            </w:r>
          </w:p>
          <w:p w:rsidR="002E695A" w:rsidRDefault="00343271">
            <w:pPr>
              <w:spacing w:line="40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服務方式</w:t>
            </w:r>
          </w:p>
        </w:tc>
        <w:tc>
          <w:tcPr>
            <w:tcW w:w="8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分散式資源班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巡迴輔導班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zCs w:val="24"/>
              </w:rPr>
              <w:t>不分類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bCs/>
                <w:szCs w:val="24"/>
              </w:rPr>
              <w:t>視障巡迴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bCs/>
                <w:szCs w:val="24"/>
              </w:rPr>
              <w:t>聽障巡迴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bCs/>
                <w:szCs w:val="24"/>
              </w:rPr>
              <w:t>情障巡迴</w:t>
            </w:r>
          </w:p>
          <w:p w:rsidR="002E695A" w:rsidRDefault="00343271">
            <w:pPr>
              <w:pStyle w:val="a7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 xml:space="preserve">                             □</w:t>
            </w:r>
            <w:r>
              <w:rPr>
                <w:rFonts w:ascii="標楷體" w:eastAsia="標楷體" w:hAnsi="標楷體"/>
                <w:bCs/>
                <w:szCs w:val="24"/>
              </w:rPr>
              <w:t>在家教育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bCs/>
                <w:szCs w:val="24"/>
              </w:rPr>
              <w:t>醫院床邊病童巡迴）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:rsidR="002E695A" w:rsidRDefault="00343271">
            <w:pPr>
              <w:pStyle w:val="a7"/>
            </w:pPr>
            <w:r>
              <w:rPr>
                <w:rFonts w:ascii="標楷體" w:eastAsia="標楷體" w:hAnsi="標楷體"/>
                <w:bCs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zCs w:val="24"/>
              </w:rPr>
              <w:t>普通班接受特教服務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就讀私立學校勾選</w:t>
            </w:r>
            <w:r>
              <w:rPr>
                <w:rFonts w:ascii="標楷體" w:eastAsia="標楷體" w:hAnsi="標楷體"/>
                <w:bCs/>
                <w:szCs w:val="24"/>
              </w:rPr>
              <w:t>)  □</w:t>
            </w:r>
            <w:r>
              <w:rPr>
                <w:rFonts w:ascii="標楷體" w:eastAsia="標楷體" w:hAnsi="標楷體"/>
                <w:bCs/>
                <w:szCs w:val="24"/>
              </w:rPr>
              <w:t>其他</w:t>
            </w:r>
            <w:r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安置</w:t>
            </w:r>
          </w:p>
          <w:p w:rsidR="002E695A" w:rsidRDefault="00343271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社會機構</w:t>
            </w:r>
          </w:p>
        </w:tc>
        <w:tc>
          <w:tcPr>
            <w:tcW w:w="8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both"/>
            </w:pPr>
            <w:r>
              <w:rPr>
                <w:rFonts w:ascii="標楷體" w:eastAsia="標楷體" w:hAnsi="標楷體"/>
              </w:rPr>
              <w:t>機構名稱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eastAsia="標楷體"/>
                <w:sz w:val="22"/>
                <w:szCs w:val="22"/>
              </w:rPr>
              <w:t>請以附件方式</w:t>
            </w:r>
            <w:r>
              <w:rPr>
                <w:rFonts w:ascii="標楷體" w:eastAsia="標楷體" w:hAnsi="標楷體"/>
                <w:sz w:val="22"/>
                <w:szCs w:val="18"/>
              </w:rPr>
              <w:t>檢附</w:t>
            </w:r>
            <w:r>
              <w:rPr>
                <w:rFonts w:ascii="標楷體" w:eastAsia="標楷體" w:hAnsi="標楷體"/>
                <w:sz w:val="22"/>
                <w:szCs w:val="18"/>
                <w:u w:val="double"/>
              </w:rPr>
              <w:t>就讀機構立案證明</w:t>
            </w:r>
            <w:r>
              <w:rPr>
                <w:rFonts w:ascii="標楷體" w:eastAsia="標楷體" w:hAnsi="標楷體"/>
                <w:sz w:val="22"/>
                <w:szCs w:val="22"/>
              </w:rPr>
              <w:t>】</w:t>
            </w:r>
          </w:p>
          <w:p w:rsidR="002E695A" w:rsidRDefault="00343271">
            <w:pPr>
              <w:pStyle w:val="a7"/>
              <w:jc w:val="both"/>
            </w:pPr>
            <w:r>
              <w:rPr>
                <w:rFonts w:ascii="標楷體" w:eastAsia="標楷體" w:hAnsi="標楷體"/>
              </w:rPr>
              <w:t>機構地址：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</w:t>
            </w:r>
            <w:r>
              <w:rPr>
                <w:rFonts w:ascii="標楷體" w:eastAsia="標楷體" w:hAnsi="標楷體"/>
              </w:rPr>
              <w:t>；電話：</w:t>
            </w:r>
            <w:r>
              <w:rPr>
                <w:rFonts w:ascii="標楷體" w:eastAsia="標楷體" w:hAnsi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</w:rPr>
              <w:t>。</w:t>
            </w:r>
          </w:p>
          <w:p w:rsidR="002E695A" w:rsidRDefault="00343271">
            <w:pPr>
              <w:pStyle w:val="a7"/>
              <w:jc w:val="both"/>
            </w:pPr>
            <w:r>
              <w:rPr>
                <w:rFonts w:ascii="標楷體" w:eastAsia="標楷體" w:hAnsi="標楷體"/>
              </w:rPr>
              <w:t>每月教養費用金額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  <w:p w:rsidR="002E695A" w:rsidRDefault="00343271">
            <w:pPr>
              <w:pStyle w:val="a7"/>
              <w:jc w:val="both"/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  <w:szCs w:val="22"/>
              </w:rPr>
              <w:t>【</w:t>
            </w:r>
            <w:r>
              <w:rPr>
                <w:rFonts w:eastAsia="標楷體"/>
                <w:sz w:val="22"/>
                <w:szCs w:val="22"/>
              </w:rPr>
              <w:t>請以附件方式</w:t>
            </w:r>
            <w:r>
              <w:rPr>
                <w:rFonts w:ascii="標楷體" w:eastAsia="標楷體" w:hAnsi="標楷體"/>
                <w:sz w:val="22"/>
                <w:szCs w:val="22"/>
              </w:rPr>
              <w:t>檢附繳費收據，需註明社政單位補助金額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元】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醫療</w:t>
            </w:r>
          </w:p>
          <w:p w:rsidR="002E695A" w:rsidRDefault="003432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診斷證明書</w:t>
            </w:r>
          </w:p>
        </w:tc>
        <w:tc>
          <w:tcPr>
            <w:tcW w:w="4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343271">
            <w:pPr>
              <w:pStyle w:val="a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病名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95A" w:rsidRDefault="00343271">
            <w:pPr>
              <w:pStyle w:val="a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醫囑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1312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身心障礙</w:t>
            </w:r>
          </w:p>
          <w:p w:rsidR="002E695A" w:rsidRDefault="0034327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證明</w:t>
            </w:r>
          </w:p>
          <w:p w:rsidR="002E695A" w:rsidRDefault="002E69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91" w:type="dxa"/>
            <w:gridSpan w:val="16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Default"/>
              <w:jc w:val="center"/>
            </w:pPr>
            <w:r>
              <w:rPr>
                <w:sz w:val="22"/>
                <w:szCs w:val="22"/>
              </w:rPr>
              <w:t>【影本黏貼處】請浮貼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282"/>
        </w:trPr>
        <w:tc>
          <w:tcPr>
            <w:tcW w:w="131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center"/>
            </w:pPr>
            <w:r>
              <w:rPr>
                <w:rFonts w:ascii="標楷體" w:eastAsia="標楷體" w:hAnsi="標楷體"/>
                <w:sz w:val="22"/>
                <w:szCs w:val="18"/>
              </w:rPr>
              <w:t>正面</w:t>
            </w:r>
          </w:p>
        </w:tc>
        <w:tc>
          <w:tcPr>
            <w:tcW w:w="4397" w:type="dxa"/>
            <w:gridSpan w:val="6"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95A" w:rsidRDefault="00343271">
            <w:pPr>
              <w:pStyle w:val="a7"/>
              <w:jc w:val="center"/>
            </w:pPr>
            <w:r>
              <w:rPr>
                <w:rFonts w:ascii="標楷體" w:eastAsia="標楷體" w:hAnsi="標楷體"/>
                <w:sz w:val="22"/>
                <w:szCs w:val="18"/>
              </w:rPr>
              <w:t>反面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1302"/>
        </w:trPr>
        <w:tc>
          <w:tcPr>
            <w:tcW w:w="131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pStyle w:val="a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gridSpan w:val="6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95A" w:rsidRDefault="002E695A">
            <w:pPr>
              <w:pStyle w:val="a7"/>
              <w:jc w:val="both"/>
              <w:rPr>
                <w:rFonts w:ascii="標楷體" w:eastAsia="標楷體" w:hAnsi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重大傷病卡</w:t>
            </w:r>
          </w:p>
        </w:tc>
        <w:tc>
          <w:tcPr>
            <w:tcW w:w="8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重大傷病代號：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Cs w:val="24"/>
              </w:rPr>
              <w:t>；有效期限：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95A" w:rsidRDefault="00343271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  <w:p w:rsidR="002E695A" w:rsidRDefault="00343271">
            <w:pPr>
              <w:pStyle w:val="a7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2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95A" w:rsidRDefault="00343271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初次申請在家教育服務</w:t>
            </w:r>
          </w:p>
          <w:p w:rsidR="002E695A" w:rsidRDefault="00343271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重新申請在家教育服務</w:t>
            </w:r>
          </w:p>
          <w:p w:rsidR="002E695A" w:rsidRDefault="00343271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續申請在家教育服務</w:t>
            </w:r>
          </w:p>
          <w:p w:rsidR="002E695A" w:rsidRDefault="00343271">
            <w:pPr>
              <w:pStyle w:val="a7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（原申請年級：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就讀年級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95A" w:rsidRDefault="002E695A">
            <w:pPr>
              <w:spacing w:line="400" w:lineRule="atLeast"/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3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與該生關係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ind w:firstLine="48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ind w:firstLine="480"/>
              <w:rPr>
                <w:rFonts w:eastAsia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649" w:type="dxa"/>
            <w:gridSpan w:val="3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申請在家教育原因</w:t>
            </w:r>
          </w:p>
        </w:tc>
        <w:tc>
          <w:tcPr>
            <w:tcW w:w="7654" w:type="dxa"/>
            <w:gridSpan w:val="14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95A" w:rsidRDefault="002E695A">
            <w:pPr>
              <w:jc w:val="center"/>
              <w:rPr>
                <w:rFonts w:eastAsia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0303" w:type="dxa"/>
            <w:gridSpan w:val="17"/>
            <w:tcBorders>
              <w:top w:val="single" w:sz="4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【核章欄】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5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法定代理人</w:t>
            </w:r>
          </w:p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（父母或監護人）</w:t>
            </w:r>
          </w:p>
        </w:tc>
        <w:tc>
          <w:tcPr>
            <w:tcW w:w="2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個管教師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長</w:t>
            </w: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343271">
            <w:pPr>
              <w:pStyle w:val="a7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/>
                <w:sz w:val="22"/>
                <w:szCs w:val="18"/>
              </w:rPr>
              <w:t>父</w:t>
            </w:r>
          </w:p>
        </w:tc>
        <w:tc>
          <w:tcPr>
            <w:tcW w:w="25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343271">
            <w:pPr>
              <w:pStyle w:val="a7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/>
                <w:sz w:val="22"/>
                <w:szCs w:val="18"/>
              </w:rPr>
              <w:t>母</w:t>
            </w:r>
          </w:p>
        </w:tc>
        <w:tc>
          <w:tcPr>
            <w:tcW w:w="257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5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學務主任</w:t>
            </w: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  <w:tc>
          <w:tcPr>
            <w:tcW w:w="2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25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695A" w:rsidRDefault="002E695A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2E695A">
            <w:pPr>
              <w:spacing w:line="400" w:lineRule="atLeast"/>
              <w:rPr>
                <w:rFonts w:eastAsia="標楷體"/>
              </w:rPr>
            </w:pPr>
          </w:p>
        </w:tc>
      </w:tr>
      <w:tr w:rsidR="002E695A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0303" w:type="dxa"/>
            <w:gridSpan w:val="1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95A" w:rsidRDefault="00343271">
            <w:pPr>
              <w:spacing w:line="400" w:lineRule="atLeast"/>
              <w:ind w:firstLine="6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申請日期：中華民國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日</w:t>
            </w:r>
          </w:p>
        </w:tc>
      </w:tr>
    </w:tbl>
    <w:p w:rsidR="002E695A" w:rsidRDefault="002E695A">
      <w:pPr>
        <w:rPr>
          <w:sz w:val="16"/>
          <w:szCs w:val="12"/>
        </w:rPr>
      </w:pPr>
    </w:p>
    <w:sectPr w:rsidR="002E695A">
      <w:pgSz w:w="11906" w:h="16838"/>
      <w:pgMar w:top="567" w:right="720" w:bottom="567" w:left="720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71" w:rsidRDefault="00343271">
      <w:r>
        <w:separator/>
      </w:r>
    </w:p>
  </w:endnote>
  <w:endnote w:type="continuationSeparator" w:id="0">
    <w:p w:rsidR="00343271" w:rsidRDefault="003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71" w:rsidRDefault="00343271">
      <w:r>
        <w:rPr>
          <w:color w:val="000000"/>
        </w:rPr>
        <w:separator/>
      </w:r>
    </w:p>
  </w:footnote>
  <w:footnote w:type="continuationSeparator" w:id="0">
    <w:p w:rsidR="00343271" w:rsidRDefault="0034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695A"/>
    <w:rsid w:val="002E695A"/>
    <w:rsid w:val="00343271"/>
    <w:rsid w:val="00C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F83CF-79FF-4BF3-A6D3-EC6C01F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szuyu</cp:lastModifiedBy>
  <cp:revision>2</cp:revision>
  <cp:lastPrinted>2025-10-13T01:35:00Z</cp:lastPrinted>
  <dcterms:created xsi:type="dcterms:W3CDTF">2025-10-14T05:35:00Z</dcterms:created>
  <dcterms:modified xsi:type="dcterms:W3CDTF">2025-10-14T05:35:00Z</dcterms:modified>
</cp:coreProperties>
</file>