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2085" w:rsidRDefault="001F438F">
      <w:pPr>
        <w:spacing w:line="480" w:lineRule="exact"/>
        <w:rPr>
          <w:rFonts w:ascii="標楷體" w:eastAsia="標楷體" w:hAnsi="標楷體"/>
          <w:b/>
          <w:bCs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:rsidR="000F2085" w:rsidRDefault="000F2085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:rsidR="000F2085" w:rsidRDefault="001F438F">
      <w:pPr>
        <w:spacing w:line="480" w:lineRule="exact"/>
        <w:jc w:val="center"/>
      </w:pPr>
      <w:r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>
        <w:rPr>
          <w:rFonts w:ascii="Times New Roman" w:eastAsia="標楷體" w:hAnsi="Times New Roman"/>
          <w:b/>
          <w:bCs/>
          <w:sz w:val="30"/>
          <w:szCs w:val="30"/>
        </w:rPr>
        <w:t>114</w:t>
      </w:r>
      <w:r>
        <w:rPr>
          <w:rFonts w:ascii="Times New Roman" w:eastAsia="標楷體" w:hAnsi="Times New Roman"/>
          <w:b/>
          <w:bCs/>
          <w:sz w:val="30"/>
          <w:szCs w:val="30"/>
        </w:rPr>
        <w:t>學年度國中小現職教師暑假</w:t>
      </w:r>
      <w:r>
        <w:rPr>
          <w:rFonts w:ascii="Times New Roman" w:eastAsia="標楷體" w:hAnsi="Times New Roman"/>
          <w:b/>
          <w:bCs/>
          <w:sz w:val="30"/>
          <w:szCs w:val="30"/>
        </w:rPr>
        <w:t>(</w:t>
      </w:r>
      <w:r>
        <w:rPr>
          <w:rFonts w:ascii="Times New Roman" w:eastAsia="標楷體" w:hAnsi="Times New Roman"/>
          <w:b/>
          <w:bCs/>
          <w:sz w:val="30"/>
          <w:szCs w:val="30"/>
        </w:rPr>
        <w:t>初階</w:t>
      </w:r>
      <w:r>
        <w:rPr>
          <w:rFonts w:ascii="Times New Roman" w:eastAsia="標楷體" w:hAnsi="Times New Roman"/>
          <w:b/>
          <w:bCs/>
          <w:sz w:val="30"/>
          <w:szCs w:val="30"/>
        </w:rPr>
        <w:t>)</w:t>
      </w:r>
      <w:r>
        <w:rPr>
          <w:rFonts w:ascii="Times New Roman" w:eastAsia="標楷體" w:hAnsi="Times New Roman"/>
          <w:b/>
          <w:bCs/>
          <w:sz w:val="30"/>
          <w:szCs w:val="30"/>
        </w:rPr>
        <w:t>雙語增能研習</w:t>
      </w:r>
    </w:p>
    <w:p w:rsidR="000F2085" w:rsidRDefault="001F438F">
      <w:pPr>
        <w:pStyle w:val="a3"/>
        <w:autoSpaceDE w:val="0"/>
        <w:spacing w:after="200"/>
        <w:ind w:left="510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取消研習申請表</w:t>
      </w:r>
    </w:p>
    <w:tbl>
      <w:tblPr>
        <w:tblW w:w="835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83"/>
        <w:gridCol w:w="2801"/>
        <w:gridCol w:w="1479"/>
        <w:gridCol w:w="2596"/>
      </w:tblGrid>
      <w:tr w:rsidR="000F2085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1F438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0F2085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F2085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1F438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0F2085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1F438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:rsidR="000F2085" w:rsidRDefault="001F438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0F2085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0F2085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1F438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:rsidR="000F2085" w:rsidRDefault="001F438F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2085" w:rsidRDefault="000F2085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F2085" w:rsidRDefault="000F2085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0F2085" w:rsidRDefault="000F2085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F2085" w:rsidRDefault="000F2085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0F2085" w:rsidRDefault="001F438F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:rsidR="000F2085" w:rsidRDefault="000F2085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0F2085" w:rsidRDefault="001F438F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:rsidR="000F2085" w:rsidRDefault="000F2085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0F2085" w:rsidRDefault="001F438F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:rsidR="000F2085" w:rsidRDefault="000F2085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0F2085" w:rsidRDefault="000F2085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:rsidR="000F2085" w:rsidRDefault="001F438F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:rsidR="000F2085" w:rsidRDefault="000F2085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0F2085" w:rsidRDefault="000F2085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:rsidR="000F2085" w:rsidRDefault="001F438F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:rsidR="000F2085" w:rsidRDefault="001F438F">
      <w:pPr>
        <w:pStyle w:val="a4"/>
        <w:ind w:left="510"/>
      </w:pPr>
      <w:r>
        <w:rPr>
          <w:rFonts w:ascii="標楷體" w:eastAsia="標楷體" w:hAnsi="標楷體"/>
          <w:b/>
        </w:rPr>
        <w:t>取消研習申請表完成後，請回傳雙語辦公室（傳真：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、電子信箱：</w:t>
      </w:r>
      <w:hyperlink r:id="rId6" w:history="1">
        <w:r>
          <w:rPr>
            <w:rStyle w:val="a6"/>
            <w:rFonts w:ascii="標楷體" w:eastAsia="標楷體" w:hAnsi="標楷體"/>
            <w:b/>
          </w:rPr>
          <w:t>bf9996@gov.taipei</w:t>
        </w:r>
      </w:hyperlink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r>
        <w:rPr>
          <w:rFonts w:ascii="標楷體" w:eastAsia="標楷體" w:hAnsi="標楷體"/>
          <w:b/>
        </w:rPr>
        <w:t>）。</w:t>
      </w:r>
    </w:p>
    <w:p w:rsidR="000F2085" w:rsidRDefault="000F2085"/>
    <w:sectPr w:rsidR="000F2085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38F" w:rsidRDefault="001F438F">
      <w:r>
        <w:separator/>
      </w:r>
    </w:p>
  </w:endnote>
  <w:endnote w:type="continuationSeparator" w:id="0">
    <w:p w:rsidR="001F438F" w:rsidRDefault="001F4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38F" w:rsidRDefault="001F438F">
      <w:r>
        <w:rPr>
          <w:color w:val="000000"/>
        </w:rPr>
        <w:separator/>
      </w:r>
    </w:p>
  </w:footnote>
  <w:footnote w:type="continuationSeparator" w:id="0">
    <w:p w:rsidR="001F438F" w:rsidRDefault="001F4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F2085"/>
    <w:rsid w:val="000F2085"/>
    <w:rsid w:val="001F438F"/>
    <w:rsid w:val="0034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22A709-F507-4605-8A9D-9E26863C7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  <w:style w:type="character" w:styleId="a6">
    <w:name w:val="Hyperlink"/>
    <w:basedOn w:val="a0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34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40DC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40D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40D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9996@gov.taip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2025-06-24T05:27:00Z</dcterms:created>
  <dcterms:modified xsi:type="dcterms:W3CDTF">2025-06-24T05:27:00Z</dcterms:modified>
</cp:coreProperties>
</file>