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940" w:rsidRDefault="00684CF6">
      <w:pPr>
        <w:widowControl/>
        <w:jc w:val="center"/>
      </w:pPr>
      <w:bookmarkStart w:id="0" w:name="_Hlk196204222"/>
      <w:bookmarkStart w:id="1" w:name="_GoBack"/>
      <w:bookmarkEnd w:id="1"/>
      <w:r>
        <w:rPr>
          <w:rFonts w:ascii="Times New Roman" w:eastAsia="標楷體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5513073</wp:posOffset>
                </wp:positionH>
                <wp:positionV relativeFrom="paragraph">
                  <wp:posOffset>-311782</wp:posOffset>
                </wp:positionV>
                <wp:extent cx="775338" cy="434970"/>
                <wp:effectExtent l="0" t="0" r="24762" b="2223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8" cy="43497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6940" w:rsidRDefault="00684CF6">
                            <w:pPr>
                              <w:pStyle w:val="a3"/>
                              <w:overflowPunct w:val="0"/>
                              <w:ind w:left="253"/>
                            </w:pPr>
                            <w:r>
                              <w:t>附件一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4.1pt;margin-top:-24.55pt;width:61.05pt;height:3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" filled="f" strokeweight=".26467mm">
                <v:textbox inset="0,0,0,0">
                  <w:txbxContent>
                    <w:p w:rsidR="004F6940" w:rsidRDefault="00684CF6">
                      <w:pPr>
                        <w:pStyle w:val="a3"/>
                        <w:overflowPunct w:val="0"/>
                        <w:ind w:left="253"/>
                      </w:pPr>
                      <w: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color w:val="000000"/>
          <w:sz w:val="36"/>
          <w:szCs w:val="36"/>
        </w:rPr>
        <w:t>國小學生食米教育教案徵件</w:t>
      </w:r>
      <w:r>
        <w:rPr>
          <w:rFonts w:ascii="Times New Roman" w:eastAsia="標楷體" w:hAnsi="Times New Roman"/>
          <w:color w:val="000000"/>
          <w:spacing w:val="-18"/>
          <w:sz w:val="36"/>
          <w:szCs w:val="36"/>
        </w:rPr>
        <w:t xml:space="preserve"> </w:t>
      </w:r>
      <w:r>
        <w:rPr>
          <w:rFonts w:ascii="Times New Roman" w:eastAsia="標楷體" w:hAnsi="Times New Roman"/>
          <w:color w:val="000000"/>
          <w:spacing w:val="-18"/>
          <w:sz w:val="36"/>
          <w:szCs w:val="36"/>
        </w:rPr>
        <w:t>提</w:t>
      </w:r>
      <w:r>
        <w:rPr>
          <w:rFonts w:ascii="Times New Roman" w:eastAsia="標楷體" w:hAnsi="Times New Roman"/>
          <w:color w:val="000000"/>
          <w:sz w:val="36"/>
          <w:szCs w:val="36"/>
        </w:rPr>
        <w:t>案</w:t>
      </w:r>
      <w:r>
        <w:rPr>
          <w:rFonts w:ascii="Times New Roman" w:eastAsia="標楷體" w:hAnsi="Times New Roman"/>
          <w:color w:val="000000"/>
          <w:spacing w:val="-10"/>
          <w:sz w:val="36"/>
          <w:szCs w:val="36"/>
        </w:rPr>
        <w:t>表</w:t>
      </w:r>
    </w:p>
    <w:tbl>
      <w:tblPr>
        <w:tblW w:w="9613" w:type="dxa"/>
        <w:tblInd w:w="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3572"/>
        <w:gridCol w:w="1359"/>
        <w:gridCol w:w="1323"/>
        <w:gridCol w:w="1261"/>
      </w:tblGrid>
      <w:tr w:rsidR="004F6940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</w:rPr>
              <w:t>任職學校</w:t>
            </w:r>
          </w:p>
          <w:p w:rsidR="004F6940" w:rsidRDefault="00684CF6">
            <w:pPr>
              <w:pStyle w:val="TableParagraph"/>
              <w:spacing w:before="108" w:line="280" w:lineRule="exact"/>
              <w:ind w:left="147" w:right="11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學校全銜名稱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75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spacing w:before="108"/>
              <w:ind w:right="81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spacing w:before="114"/>
              <w:ind w:left="149" w:right="121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</w:rPr>
              <w:t>作者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lang w:eastAsia="en-US"/>
              </w:rPr>
              <w:t>姓名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spacing w:before="114"/>
              <w:ind w:left="406"/>
              <w:rPr>
                <w:rFonts w:ascii="Times New Roman" w:hAnsi="Times New Roman" w:cs="Times New Roman"/>
                <w:color w:val="000000"/>
                <w:spacing w:val="-5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lang w:eastAsia="en-US"/>
              </w:rPr>
              <w:t>職稱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spacing w:before="114"/>
              <w:ind w:left="149" w:right="121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lang w:eastAsia="en-US"/>
              </w:rPr>
              <w:t>聯絡電話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lang w:eastAsia="en-US"/>
              </w:rPr>
              <w:t>手機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spacing w:before="149"/>
              <w:ind w:left="147" w:right="121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  <w:t>E-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lang w:eastAsia="en-US"/>
              </w:rPr>
              <w:t>mail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spacing w:before="114"/>
              <w:ind w:left="149" w:right="121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lang w:eastAsia="en-US"/>
              </w:rPr>
              <w:t>學校地址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該教案是否融入實務操作課程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spacing w:line="356" w:lineRule="exact"/>
              <w:jc w:val="center"/>
            </w:pPr>
            <w:r>
              <w:rPr>
                <w:rFonts w:cs="Times New Roman"/>
                <w:color w:val="000000"/>
                <w:spacing w:val="-2"/>
                <w:sz w:val="28"/>
                <w:lang w:eastAsia="en-US"/>
              </w:rPr>
              <w:t>□</w:t>
            </w:r>
            <w:r>
              <w:rPr>
                <w:rFonts w:cs="Times New Roman"/>
                <w:color w:val="000000"/>
                <w:spacing w:val="-10"/>
                <w:sz w:val="28"/>
                <w:lang w:eastAsia="en-US"/>
              </w:rPr>
              <w:t>是</w:t>
            </w:r>
          </w:p>
          <w:p w:rsidR="004F6940" w:rsidRDefault="00684CF6">
            <w:pPr>
              <w:pStyle w:val="TableParagraph"/>
              <w:spacing w:line="354" w:lineRule="exact"/>
              <w:jc w:val="center"/>
            </w:pPr>
            <w:r>
              <w:rPr>
                <w:rFonts w:cs="Times New Roman"/>
                <w:color w:val="000000"/>
                <w:spacing w:val="-2"/>
                <w:sz w:val="28"/>
                <w:lang w:eastAsia="en-US"/>
              </w:rPr>
              <w:t>□</w:t>
            </w:r>
            <w:r>
              <w:rPr>
                <w:rFonts w:cs="Times New Roman"/>
                <w:color w:val="000000"/>
                <w:spacing w:val="-10"/>
                <w:sz w:val="28"/>
                <w:lang w:eastAsia="en-US"/>
              </w:rPr>
              <w:t>否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spacing w:before="159"/>
              <w:ind w:left="52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</w:rPr>
              <w:t>參與【結合食米學園頒獎典禮辦理成果發表】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spacing w:line="356" w:lineRule="exact"/>
              <w:jc w:val="center"/>
            </w:pPr>
            <w:r>
              <w:rPr>
                <w:rFonts w:cs="Times New Roman"/>
                <w:color w:val="000000"/>
                <w:spacing w:val="-2"/>
                <w:sz w:val="28"/>
                <w:lang w:eastAsia="en-US"/>
              </w:rPr>
              <w:t>□</w:t>
            </w:r>
            <w:r>
              <w:rPr>
                <w:rFonts w:cs="Times New Roman"/>
                <w:color w:val="000000"/>
                <w:spacing w:val="-10"/>
                <w:sz w:val="28"/>
                <w:lang w:eastAsia="en-US"/>
              </w:rPr>
              <w:t>是</w:t>
            </w:r>
          </w:p>
          <w:p w:rsidR="004F6940" w:rsidRDefault="00684CF6">
            <w:pPr>
              <w:pStyle w:val="TableParagraph"/>
              <w:spacing w:line="354" w:lineRule="exact"/>
              <w:jc w:val="center"/>
            </w:pPr>
            <w:r>
              <w:rPr>
                <w:rFonts w:cs="Times New Roman"/>
                <w:color w:val="000000"/>
                <w:spacing w:val="-2"/>
                <w:sz w:val="28"/>
                <w:lang w:eastAsia="en-US"/>
              </w:rPr>
              <w:t>□</w:t>
            </w:r>
            <w:r>
              <w:rPr>
                <w:rFonts w:cs="Times New Roman"/>
                <w:color w:val="000000"/>
                <w:spacing w:val="-10"/>
                <w:sz w:val="28"/>
                <w:lang w:eastAsia="en-US"/>
              </w:rPr>
              <w:t>否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spacing w:line="500" w:lineRule="exact"/>
              <w:ind w:left="34" w:right="8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提案者保證本提案內容絕無任何違反專利權、著作權法、或其他智慧財產權之相關規定，若有涉及侵害他人專利權、著作權法、或其他智慧財產權之情事，提案者願負一切法律之責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</w:rPr>
              <w:t>任並解決之。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spacing w:line="378" w:lineRule="exact"/>
              <w:jc w:val="center"/>
            </w:pPr>
            <w:r>
              <w:rPr>
                <w:rFonts w:cs="Times New Roman"/>
                <w:color w:val="000000"/>
                <w:spacing w:val="-2"/>
                <w:sz w:val="28"/>
                <w:lang w:eastAsia="en-US"/>
              </w:rPr>
              <w:t>□</w:t>
            </w:r>
            <w:r>
              <w:rPr>
                <w:rFonts w:cs="Times New Roman"/>
                <w:color w:val="000000"/>
                <w:spacing w:val="-10"/>
                <w:sz w:val="28"/>
                <w:lang w:eastAsia="en-US"/>
              </w:rPr>
              <w:t>是</w:t>
            </w:r>
          </w:p>
          <w:p w:rsidR="004F6940" w:rsidRDefault="00684CF6">
            <w:pPr>
              <w:pStyle w:val="TableParagraph"/>
              <w:spacing w:line="378" w:lineRule="exact"/>
              <w:jc w:val="center"/>
            </w:pPr>
            <w:r>
              <w:rPr>
                <w:rFonts w:cs="Times New Roman"/>
                <w:color w:val="000000"/>
                <w:spacing w:val="-2"/>
                <w:sz w:val="28"/>
                <w:lang w:eastAsia="en-US"/>
              </w:rPr>
              <w:t>□</w:t>
            </w:r>
            <w:r>
              <w:rPr>
                <w:rFonts w:cs="Times New Roman"/>
                <w:color w:val="000000"/>
                <w:spacing w:val="-10"/>
                <w:sz w:val="28"/>
                <w:lang w:eastAsia="en-US"/>
              </w:rPr>
              <w:t>否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spacing w:line="500" w:lineRule="exact"/>
              <w:ind w:left="41" w:right="8" w:hanging="7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</w:rPr>
              <w:t>提案者如獲遴選入選，授權主辦及承辦單位為教育推廣之目的，得以永久、無償、不限地區與次數地使用教案內容，包括重製、編輯、改作、公開發表、媒體宣傳及再授權他人使用等，無需另行通知或支付報酬，亦不提出異議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spacing w:line="378" w:lineRule="exact"/>
              <w:jc w:val="center"/>
            </w:pPr>
            <w:r>
              <w:rPr>
                <w:rFonts w:cs="Times New Roman"/>
                <w:color w:val="000000"/>
                <w:spacing w:val="-2"/>
                <w:sz w:val="28"/>
                <w:lang w:eastAsia="en-US"/>
              </w:rPr>
              <w:t>□</w:t>
            </w:r>
            <w:r>
              <w:rPr>
                <w:rFonts w:cs="Times New Roman"/>
                <w:color w:val="000000"/>
                <w:spacing w:val="-10"/>
                <w:sz w:val="28"/>
                <w:lang w:eastAsia="en-US"/>
              </w:rPr>
              <w:t>是</w:t>
            </w:r>
          </w:p>
          <w:p w:rsidR="004F6940" w:rsidRDefault="00684CF6">
            <w:pPr>
              <w:pStyle w:val="TableParagraph"/>
              <w:spacing w:line="378" w:lineRule="exact"/>
              <w:jc w:val="center"/>
            </w:pPr>
            <w:r>
              <w:rPr>
                <w:rFonts w:cs="Times New Roman"/>
                <w:color w:val="000000"/>
                <w:spacing w:val="-2"/>
                <w:sz w:val="28"/>
                <w:lang w:eastAsia="en-US"/>
              </w:rPr>
              <w:t>□</w:t>
            </w:r>
            <w:r>
              <w:rPr>
                <w:rFonts w:cs="Times New Roman"/>
                <w:color w:val="000000"/>
                <w:spacing w:val="-10"/>
                <w:sz w:val="28"/>
                <w:lang w:eastAsia="en-US"/>
              </w:rPr>
              <w:t>否</w:t>
            </w:r>
          </w:p>
        </w:tc>
      </w:tr>
    </w:tbl>
    <w:p w:rsidR="004F6940" w:rsidRDefault="004F6940">
      <w:pPr>
        <w:pStyle w:val="a3"/>
        <w:spacing w:before="127"/>
        <w:ind w:left="-2"/>
        <w:rPr>
          <w:rFonts w:ascii="Times New Roman" w:hAnsi="Times New Roman" w:cs="Times New Roman"/>
          <w:spacing w:val="-7"/>
        </w:rPr>
      </w:pPr>
    </w:p>
    <w:p w:rsidR="004F6940" w:rsidRDefault="004F6940">
      <w:pPr>
        <w:pageBreakBefore/>
        <w:widowControl/>
        <w:rPr>
          <w:rFonts w:ascii="Times New Roman" w:eastAsia="標楷體" w:hAnsi="Times New Roman"/>
          <w:spacing w:val="-7"/>
          <w:kern w:val="0"/>
          <w:sz w:val="28"/>
          <w:szCs w:val="28"/>
        </w:rPr>
      </w:pPr>
    </w:p>
    <w:p w:rsidR="004F6940" w:rsidRDefault="00684CF6">
      <w:pPr>
        <w:pStyle w:val="a3"/>
        <w:jc w:val="center"/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-303032</wp:posOffset>
                </wp:positionV>
                <wp:extent cx="775338" cy="434970"/>
                <wp:effectExtent l="0" t="0" r="24762" b="2223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8" cy="43497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6940" w:rsidRDefault="00684CF6">
                            <w:pPr>
                              <w:pStyle w:val="a3"/>
                              <w:overflowPunct w:val="0"/>
                              <w:ind w:left="253"/>
                            </w:pPr>
                            <w:r>
                              <w:t>附件二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9.85pt;margin-top:-23.85pt;width:61.05pt;height:34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" filled="f" strokeweight=".26467mm">
                <v:textbox inset="0,0,0,0">
                  <w:txbxContent>
                    <w:p w:rsidR="004F6940" w:rsidRDefault="00684CF6">
                      <w:pPr>
                        <w:pStyle w:val="a3"/>
                        <w:overflowPunct w:val="0"/>
                        <w:ind w:left="253"/>
                      </w:pPr>
                      <w: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36"/>
          <w:szCs w:val="36"/>
        </w:rPr>
        <w:t>國小學生食米教育教案格式</w:t>
      </w:r>
    </w:p>
    <w:tbl>
      <w:tblPr>
        <w:tblW w:w="9827" w:type="dxa"/>
        <w:tblInd w:w="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288"/>
        <w:gridCol w:w="2901"/>
        <w:gridCol w:w="218"/>
        <w:gridCol w:w="594"/>
        <w:gridCol w:w="132"/>
        <w:gridCol w:w="691"/>
        <w:gridCol w:w="3155"/>
      </w:tblGrid>
      <w:tr w:rsidR="004F6940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:rsidR="004F6940" w:rsidRDefault="00684CF6">
            <w:pPr>
              <w:pStyle w:val="TableParagraph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節數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tabs>
                <w:tab w:val="left" w:pos="724"/>
                <w:tab w:val="left" w:pos="1684"/>
              </w:tabs>
              <w:overflowPunct w:val="0"/>
              <w:spacing w:line="500" w:lineRule="exact"/>
              <w:ind w:left="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節，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分鐘</w:t>
            </w:r>
          </w:p>
          <w:p w:rsidR="004F6940" w:rsidRDefault="00684CF6">
            <w:pPr>
              <w:pStyle w:val="TableParagraph"/>
              <w:overflowPunct w:val="0"/>
              <w:spacing w:line="500" w:lineRule="exact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節以上）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食材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:rsidR="004F6940" w:rsidRDefault="00684CF6">
            <w:pPr>
              <w:pStyle w:val="TableParagraph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對象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tabs>
                <w:tab w:val="left" w:pos="724"/>
                <w:tab w:val="left" w:pos="1684"/>
              </w:tabs>
              <w:overflowPunct w:val="0"/>
              <w:spacing w:before="16" w:line="325" w:lineRule="exact"/>
              <w:ind w:left="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國小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年級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before="144"/>
              <w:ind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課程類型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overflowPunct w:val="0"/>
            </w:pPr>
            <w:r>
              <w:t xml:space="preserve">□ </w:t>
            </w:r>
            <w:r>
              <w:t>議題融入式課程</w:t>
            </w:r>
            <w:r>
              <w:t xml:space="preserve"> </w:t>
            </w:r>
          </w:p>
          <w:p w:rsidR="004F6940" w:rsidRDefault="00684CF6">
            <w:pPr>
              <w:pStyle w:val="TableParagraph"/>
              <w:overflowPunct w:val="0"/>
            </w:pPr>
            <w:r>
              <w:t xml:space="preserve">□ </w:t>
            </w:r>
            <w:r>
              <w:t>議題主題式課程</w:t>
            </w:r>
          </w:p>
          <w:p w:rsidR="004F6940" w:rsidRDefault="00684CF6">
            <w:pPr>
              <w:pStyle w:val="TableParagraph"/>
              <w:overflowPunct w:val="0"/>
            </w:pPr>
            <w:r>
              <w:t xml:space="preserve">□ </w:t>
            </w:r>
            <w:r>
              <w:t>議題特色課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課程實施時間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tabs>
                <w:tab w:val="left" w:pos="1306"/>
              </w:tabs>
              <w:overflowPunct w:val="0"/>
              <w:spacing w:line="312" w:lineRule="exact"/>
              <w:ind w:left="106"/>
            </w:pPr>
            <w:r>
              <w:t xml:space="preserve">□ </w:t>
            </w:r>
            <w:r>
              <w:t>領域／科目：</w:t>
            </w:r>
            <w:r>
              <w:t xml:space="preserve"> </w:t>
            </w:r>
          </w:p>
          <w:p w:rsidR="004F6940" w:rsidRDefault="00684CF6">
            <w:pPr>
              <w:pStyle w:val="TableParagraph"/>
              <w:tabs>
                <w:tab w:val="left" w:pos="1306"/>
              </w:tabs>
              <w:overflowPunct w:val="0"/>
              <w:spacing w:line="312" w:lineRule="exact"/>
              <w:ind w:left="106"/>
            </w:pPr>
            <w:r>
              <w:t xml:space="preserve">□ </w:t>
            </w:r>
            <w:r>
              <w:t>校訂必修</w:t>
            </w:r>
            <w:r>
              <w:t xml:space="preserve"> </w:t>
            </w:r>
          </w:p>
          <w:p w:rsidR="004F6940" w:rsidRDefault="00684CF6">
            <w:pPr>
              <w:pStyle w:val="TableParagraph"/>
              <w:tabs>
                <w:tab w:val="left" w:pos="1306"/>
              </w:tabs>
              <w:overflowPunct w:val="0"/>
              <w:spacing w:line="312" w:lineRule="exact"/>
              <w:ind w:left="106"/>
            </w:pPr>
            <w:r>
              <w:t xml:space="preserve">□ </w:t>
            </w:r>
            <w:r>
              <w:t>校訂選修</w:t>
            </w:r>
            <w:r>
              <w:t xml:space="preserve"> </w:t>
            </w:r>
          </w:p>
          <w:p w:rsidR="004F6940" w:rsidRDefault="00684CF6">
            <w:pPr>
              <w:pStyle w:val="TableParagraph"/>
              <w:tabs>
                <w:tab w:val="left" w:pos="1306"/>
              </w:tabs>
              <w:overflowPunct w:val="0"/>
              <w:spacing w:line="312" w:lineRule="exact"/>
              <w:ind w:left="106"/>
            </w:pPr>
            <w:r>
              <w:t xml:space="preserve">□ </w:t>
            </w:r>
            <w:r>
              <w:t>彈性學習課程／時間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line="314" w:lineRule="exact"/>
              <w:ind w:left="7" w:righ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教學設計動機</w:t>
            </w:r>
          </w:p>
          <w:p w:rsidR="004F6940" w:rsidRDefault="00684CF6">
            <w:pPr>
              <w:pStyle w:val="TableParagraph"/>
              <w:overflowPunct w:val="0"/>
              <w:spacing w:line="291" w:lineRule="exact"/>
              <w:ind w:left="249"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及理念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設計依據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overflowPunct w:val="0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總綱</w:t>
            </w:r>
          </w:p>
          <w:p w:rsidR="004F6940" w:rsidRDefault="00684CF6">
            <w:pPr>
              <w:pStyle w:val="TableParagraph"/>
              <w:overflowPunct w:val="0"/>
              <w:ind w:left="60" w:right="57"/>
              <w:jc w:val="center"/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核心素養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2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1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食米教育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食農</w:t>
            </w:r>
          </w:p>
          <w:p w:rsidR="004F6940" w:rsidRDefault="00684CF6">
            <w:pPr>
              <w:pStyle w:val="TableParagraph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教育</w:t>
            </w:r>
          </w:p>
          <w:p w:rsidR="004F6940" w:rsidRDefault="00684CF6">
            <w:pPr>
              <w:pStyle w:val="TableParagraph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</w:p>
          <w:p w:rsidR="004F6940" w:rsidRDefault="00684CF6">
            <w:pPr>
              <w:pStyle w:val="TableParagraph"/>
              <w:overflowPunct w:val="0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20" w:lineRule="exact"/>
            </w:pPr>
            <w:r>
              <w:rPr>
                <w:rFonts w:ascii="Cambria Math" w:hAnsi="Cambria Math" w:cs="Cambria Math"/>
                <w:sz w:val="24"/>
                <w:szCs w:val="24"/>
              </w:rPr>
              <w:t>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列出符合食農教育三面六向的學習內容，且能具體表現在學習目標上。</w:t>
            </w:r>
          </w:p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29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「食米教育」融入說明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食米教育</w:t>
            </w:r>
          </w:p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理念說明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20" w:lineRule="exact"/>
              <w:jc w:val="both"/>
            </w:pPr>
            <w:r>
              <w:rPr>
                <w:rFonts w:ascii="Cambria Math" w:hAnsi="Cambria Math" w:cs="Cambria Math"/>
                <w:sz w:val="24"/>
                <w:szCs w:val="24"/>
              </w:rPr>
              <w:t>◆</w:t>
            </w:r>
            <w:r>
              <w:rPr>
                <w:bCs/>
                <w:sz w:val="24"/>
                <w:szCs w:val="28"/>
              </w:rPr>
              <w:t>結合食米教育理念與食農教育學習內容，說明為何選擇該作物</w:t>
            </w:r>
            <w:r>
              <w:rPr>
                <w:bCs/>
                <w:sz w:val="24"/>
                <w:szCs w:val="28"/>
              </w:rPr>
              <w:t>/</w:t>
            </w:r>
            <w:r>
              <w:rPr>
                <w:bCs/>
                <w:sz w:val="24"/>
                <w:szCs w:val="28"/>
              </w:rPr>
              <w:t>食材、體驗主題，與在地相關產業及場域資源或特色連結性等。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學習目標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學習者學習條件</w:t>
            </w:r>
          </w:p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學習者先備知識分析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教學前準備</w:t>
            </w:r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widowControl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*</w:t>
            </w:r>
            <w:r>
              <w:rPr>
                <w:rFonts w:ascii="標楷體" w:eastAsia="標楷體" w:hAnsi="標楷體"/>
                <w:bCs/>
              </w:rPr>
              <w:t>教師可準備：</w:t>
            </w:r>
          </w:p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</w:pPr>
            <w:r>
              <w:rPr>
                <w:bCs/>
              </w:rPr>
              <w:t>*</w:t>
            </w:r>
            <w:r>
              <w:rPr>
                <w:bCs/>
              </w:rPr>
              <w:t>學生可準備：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結合校本特色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bCs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課程目標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bCs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學習目標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bCs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教學架構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bCs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學習活動設計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教學活動內容及實施方式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line="360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時間</w:t>
            </w:r>
          </w:p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分配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overflowPunct w:val="0"/>
              <w:spacing w:before="143" w:line="360" w:lineRule="exact"/>
              <w:ind w:right="-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食米教育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食農教育</w:t>
            </w:r>
          </w:p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學習內容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367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overflowPunct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以下要項供參考。</w:t>
            </w:r>
          </w:p>
          <w:p w:rsidR="004F6940" w:rsidRDefault="00684CF6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overflowPunct w:val="0"/>
              <w:spacing w:line="360" w:lineRule="exact"/>
              <w:ind w:left="353" w:hanging="266"/>
              <w:jc w:val="both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學習活動略案可包括引起學習動機、發展總結活動、評量等內容，或以簡單的教學流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程呈現。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bCs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bCs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tabs>
                <w:tab w:val="left" w:pos="354"/>
              </w:tabs>
              <w:overflowPunct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學習評量工具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</w:pPr>
            <w:r>
              <w:rPr>
                <w:rFonts w:ascii="Cambria Math" w:hAnsi="Cambria Math" w:cs="Cambria Math"/>
                <w:sz w:val="28"/>
                <w:szCs w:val="28"/>
              </w:rPr>
              <w:t>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學習單、評量表或學習者心得。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tabs>
                <w:tab w:val="left" w:pos="354"/>
              </w:tabs>
              <w:overflowPunct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教學設備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資源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bCs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overflowPunct w:val="0"/>
              <w:spacing w:line="360" w:lineRule="exact"/>
              <w:ind w:left="128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參考資料</w:t>
            </w:r>
          </w:p>
          <w:p w:rsidR="004F6940" w:rsidRDefault="00684CF6">
            <w:pPr>
              <w:pStyle w:val="TableParagraph"/>
              <w:tabs>
                <w:tab w:val="left" w:pos="354"/>
              </w:tabs>
              <w:overflowPunct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（含教材來源）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4F6940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rPr>
                <w:bCs/>
              </w:rPr>
            </w:pP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E4D5"/>
              </w:rPr>
              <w:t>教學心得與省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思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</w:pPr>
            <w:r>
              <w:rPr>
                <w:rFonts w:ascii="Cambria Math" w:hAnsi="Cambria Math" w:cs="Cambria Math"/>
                <w:sz w:val="28"/>
                <w:szCs w:val="28"/>
              </w:rPr>
              <w:t>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參考建議要項：教師教學心得、教學省思或修正建議等。</w:t>
            </w:r>
          </w:p>
        </w:tc>
      </w:tr>
      <w:tr w:rsidR="004F694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940" w:rsidRDefault="00684CF6">
            <w:pPr>
              <w:pStyle w:val="TableParagraph"/>
              <w:tabs>
                <w:tab w:val="left" w:pos="352"/>
              </w:tabs>
              <w:overflowPunct w:val="0"/>
              <w:spacing w:line="312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附錄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40" w:rsidRDefault="00684CF6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overflowPunct w:val="0"/>
              <w:spacing w:before="4" w:line="360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有關本教案之教材、學習單、測驗題、補充說明、活動照片、圖片、相關網站等資料。</w:t>
            </w:r>
          </w:p>
          <w:p w:rsidR="004F6940" w:rsidRDefault="00684CF6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overflowPunct w:val="0"/>
              <w:spacing w:line="360" w:lineRule="exact"/>
              <w:ind w:hanging="2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教學用影片及教案實作所拍攝之影片等數位內容，請燒錄於光碟。</w:t>
            </w:r>
          </w:p>
          <w:p w:rsidR="004F6940" w:rsidRDefault="00684CF6">
            <w:pPr>
              <w:pStyle w:val="TableParagraph"/>
              <w:numPr>
                <w:ilvl w:val="0"/>
                <w:numId w:val="2"/>
              </w:numPr>
              <w:tabs>
                <w:tab w:val="left" w:pos="-1"/>
              </w:tabs>
              <w:overflowPunct w:val="0"/>
              <w:spacing w:line="360" w:lineRule="exact"/>
              <w:ind w:hanging="26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無則免填。</w:t>
            </w:r>
          </w:p>
        </w:tc>
      </w:tr>
      <w:bookmarkEnd w:id="0"/>
    </w:tbl>
    <w:p w:rsidR="004F6940" w:rsidRDefault="004F6940">
      <w:pPr>
        <w:widowControl/>
        <w:rPr>
          <w:rFonts w:ascii="Times New Roman" w:eastAsia="標楷體" w:hAnsi="Times New Roman"/>
          <w:color w:val="000000"/>
          <w:sz w:val="36"/>
          <w:szCs w:val="36"/>
        </w:rPr>
      </w:pPr>
    </w:p>
    <w:sectPr w:rsidR="004F6940">
      <w:footerReference w:type="default" r:id="rId7"/>
      <w:pgSz w:w="11906" w:h="16838"/>
      <w:pgMar w:top="851" w:right="991" w:bottom="1135" w:left="993" w:header="720" w:footer="186" w:gutter="0"/>
      <w:pgNumType w:start="1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F6" w:rsidRDefault="00684CF6">
      <w:r>
        <w:separator/>
      </w:r>
    </w:p>
  </w:endnote>
  <w:endnote w:type="continuationSeparator" w:id="0">
    <w:p w:rsidR="00684CF6" w:rsidRDefault="006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2C" w:rsidRDefault="00684CF6">
    <w:pPr>
      <w:pStyle w:val="aa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EE142C" w:rsidRDefault="00684C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F6" w:rsidRDefault="00684CF6">
      <w:r>
        <w:rPr>
          <w:color w:val="000000"/>
        </w:rPr>
        <w:separator/>
      </w:r>
    </w:p>
  </w:footnote>
  <w:footnote w:type="continuationSeparator" w:id="0">
    <w:p w:rsidR="00684CF6" w:rsidRDefault="0068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0FA3"/>
    <w:multiLevelType w:val="multilevel"/>
    <w:tmpl w:val="48403520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1" w15:restartNumberingAfterBreak="0">
    <w:nsid w:val="7FA111A5"/>
    <w:multiLevelType w:val="multilevel"/>
    <w:tmpl w:val="3776F3CA"/>
    <w:lvl w:ilvl="0">
      <w:numFmt w:val="bullet"/>
      <w:lvlText w:val=""/>
      <w:lvlJc w:val="left"/>
      <w:pPr>
        <w:ind w:left="461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954" w:hanging="265"/>
      </w:pPr>
    </w:lvl>
    <w:lvl w:ilvl="2">
      <w:numFmt w:val="bullet"/>
      <w:lvlText w:val="•"/>
      <w:lvlJc w:val="left"/>
      <w:pPr>
        <w:ind w:left="1441" w:hanging="265"/>
      </w:pPr>
    </w:lvl>
    <w:lvl w:ilvl="3">
      <w:numFmt w:val="bullet"/>
      <w:lvlText w:val="•"/>
      <w:lvlJc w:val="left"/>
      <w:pPr>
        <w:ind w:left="1928" w:hanging="265"/>
      </w:pPr>
    </w:lvl>
    <w:lvl w:ilvl="4">
      <w:numFmt w:val="bullet"/>
      <w:lvlText w:val="•"/>
      <w:lvlJc w:val="left"/>
      <w:pPr>
        <w:ind w:left="2415" w:hanging="265"/>
      </w:pPr>
    </w:lvl>
    <w:lvl w:ilvl="5">
      <w:numFmt w:val="bullet"/>
      <w:lvlText w:val="•"/>
      <w:lvlJc w:val="left"/>
      <w:pPr>
        <w:ind w:left="2902" w:hanging="265"/>
      </w:pPr>
    </w:lvl>
    <w:lvl w:ilvl="6">
      <w:numFmt w:val="bullet"/>
      <w:lvlText w:val="•"/>
      <w:lvlJc w:val="left"/>
      <w:pPr>
        <w:ind w:left="3389" w:hanging="265"/>
      </w:pPr>
    </w:lvl>
    <w:lvl w:ilvl="7">
      <w:numFmt w:val="bullet"/>
      <w:lvlText w:val="•"/>
      <w:lvlJc w:val="left"/>
      <w:pPr>
        <w:ind w:left="3876" w:hanging="265"/>
      </w:pPr>
    </w:lvl>
    <w:lvl w:ilvl="8">
      <w:numFmt w:val="bullet"/>
      <w:lvlText w:val="•"/>
      <w:lvlJc w:val="left"/>
      <w:pPr>
        <w:ind w:left="4363" w:hanging="26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6940"/>
    <w:rsid w:val="004F6940"/>
    <w:rsid w:val="00684CF6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24B9A-CB78-4A0D-B14D-2921121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4">
    <w:name w:val="本文 字元"/>
    <w:basedOn w:val="a0"/>
    <w:rPr>
      <w:rFonts w:ascii="標楷體" w:eastAsia="標楷體" w:hAnsi="標楷體" w:cs="標楷體"/>
      <w:kern w:val="0"/>
      <w:sz w:val="28"/>
      <w:szCs w:val="28"/>
    </w:r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a6">
    <w:name w:val="未解析的提及"/>
    <w:basedOn w:val="a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pPr>
      <w:autoSpaceDE w:val="0"/>
    </w:pPr>
    <w:rPr>
      <w:rFonts w:ascii="標楷體" w:eastAsia="標楷體" w:hAnsi="標楷體" w:cs="標楷體"/>
      <w:kern w:val="0"/>
      <w:sz w:val="22"/>
    </w:rPr>
  </w:style>
  <w:style w:type="paragraph" w:styleId="a7">
    <w:name w:val="List Paragraph"/>
    <w:basedOn w:val="a"/>
    <w:pPr>
      <w:autoSpaceDE w:val="0"/>
      <w:spacing w:before="48"/>
      <w:ind w:left="1609" w:hanging="390"/>
    </w:pPr>
    <w:rPr>
      <w:rFonts w:ascii="標楷體" w:eastAsia="標楷體" w:hAnsi="標楷體" w:cs="標楷體"/>
      <w:kern w:val="0"/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謝曠宇</cp:lastModifiedBy>
  <cp:revision>2</cp:revision>
  <dcterms:created xsi:type="dcterms:W3CDTF">2025-06-17T05:26:00Z</dcterms:created>
  <dcterms:modified xsi:type="dcterms:W3CDTF">2025-06-17T05:26:00Z</dcterms:modified>
</cp:coreProperties>
</file>