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83F" w:rsidRDefault="0057183F">
      <w:bookmarkStart w:id="0" w:name="_GoBack"/>
      <w:bookmarkEnd w:id="0"/>
    </w:p>
    <w:p w:rsidR="0057183F" w:rsidRDefault="00BF0C19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（附件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）</w:t>
      </w:r>
    </w:p>
    <w:p w:rsidR="0057183F" w:rsidRDefault="00BF0C19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學年度金融基礎教育夏令營</w:t>
      </w:r>
      <w:r>
        <w:rPr>
          <w:rFonts w:ascii="標楷體" w:eastAsia="標楷體" w:hAnsi="標楷體"/>
          <w:b/>
          <w:color w:val="000000"/>
          <w:sz w:val="28"/>
          <w:szCs w:val="28"/>
        </w:rPr>
        <w:t>活動報名表（國高中版）</w:t>
      </w:r>
    </w:p>
    <w:p w:rsidR="0057183F" w:rsidRDefault="0057183F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923" w:type="dxa"/>
        <w:tblInd w:w="-8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1"/>
        <w:gridCol w:w="2708"/>
        <w:gridCol w:w="1560"/>
        <w:gridCol w:w="849"/>
        <w:gridCol w:w="2695"/>
      </w:tblGrid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78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公立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私立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</w:rPr>
              <w:t>國中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高中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學生性別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男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餐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葷食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素食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家長手機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email</w:t>
            </w:r>
            <w:r>
              <w:rPr>
                <w:rFonts w:ascii="標楷體" w:eastAsia="標楷體" w:hAnsi="標楷體"/>
                <w:szCs w:val="24"/>
              </w:rPr>
              <w:t>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＊請填寫常用的信箱供通知用</w:t>
            </w:r>
          </w:p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報名資格</w:t>
            </w:r>
          </w:p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由原校審核、</w:t>
            </w:r>
          </w:p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擇優推薦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符合下列條件之一者，請原校審核，擇優推薦。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優先錄取條件：在校期間品行及學習態度良好，無任何懲處紀錄。</w:t>
            </w:r>
          </w:p>
          <w:p w:rsidR="0057183F" w:rsidRDefault="00BF0C19">
            <w:pPr>
              <w:ind w:left="254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對金融活動主題感興趣，上課能主動參與討論並發表，經師長推薦具優異表現或潛能學生（請師長於學生報名表上簽章）。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       </w:t>
            </w:r>
            <w:r>
              <w:rPr>
                <w:rFonts w:ascii="標楷體" w:eastAsia="標楷體" w:hAnsi="標楷體"/>
                <w:szCs w:val="24"/>
              </w:rPr>
              <w:t>師長認證簽章：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2962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家長同意書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參加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日由臺北市立萬華國中辦理之「臺北市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學年度金融基礎教育夏令營」，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願自行維護本人子女上下學之安全、三天活動可全程參加，並遵守學校及指導老師之規定參與課程活動。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同意無償將本人子女參加本活動之影音、影像及肖像權授權予臺北市政府教育局、臺師大宏觀金融教育研究發展中心籌備處、臺北市萬華國中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製作成果報告或相關出版品使用。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學生簽名：</w:t>
            </w:r>
          </w:p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家長簽名：</w:t>
            </w:r>
          </w:p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承辦人核章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主管單位核章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7183F" w:rsidRDefault="0057183F">
      <w:pPr>
        <w:rPr>
          <w:color w:val="000000"/>
        </w:rPr>
      </w:pPr>
    </w:p>
    <w:p w:rsidR="0057183F" w:rsidRDefault="0057183F">
      <w:pPr>
        <w:rPr>
          <w:color w:val="000000"/>
        </w:rPr>
      </w:pPr>
    </w:p>
    <w:p w:rsidR="0057183F" w:rsidRDefault="0057183F">
      <w:pPr>
        <w:rPr>
          <w:color w:val="000000"/>
        </w:rPr>
      </w:pPr>
    </w:p>
    <w:p w:rsidR="0057183F" w:rsidRDefault="0057183F">
      <w:pPr>
        <w:rPr>
          <w:color w:val="000000"/>
        </w:rPr>
      </w:pPr>
    </w:p>
    <w:p w:rsidR="0057183F" w:rsidRDefault="0057183F">
      <w:pPr>
        <w:rPr>
          <w:color w:val="000000"/>
        </w:rPr>
      </w:pPr>
    </w:p>
    <w:p w:rsidR="0057183F" w:rsidRDefault="0057183F">
      <w:pPr>
        <w:rPr>
          <w:color w:val="000000"/>
        </w:rPr>
      </w:pPr>
    </w:p>
    <w:p w:rsidR="0057183F" w:rsidRDefault="00BF0C19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（附件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）</w:t>
      </w:r>
    </w:p>
    <w:p w:rsidR="0057183F" w:rsidRDefault="00BF0C19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學年度金融基礎教育夏令營</w:t>
      </w:r>
      <w:r>
        <w:rPr>
          <w:rFonts w:ascii="標楷體" w:eastAsia="標楷體" w:hAnsi="標楷體"/>
          <w:b/>
          <w:color w:val="000000"/>
          <w:sz w:val="28"/>
          <w:szCs w:val="28"/>
        </w:rPr>
        <w:t>活動報名表（國小版）</w:t>
      </w:r>
    </w:p>
    <w:p w:rsidR="0057183F" w:rsidRDefault="0057183F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923" w:type="dxa"/>
        <w:tblInd w:w="-8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1"/>
        <w:gridCol w:w="2708"/>
        <w:gridCol w:w="1560"/>
        <w:gridCol w:w="849"/>
        <w:gridCol w:w="2695"/>
      </w:tblGrid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校</w:t>
            </w:r>
          </w:p>
        </w:tc>
        <w:tc>
          <w:tcPr>
            <w:tcW w:w="78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>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>國民小學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學生性別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男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餐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葷食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素食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家長手機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email</w:t>
            </w:r>
            <w:r>
              <w:rPr>
                <w:rFonts w:ascii="標楷體" w:eastAsia="標楷體" w:hAnsi="標楷體"/>
                <w:szCs w:val="24"/>
              </w:rPr>
              <w:t>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＊請填寫常用的信箱供通知用</w:t>
            </w:r>
          </w:p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報名資格</w:t>
            </w:r>
          </w:p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由原校審核、</w:t>
            </w:r>
          </w:p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擇優推薦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符合下列條件之一者，請原校審核，擇優推薦。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優先錄取條件：在校期間品行及學習態度良好，無任何懲處紀錄。</w:t>
            </w:r>
          </w:p>
          <w:p w:rsidR="0057183F" w:rsidRDefault="00BF0C19">
            <w:pPr>
              <w:ind w:left="254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平日上課能主動參與討論並發表，經師長推薦具優異表現或潛能學生（請師長於學生報名表上簽章）。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       </w:t>
            </w:r>
            <w:r>
              <w:rPr>
                <w:rFonts w:ascii="標楷體" w:eastAsia="標楷體" w:hAnsi="標楷體"/>
                <w:szCs w:val="24"/>
              </w:rPr>
              <w:t>師長認證簽章：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2962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家長同意書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參加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日由臺北市立萬華國中辦理之「臺北市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學年度金融基礎教育夏令營」，願自行維護本人子女上下學之安全、兩天活動可全程參加，並遵守學校及指導老師之規定參與課程活動。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同意無償將本人子女參加本活動之影音、影像及肖像權授權予臺北市政府教育局、臺師大宏觀金融教育研究發展中心籌備處、臺北市萬華國中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製作成果報告或相關出版品使用。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學生簽名：</w:t>
            </w:r>
          </w:p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  <w:p w:rsidR="0057183F" w:rsidRDefault="00BF0C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家長簽名：</w:t>
            </w:r>
          </w:p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183F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111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承辦人核章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BF0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主管單位核章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83F" w:rsidRDefault="0057183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7183F" w:rsidRDefault="0057183F">
      <w:pPr>
        <w:rPr>
          <w:color w:val="000000"/>
        </w:rPr>
      </w:pPr>
    </w:p>
    <w:p w:rsidR="0057183F" w:rsidRDefault="0057183F">
      <w:pPr>
        <w:rPr>
          <w:color w:val="000000"/>
        </w:rPr>
      </w:pPr>
    </w:p>
    <w:p w:rsidR="0057183F" w:rsidRDefault="0057183F">
      <w:pPr>
        <w:rPr>
          <w:color w:val="000000"/>
        </w:rPr>
      </w:pPr>
    </w:p>
    <w:sectPr w:rsidR="0057183F">
      <w:footerReference w:type="default" r:id="rId6"/>
      <w:pgSz w:w="11906" w:h="16838"/>
      <w:pgMar w:top="1440" w:right="1800" w:bottom="1440" w:left="1800" w:header="851" w:footer="992" w:gutter="0"/>
      <w:pgNumType w:start="23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C19" w:rsidRDefault="00BF0C19">
      <w:r>
        <w:separator/>
      </w:r>
    </w:p>
  </w:endnote>
  <w:endnote w:type="continuationSeparator" w:id="0">
    <w:p w:rsidR="00BF0C19" w:rsidRDefault="00BF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10" w:rsidRDefault="00BF0C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C19" w:rsidRDefault="00BF0C19">
      <w:r>
        <w:rPr>
          <w:color w:val="000000"/>
        </w:rPr>
        <w:separator/>
      </w:r>
    </w:p>
  </w:footnote>
  <w:footnote w:type="continuationSeparator" w:id="0">
    <w:p w:rsidR="00BF0C19" w:rsidRDefault="00BF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183F"/>
    <w:rsid w:val="0057183F"/>
    <w:rsid w:val="007415F8"/>
    <w:rsid w:val="00B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2714A-D1C0-42A3-885F-2B289E4F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謝曠宇</cp:lastModifiedBy>
  <cp:revision>2</cp:revision>
  <cp:lastPrinted>2025-05-26T08:07:00Z</cp:lastPrinted>
  <dcterms:created xsi:type="dcterms:W3CDTF">2025-05-27T05:27:00Z</dcterms:created>
  <dcterms:modified xsi:type="dcterms:W3CDTF">2025-05-27T05:27:00Z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1aa3c284217553193943a543ee45e4f991dcea312a80b750fc3d176b900eb1ba</vt:lpwstr>
  </property>
</Properties>
</file>