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7D" w:rsidRDefault="00417CCC">
      <w:pPr>
        <w:pStyle w:val="Textbody"/>
        <w:ind w:firstLine="4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臺北市原住民族合唱團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年招生</w:t>
      </w:r>
      <w:bookmarkStart w:id="0" w:name="_GoBack"/>
      <w:r>
        <w:rPr>
          <w:rFonts w:ascii="標楷體" w:eastAsia="標楷體" w:hAnsi="標楷體"/>
          <w:b/>
          <w:color w:val="000000"/>
          <w:sz w:val="28"/>
          <w:szCs w:val="28"/>
        </w:rPr>
        <w:t>簡章及報名表</w:t>
      </w:r>
      <w:bookmarkEnd w:id="0"/>
    </w:p>
    <w:p w:rsidR="008E057D" w:rsidRDefault="00417CCC">
      <w:pPr>
        <w:pStyle w:val="Textbody"/>
        <w:tabs>
          <w:tab w:val="left" w:pos="993"/>
        </w:tabs>
        <w:ind w:left="1682" w:hanging="1682"/>
        <w:jc w:val="both"/>
      </w:pPr>
      <w:r>
        <w:rPr>
          <w:rFonts w:ascii="標楷體" w:eastAsia="標楷體" w:hAnsi="標楷體"/>
          <w:b/>
          <w:color w:val="000000"/>
        </w:rPr>
        <w:t>一、招生對象：</w:t>
      </w:r>
      <w:r>
        <w:rPr>
          <w:rFonts w:ascii="標楷體" w:eastAsia="標楷體" w:hAnsi="標楷體"/>
          <w:color w:val="000000"/>
        </w:rPr>
        <w:t>對原住民族傳統曲謠有興趣之國小一年級至高中三年級之學生，具原住民身分者優先。</w:t>
      </w:r>
    </w:p>
    <w:p w:rsidR="008E057D" w:rsidRDefault="00417CCC">
      <w:pPr>
        <w:pStyle w:val="Textbody"/>
        <w:tabs>
          <w:tab w:val="left" w:pos="993"/>
        </w:tabs>
        <w:ind w:left="1682" w:hanging="1682"/>
        <w:jc w:val="both"/>
      </w:pPr>
      <w:r>
        <w:rPr>
          <w:rFonts w:ascii="標楷體" w:eastAsia="標楷體" w:hAnsi="標楷體"/>
          <w:b/>
          <w:color w:val="000000"/>
        </w:rPr>
        <w:t>二、團訓時間：</w:t>
      </w:r>
      <w:r>
        <w:rPr>
          <w:rFonts w:ascii="標楷體" w:eastAsia="標楷體" w:hAnsi="標楷體"/>
          <w:color w:val="000000"/>
        </w:rPr>
        <w:t>每週六下午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時至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時。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公演及參賽之集訓，視實際需求調整或增加上課時間</w:t>
      </w:r>
      <w:r>
        <w:rPr>
          <w:rFonts w:ascii="標楷體" w:eastAsia="標楷體" w:hAnsi="標楷體"/>
          <w:color w:val="000000"/>
        </w:rPr>
        <w:t>)</w:t>
      </w:r>
    </w:p>
    <w:p w:rsidR="008E057D" w:rsidRDefault="00417CCC">
      <w:pPr>
        <w:pStyle w:val="Textbody"/>
        <w:jc w:val="both"/>
      </w:pPr>
      <w:r>
        <w:rPr>
          <w:rFonts w:ascii="標楷體" w:eastAsia="標楷體" w:hAnsi="標楷體"/>
          <w:b/>
          <w:color w:val="000000"/>
        </w:rPr>
        <w:t>三、團訓地點：</w:t>
      </w:r>
      <w:r>
        <w:rPr>
          <w:rFonts w:ascii="標楷體" w:eastAsia="標楷體" w:hAnsi="標楷體"/>
          <w:color w:val="000000"/>
        </w:rPr>
        <w:t>北原會館（臺北市南港區向陽路</w:t>
      </w:r>
      <w:r>
        <w:rPr>
          <w:rFonts w:ascii="標楷體" w:eastAsia="標楷體" w:hAnsi="標楷體"/>
          <w:color w:val="000000"/>
        </w:rPr>
        <w:t>49</w:t>
      </w:r>
      <w:r>
        <w:rPr>
          <w:rFonts w:ascii="標楷體" w:eastAsia="標楷體" w:hAnsi="標楷體"/>
          <w:color w:val="000000"/>
        </w:rPr>
        <w:t>號－捷運昆陽站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號出口）。</w:t>
      </w:r>
    </w:p>
    <w:p w:rsidR="008E057D" w:rsidRDefault="00417CCC">
      <w:pPr>
        <w:pStyle w:val="Textbody"/>
        <w:ind w:left="1682" w:hanging="1682"/>
        <w:jc w:val="both"/>
      </w:pPr>
      <w:r>
        <w:rPr>
          <w:rFonts w:ascii="標楷體" w:eastAsia="標楷體" w:hAnsi="標楷體"/>
          <w:b/>
          <w:color w:val="000000"/>
        </w:rPr>
        <w:t>四、報名時間：</w:t>
      </w:r>
      <w:r>
        <w:rPr>
          <w:rFonts w:ascii="標楷體" w:eastAsia="標楷體" w:hAnsi="標楷體"/>
          <w:color w:val="000000"/>
        </w:rPr>
        <w:t>自即日起至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31</w:t>
      </w:r>
      <w:r>
        <w:rPr>
          <w:rFonts w:ascii="標楷體" w:eastAsia="標楷體" w:hAnsi="標楷體"/>
          <w:color w:val="000000"/>
        </w:rPr>
        <w:t>日止，填妥報名表以親送、郵寄、傳真、</w:t>
      </w: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等方式逕送本會（臺北市</w:t>
      </w:r>
      <w:r>
        <w:rPr>
          <w:rFonts w:ascii="標楷體" w:eastAsia="標楷體" w:hAnsi="標楷體"/>
          <w:color w:val="000000"/>
        </w:rPr>
        <w:t>110</w:t>
      </w:r>
      <w:r>
        <w:rPr>
          <w:rFonts w:ascii="標楷體" w:eastAsia="標楷體" w:hAnsi="標楷體"/>
          <w:color w:val="000000"/>
        </w:rPr>
        <w:t>信義區市府路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號西區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樓臺北市政府原住民族事務委員會教育文化組張小姐），傳真：</w:t>
      </w:r>
      <w:r>
        <w:rPr>
          <w:rFonts w:ascii="標楷體" w:eastAsia="標楷體" w:hAnsi="標楷體"/>
          <w:color w:val="000000"/>
        </w:rPr>
        <w:t>02-2720-5996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</w:rPr>
        <w:t>tpc3i3i3i@gmail.com</w:t>
      </w:r>
      <w:r>
        <w:rPr>
          <w:rFonts w:ascii="標楷體" w:eastAsia="標楷體" w:hAnsi="標楷體"/>
          <w:color w:val="000000"/>
        </w:rPr>
        <w:t>。</w:t>
      </w:r>
    </w:p>
    <w:p w:rsidR="008E057D" w:rsidRDefault="00417CCC">
      <w:pPr>
        <w:pStyle w:val="Textbody"/>
        <w:jc w:val="both"/>
      </w:pPr>
      <w:r>
        <w:rPr>
          <w:rFonts w:ascii="標楷體" w:eastAsia="標楷體" w:hAnsi="標楷體"/>
          <w:b/>
          <w:color w:val="000000"/>
        </w:rPr>
        <w:t>五、測試內容：</w:t>
      </w:r>
      <w:r>
        <w:rPr>
          <w:rFonts w:ascii="標楷體" w:eastAsia="標楷體" w:hAnsi="標楷體"/>
          <w:color w:val="000000"/>
        </w:rPr>
        <w:t>自選曲一首（不限）、面談。</w:t>
      </w:r>
    </w:p>
    <w:p w:rsidR="008E057D" w:rsidRDefault="00417CCC">
      <w:pPr>
        <w:pStyle w:val="Textbody"/>
        <w:jc w:val="both"/>
      </w:pPr>
      <w:r>
        <w:rPr>
          <w:rFonts w:ascii="標楷體" w:eastAsia="標楷體" w:hAnsi="標楷體"/>
          <w:b/>
          <w:color w:val="000000"/>
        </w:rPr>
        <w:t>六、報名地點：</w:t>
      </w:r>
      <w:r>
        <w:rPr>
          <w:rFonts w:ascii="標楷體" w:eastAsia="標楷體" w:hAnsi="標楷體"/>
          <w:color w:val="000000"/>
        </w:rPr>
        <w:t>北原會館。</w:t>
      </w:r>
    </w:p>
    <w:p w:rsidR="008E057D" w:rsidRDefault="00417CCC">
      <w:pPr>
        <w:pStyle w:val="Textbody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七、新生入團注意事項：</w:t>
      </w:r>
    </w:p>
    <w:p w:rsidR="008E057D" w:rsidRDefault="00417CCC">
      <w:pPr>
        <w:pStyle w:val="Textbody"/>
        <w:jc w:val="both"/>
      </w:pPr>
      <w:r>
        <w:rPr>
          <w:rFonts w:ascii="標楷體" w:eastAsia="標楷體" w:hAnsi="標楷體"/>
          <w:b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新生於報到後參與團訓連續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次始能成為正式團員。</w:t>
      </w:r>
    </w:p>
    <w:p w:rsidR="008E057D" w:rsidRDefault="00417CCC">
      <w:pPr>
        <w:pStyle w:val="Textbody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請假次數累計達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次之團員需再經過指導老師個別驗收並通過後才得以保有演出資格。</w:t>
      </w:r>
    </w:p>
    <w:p w:rsidR="008E057D" w:rsidRDefault="00417CCC">
      <w:pPr>
        <w:pStyle w:val="Textbody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請假次數達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次之團員取消演出資格。</w:t>
      </w:r>
    </w:p>
    <w:p w:rsidR="008E057D" w:rsidRDefault="008E057D">
      <w:pPr>
        <w:pStyle w:val="Textbody"/>
        <w:ind w:left="480" w:hanging="480"/>
        <w:jc w:val="both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6"/>
        <w:gridCol w:w="2087"/>
        <w:gridCol w:w="756"/>
        <w:gridCol w:w="1046"/>
        <w:gridCol w:w="764"/>
        <w:gridCol w:w="1867"/>
        <w:gridCol w:w="1180"/>
      </w:tblGrid>
      <w:tr w:rsidR="008E057D">
        <w:tblPrEx>
          <w:tblCellMar>
            <w:top w:w="0" w:type="dxa"/>
            <w:bottom w:w="0" w:type="dxa"/>
          </w:tblCellMar>
        </w:tblPrEx>
        <w:trPr>
          <w:cantSplit/>
          <w:trHeight w:val="1106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8E057D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417CCC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別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417CCC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417CCC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族別</w:t>
            </w:r>
          </w:p>
        </w:tc>
      </w:tr>
      <w:tr w:rsidR="008E057D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8E057D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民國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8E057D">
            <w:pPr>
              <w:pStyle w:val="Textbody"/>
              <w:ind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E057D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ind w:right="113"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就讀學校班別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417CCC">
            <w:pPr>
              <w:pStyle w:val="Textbody"/>
              <w:ind w:right="-105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高中</w:t>
            </w:r>
            <w:r>
              <w:rPr>
                <w:rFonts w:ascii="標楷體" w:eastAsia="標楷體" w:hAnsi="標楷體"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/>
                <w:color w:val="000000"/>
                <w:u w:val="single"/>
              </w:rPr>
              <w:t>職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)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班</w:t>
            </w:r>
          </w:p>
          <w:p w:rsidR="008E057D" w:rsidRDefault="00417CCC">
            <w:pPr>
              <w:pStyle w:val="Textbody"/>
              <w:ind w:right="-105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國中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班</w:t>
            </w:r>
          </w:p>
          <w:p w:rsidR="008E057D" w:rsidRDefault="00417CCC">
            <w:pPr>
              <w:pStyle w:val="Textbody"/>
              <w:ind w:right="112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國小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班</w:t>
            </w:r>
          </w:p>
        </w:tc>
      </w:tr>
      <w:tr w:rsidR="008E057D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地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址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57D" w:rsidRDefault="00417CCC">
            <w:pPr>
              <w:pStyle w:val="Textbody"/>
              <w:ind w:firstLine="10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市（縣）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區（鄉、鎮、市）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里</w:t>
            </w:r>
          </w:p>
          <w:p w:rsidR="008E057D" w:rsidRDefault="00417CCC">
            <w:pPr>
              <w:pStyle w:val="Textbody"/>
              <w:ind w:firstLine="10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路（街）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段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弄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樓</w:t>
            </w:r>
          </w:p>
        </w:tc>
      </w:tr>
      <w:tr w:rsidR="008E057D">
        <w:tblPrEx>
          <w:tblCellMar>
            <w:top w:w="0" w:type="dxa"/>
            <w:bottom w:w="0" w:type="dxa"/>
          </w:tblCellMar>
        </w:tblPrEx>
        <w:trPr>
          <w:trHeight w:val="1163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家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8E057D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職業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8E057D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E057D">
        <w:tblPrEx>
          <w:tblCellMar>
            <w:top w:w="0" w:type="dxa"/>
            <w:bottom w:w="0" w:type="dxa"/>
          </w:tblCellMar>
        </w:tblPrEx>
        <w:trPr>
          <w:trHeight w:val="2004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聯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電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話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(O)</w:t>
            </w:r>
          </w:p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(H)</w:t>
            </w:r>
          </w:p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手機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417CCC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電子郵件信箱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57D" w:rsidRDefault="008E057D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057D" w:rsidRDefault="00417CCC">
      <w:pPr>
        <w:pStyle w:val="Textbody"/>
        <w:jc w:val="both"/>
      </w:pPr>
      <w:r>
        <w:rPr>
          <w:rFonts w:ascii="標楷體" w:eastAsia="標楷體" w:hAnsi="標楷體"/>
          <w:b/>
          <w:color w:val="000000"/>
        </w:rPr>
        <w:t>【報名表若不敷使用，請自行影印】</w:t>
      </w:r>
    </w:p>
    <w:sectPr w:rsidR="008E057D">
      <w:pgSz w:w="11906" w:h="16838"/>
      <w:pgMar w:top="426" w:right="1080" w:bottom="1440" w:left="10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CCC" w:rsidRDefault="00417CCC">
      <w:r>
        <w:separator/>
      </w:r>
    </w:p>
  </w:endnote>
  <w:endnote w:type="continuationSeparator" w:id="0">
    <w:p w:rsidR="00417CCC" w:rsidRDefault="0041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CCC" w:rsidRDefault="00417CCC">
      <w:r>
        <w:rPr>
          <w:color w:val="000000"/>
        </w:rPr>
        <w:separator/>
      </w:r>
    </w:p>
  </w:footnote>
  <w:footnote w:type="continuationSeparator" w:id="0">
    <w:p w:rsidR="00417CCC" w:rsidRDefault="0041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057D"/>
    <w:rsid w:val="00417CCC"/>
    <w:rsid w:val="008E057D"/>
    <w:rsid w:val="00D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E8BE6-91F1-43DE-83C4-0DFB3079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33274;&#21271;&#24066;&#21407;&#20303;&#27665;&#26063;&#21512;&#21809;&#22296;114&#24180;&#25307;&#29983;&#31777;&#31456;&#21450;&#22577;&#21517;&#34920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臺北市原住民族少年兒童合唱團101年度招生報名表</dc:title>
  <dc:creator>BEAA-10082</dc:creator>
  <cp:lastModifiedBy>謝曠宇</cp:lastModifiedBy>
  <cp:revision>2</cp:revision>
  <cp:lastPrinted>2020-01-13T09:41:00Z</cp:lastPrinted>
  <dcterms:created xsi:type="dcterms:W3CDTF">2025-01-17T11:31:00Z</dcterms:created>
  <dcterms:modified xsi:type="dcterms:W3CDTF">2025-01-17T11:31:00Z</dcterms:modified>
</cp:coreProperties>
</file>