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94D" w:rsidRDefault="0014694D">
      <w:pPr>
        <w:pStyle w:val="a3"/>
        <w:overflowPunct w:val="0"/>
        <w:snapToGrid w:val="0"/>
        <w:spacing w:after="120" w:line="240" w:lineRule="atLeast"/>
        <w:ind w:left="0" w:right="1134"/>
        <w:jc w:val="center"/>
        <w:rPr>
          <w:b/>
          <w:bCs/>
          <w:sz w:val="36"/>
          <w:szCs w:val="36"/>
        </w:rPr>
      </w:pPr>
    </w:p>
    <w:p w:rsidR="0014694D" w:rsidRDefault="00DF654C">
      <w:pPr>
        <w:pStyle w:val="a3"/>
        <w:overflowPunct w:val="0"/>
        <w:snapToGrid w:val="0"/>
        <w:spacing w:after="120" w:line="240" w:lineRule="atLeast"/>
        <w:ind w:left="0" w:right="1134"/>
        <w:jc w:val="center"/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臺北市「臺北建城</w:t>
      </w:r>
      <w:r>
        <w:rPr>
          <w:b/>
          <w:bCs/>
          <w:sz w:val="36"/>
          <w:szCs w:val="36"/>
        </w:rPr>
        <w:t>140‧</w:t>
      </w:r>
      <w:r>
        <w:rPr>
          <w:b/>
          <w:bCs/>
          <w:sz w:val="36"/>
          <w:szCs w:val="36"/>
        </w:rPr>
        <w:t>畫話臺北」學習計畫</w:t>
      </w:r>
    </w:p>
    <w:bookmarkEnd w:id="0"/>
    <w:p w:rsidR="0014694D" w:rsidRDefault="0014694D">
      <w:pPr>
        <w:pStyle w:val="1"/>
        <w:overflowPunct w:val="0"/>
        <w:snapToGrid w:val="0"/>
        <w:spacing w:before="0" w:after="120" w:line="400" w:lineRule="atLeast"/>
      </w:pPr>
    </w:p>
    <w:p w:rsidR="0014694D" w:rsidRDefault="00DF654C">
      <w:pPr>
        <w:pStyle w:val="1"/>
        <w:overflowPunct w:val="0"/>
        <w:snapToGrid w:val="0"/>
        <w:spacing w:before="0" w:after="120" w:line="400" w:lineRule="atLeast"/>
      </w:pPr>
      <w:r>
        <w:t>一、辦理目的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966" w:right="426" w:hanging="280"/>
      </w:pPr>
      <w:r>
        <w:t>1.</w:t>
      </w:r>
      <w:r>
        <w:t>增進親師生對臺北建城</w:t>
      </w:r>
      <w:r>
        <w:t>140</w:t>
      </w:r>
      <w:r>
        <w:t>周年的歷史文化古蹟、傳統與現當代藝術展演場館、建築空間、美感環境之認識，透過體驗學習與創作活動，展現</w:t>
      </w:r>
      <w:r>
        <w:rPr>
          <w:rFonts w:ascii="微軟正黑體" w:eastAsia="微軟正黑體" w:hAnsi="微軟正黑體"/>
        </w:rPr>
        <w:t>「</w:t>
      </w:r>
      <w:r>
        <w:t>幸福快樂城市</w:t>
      </w:r>
      <w:r>
        <w:rPr>
          <w:rFonts w:ascii="微軟正黑體" w:eastAsia="微軟正黑體" w:hAnsi="微軟正黑體"/>
        </w:rPr>
        <w:t>」</w:t>
      </w:r>
      <w:r>
        <w:t>與</w:t>
      </w:r>
      <w:r>
        <w:rPr>
          <w:rFonts w:ascii="微軟正黑體" w:eastAsia="微軟正黑體" w:hAnsi="微軟正黑體"/>
        </w:rPr>
        <w:t>「</w:t>
      </w:r>
      <w:r>
        <w:t>藝術與文化美感意識</w:t>
      </w:r>
      <w:r>
        <w:rPr>
          <w:rFonts w:ascii="微軟正黑體" w:eastAsia="微軟正黑體" w:hAnsi="微軟正黑體"/>
        </w:rPr>
        <w:t>」</w:t>
      </w:r>
      <w:r>
        <w:t>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966" w:right="426" w:hanging="280"/>
      </w:pPr>
      <w:r>
        <w:t>2.</w:t>
      </w:r>
      <w:r>
        <w:t>推動市民參與相關活動，提倡親子共學、青銀共學與自主學習，以繪畫的方式取材臺北市的特色景點，表現在「幸福快樂城市」的生活樣態，完成繪畫作品後投稿，達到寓教於樂的學習效果。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966" w:right="426" w:hanging="280"/>
      </w:pPr>
      <w:r>
        <w:t>3.</w:t>
      </w:r>
      <w:r>
        <w:t>經由「臺北建城</w:t>
      </w:r>
      <w:r>
        <w:t>140‧</w:t>
      </w:r>
      <w:r>
        <w:t>城市印記藝遊行」資料庫之建置，推廣臺北市成為藝術文化與美感教育的場域。</w:t>
      </w:r>
    </w:p>
    <w:p w:rsidR="0014694D" w:rsidRDefault="00DF654C">
      <w:pPr>
        <w:pStyle w:val="1"/>
        <w:overflowPunct w:val="0"/>
        <w:snapToGrid w:val="0"/>
        <w:spacing w:before="0" w:after="120" w:line="400" w:lineRule="atLeast"/>
        <w:ind w:left="112"/>
      </w:pPr>
      <w:r>
        <w:t>二、辦理單位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86"/>
      </w:pPr>
      <w:r>
        <w:t>1.</w:t>
      </w:r>
      <w:r>
        <w:t>主辦單位：臺北市政府教育局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86"/>
      </w:pPr>
      <w:r>
        <w:t>2.</w:t>
      </w:r>
      <w:r>
        <w:t>承辦單位：臺北市政府國民教育地方輔導團藝術領域分團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86"/>
      </w:pPr>
      <w:r>
        <w:t xml:space="preserve">            </w:t>
      </w:r>
      <w:r>
        <w:t>臺北市士林區蘭雅國民小學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112" w:right="2811"/>
      </w:pPr>
      <w:r>
        <w:rPr>
          <w:b/>
          <w:bCs/>
        </w:rPr>
        <w:t>三、參加對象：</w:t>
      </w:r>
      <w:r>
        <w:rPr>
          <w:spacing w:val="-3"/>
        </w:rPr>
        <w:t>臺北市公私立國小學校學生</w:t>
      </w:r>
    </w:p>
    <w:p w:rsidR="0014694D" w:rsidRDefault="00DF654C">
      <w:pPr>
        <w:pStyle w:val="Default"/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四、收件期間：</w:t>
      </w:r>
      <w:r>
        <w:rPr>
          <w:sz w:val="28"/>
          <w:szCs w:val="28"/>
        </w:rPr>
        <w:t>自</w:t>
      </w:r>
      <w:r>
        <w:rPr>
          <w:sz w:val="28"/>
          <w:szCs w:val="28"/>
        </w:rPr>
        <w:t>113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11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sz w:val="28"/>
          <w:szCs w:val="28"/>
        </w:rPr>
        <w:t>日（星期五）</w:t>
      </w:r>
      <w:r>
        <w:rPr>
          <w:sz w:val="28"/>
          <w:szCs w:val="28"/>
        </w:rPr>
        <w:t>~114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sz w:val="28"/>
          <w:szCs w:val="28"/>
        </w:rPr>
        <w:t>日（星期三）止。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79" w:right="287" w:hanging="567"/>
      </w:pPr>
      <w:r>
        <w:rPr>
          <w:b/>
          <w:bCs/>
        </w:rPr>
        <w:t>五、實施方式</w:t>
      </w:r>
      <w:r>
        <w:rPr>
          <w:b/>
          <w:bCs/>
        </w:rPr>
        <w:br/>
      </w:r>
      <w:r>
        <w:t>請學生與家人或長輩，參觀歷史文化古蹟、傳統與當代藝術展演場館、建築空間、美感環境等臺北市藝術文化美感的特色景點，如</w:t>
      </w:r>
      <w:r>
        <w:t>101</w:t>
      </w:r>
      <w:r>
        <w:t>大樓、龍山寺、西門紅樓、臺北表演藝術中心、蔡瑞月舞蹈教室、光點臺北</w:t>
      </w:r>
      <w:r>
        <w:t>……</w:t>
      </w:r>
      <w:r>
        <w:t>等特色景點為主題</w:t>
      </w:r>
      <w:r>
        <w:rPr>
          <w:rFonts w:ascii="新細明體" w:eastAsia="新細明體" w:hAnsi="新細明體"/>
        </w:rPr>
        <w:t>。</w:t>
      </w:r>
      <w:r>
        <w:t>以繪畫的方式，表現在「幸福快樂城市」的生活樣態，並寫下創作理念及感受，對臺北市這座幸福快樂城市「心中的話」</w:t>
      </w:r>
      <w:r>
        <w:rPr>
          <w:rFonts w:ascii="新細明體" w:eastAsia="新細明體" w:hAnsi="新細明體"/>
        </w:rPr>
        <w:t>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80" w:right="289" w:hanging="567"/>
      </w:pPr>
      <w:r>
        <w:rPr>
          <w:b/>
          <w:bCs/>
        </w:rPr>
        <w:t>六、徵件組別：</w:t>
      </w:r>
      <w:r>
        <w:t>國小高年組、國小中年級組、國小低年級組。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79" w:right="287" w:hanging="567"/>
      </w:pPr>
      <w:r>
        <w:rPr>
          <w:b/>
          <w:bCs/>
        </w:rPr>
        <w:t>七、作品規格</w:t>
      </w:r>
      <w:r>
        <w:rPr>
          <w:rFonts w:ascii="華康特粗楷體" w:eastAsia="華康特粗楷體" w:hAnsi="華康特粗楷體"/>
        </w:rPr>
        <w:br/>
      </w:r>
      <w:r>
        <w:t>限畫於四開畫紙，紙質不拘、媒材技法不拘</w:t>
      </w:r>
      <w:r>
        <w:rPr>
          <w:rFonts w:ascii="微軟正黑體" w:eastAsia="微軟正黑體" w:hAnsi="微軟正黑體"/>
        </w:rPr>
        <w:t>(</w:t>
      </w:r>
      <w:r>
        <w:t>鉛筆、簽字筆、蠟筆、水彩、彩色筆、</w:t>
      </w:r>
      <w:r>
        <w:t>水墨、撕剪貼</w:t>
      </w:r>
      <w:r>
        <w:rPr>
          <w:rFonts w:ascii="華康特粗楷體" w:eastAsia="華康特粗楷體" w:hAnsi="華康特粗楷體"/>
        </w:rPr>
        <w:t>……</w:t>
      </w:r>
      <w:r>
        <w:t>皆可</w:t>
      </w:r>
      <w:r>
        <w:t>)</w:t>
      </w:r>
      <w:r>
        <w:rPr>
          <w:rFonts w:ascii="新細明體" w:eastAsia="新細明體" w:hAnsi="新細明體"/>
        </w:rPr>
        <w:t>。</w:t>
      </w:r>
      <w:r>
        <w:t>對臺北市這幸福快樂城市「心中的話」，請寫在報名表指定欄位中，列入評審一部份。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679" w:right="287" w:hanging="567"/>
      </w:pPr>
      <w:r>
        <w:rPr>
          <w:b/>
          <w:bCs/>
        </w:rPr>
        <w:t>八、評審標準：</w:t>
      </w:r>
      <w:r>
        <w:t>構圖色彩</w:t>
      </w:r>
      <w:r>
        <w:t>15%</w:t>
      </w:r>
      <w:r>
        <w:t>、創意美感</w:t>
      </w:r>
      <w:bookmarkStart w:id="1" w:name="_Hlk168069583"/>
      <w:r>
        <w:t>15%</w:t>
      </w:r>
      <w:bookmarkEnd w:id="1"/>
      <w:r>
        <w:t>、表現技巧</w:t>
      </w:r>
      <w:r>
        <w:t>20%</w:t>
      </w:r>
      <w:r>
        <w:t>、主題契合度</w:t>
      </w:r>
      <w:r>
        <w:t>35%</w:t>
      </w:r>
      <w:r>
        <w:t>、撰寫</w:t>
      </w:r>
      <w:r>
        <w:rPr>
          <w:rFonts w:ascii="微軟正黑體" w:eastAsia="微軟正黑體" w:hAnsi="微軟正黑體"/>
        </w:rPr>
        <w:t>「</w:t>
      </w:r>
      <w:r>
        <w:t>心中的話</w:t>
      </w:r>
      <w:r>
        <w:rPr>
          <w:rFonts w:ascii="微軟正黑體" w:eastAsia="微軟正黑體" w:hAnsi="微軟正黑體"/>
        </w:rPr>
        <w:t>」</w:t>
      </w:r>
      <w:r>
        <w:t>15%</w:t>
      </w:r>
      <w:r>
        <w:t>。</w:t>
      </w:r>
    </w:p>
    <w:p w:rsidR="0014694D" w:rsidRDefault="0014694D">
      <w:pPr>
        <w:pStyle w:val="a3"/>
        <w:overflowPunct w:val="0"/>
        <w:snapToGrid w:val="0"/>
        <w:spacing w:after="120" w:line="400" w:lineRule="atLeast"/>
        <w:ind w:left="679" w:right="287" w:hanging="567"/>
      </w:pPr>
    </w:p>
    <w:p w:rsidR="0014694D" w:rsidRDefault="0014694D">
      <w:pPr>
        <w:pStyle w:val="a3"/>
        <w:overflowPunct w:val="0"/>
        <w:snapToGrid w:val="0"/>
        <w:spacing w:after="120" w:line="400" w:lineRule="atLeast"/>
        <w:ind w:left="679" w:right="287" w:hanging="567"/>
      </w:pPr>
    </w:p>
    <w:p w:rsidR="0014694D" w:rsidRDefault="0014694D">
      <w:pPr>
        <w:pStyle w:val="a3"/>
        <w:overflowPunct w:val="0"/>
        <w:snapToGrid w:val="0"/>
        <w:spacing w:after="120" w:line="400" w:lineRule="atLeast"/>
        <w:ind w:left="679" w:right="287" w:hanging="567"/>
      </w:pPr>
    </w:p>
    <w:p w:rsidR="0014694D" w:rsidRDefault="0014694D">
      <w:pPr>
        <w:pStyle w:val="a3"/>
        <w:overflowPunct w:val="0"/>
        <w:snapToGrid w:val="0"/>
        <w:spacing w:after="120" w:line="400" w:lineRule="atLeast"/>
        <w:ind w:left="679" w:right="287" w:hanging="567"/>
        <w:rPr>
          <w:b/>
          <w:bCs/>
          <w:vanish/>
        </w:rPr>
      </w:pPr>
    </w:p>
    <w:p w:rsidR="0014694D" w:rsidRDefault="00DF654C">
      <w:pPr>
        <w:pStyle w:val="a3"/>
        <w:overflowPunct w:val="0"/>
        <w:snapToGrid w:val="0"/>
        <w:spacing w:after="120" w:line="400" w:lineRule="atLeast"/>
        <w:ind w:left="679" w:right="287" w:hanging="567"/>
      </w:pPr>
      <w:r>
        <w:rPr>
          <w:b/>
        </w:rPr>
        <w:t>九、</w:t>
      </w:r>
      <w:r>
        <w:rPr>
          <w:b/>
          <w:bCs/>
        </w:rPr>
        <w:t>獎勵：依投稿作品水準，評審會議得決議予以調整或從缺</w:t>
      </w:r>
    </w:p>
    <w:p w:rsidR="0014694D" w:rsidRDefault="00DF654C">
      <w:pPr>
        <w:pStyle w:val="a3"/>
        <w:overflowPunct w:val="0"/>
        <w:snapToGrid w:val="0"/>
        <w:spacing w:after="48" w:line="400" w:lineRule="atLeast"/>
        <w:ind w:left="709" w:right="289"/>
      </w:pPr>
      <w:r>
        <w:t>1.</w:t>
      </w:r>
      <w:r>
        <w:t>特優：各組</w:t>
      </w:r>
      <w:r>
        <w:t>10</w:t>
      </w:r>
      <w:r>
        <w:t>名，頒發學生</w:t>
      </w:r>
      <w:r>
        <w:t>1,500</w:t>
      </w:r>
      <w:r>
        <w:t>元禮券及獎狀；指導教師敘嘉獎</w:t>
      </w:r>
      <w:r>
        <w:t>2</w:t>
      </w:r>
      <w:r>
        <w:t>次</w:t>
      </w:r>
      <w:bookmarkStart w:id="2" w:name="_Hlk168302536"/>
      <w:r>
        <w:t>及獎狀</w:t>
      </w:r>
      <w:r>
        <w:t>1</w:t>
      </w:r>
      <w:r>
        <w:t>張</w:t>
      </w:r>
      <w:bookmarkEnd w:id="2"/>
      <w:r>
        <w:t>。</w:t>
      </w:r>
    </w:p>
    <w:p w:rsidR="0014694D" w:rsidRDefault="00DF654C">
      <w:pPr>
        <w:pStyle w:val="a3"/>
        <w:overflowPunct w:val="0"/>
        <w:snapToGrid w:val="0"/>
        <w:spacing w:after="48" w:line="400" w:lineRule="atLeast"/>
        <w:ind w:left="709" w:right="289"/>
      </w:pPr>
      <w:r>
        <w:t>2.</w:t>
      </w:r>
      <w:r>
        <w:t>優等：各組</w:t>
      </w:r>
      <w:r>
        <w:t>20</w:t>
      </w:r>
      <w:r>
        <w:t>名，頒發學生</w:t>
      </w:r>
      <w:r>
        <w:t>1,000</w:t>
      </w:r>
      <w:r>
        <w:t>元禮券及獎狀；指導教師敘嘉獎</w:t>
      </w:r>
      <w:r>
        <w:t>1</w:t>
      </w:r>
      <w:r>
        <w:t>次及獎狀</w:t>
      </w:r>
      <w:r>
        <w:t>1</w:t>
      </w:r>
      <w:r>
        <w:t>張。</w:t>
      </w:r>
    </w:p>
    <w:p w:rsidR="0014694D" w:rsidRDefault="00DF654C">
      <w:pPr>
        <w:pStyle w:val="a3"/>
        <w:overflowPunct w:val="0"/>
        <w:snapToGrid w:val="0"/>
        <w:spacing w:after="48" w:line="400" w:lineRule="atLeast"/>
        <w:ind w:left="709" w:right="289"/>
      </w:pPr>
      <w:r>
        <w:t>3.</w:t>
      </w:r>
      <w:r>
        <w:t>佳作：各組</w:t>
      </w:r>
      <w:r>
        <w:t>30</w:t>
      </w:r>
      <w:r>
        <w:t>名，頒發學生獎狀；指導教師敘嘉獎</w:t>
      </w:r>
      <w:r>
        <w:t>1</w:t>
      </w:r>
      <w:r>
        <w:t>次及獎狀</w:t>
      </w:r>
      <w:r>
        <w:t>1</w:t>
      </w:r>
      <w:r>
        <w:t>張。</w:t>
      </w:r>
    </w:p>
    <w:p w:rsidR="0014694D" w:rsidRDefault="00DF654C">
      <w:pPr>
        <w:pStyle w:val="a3"/>
        <w:overflowPunct w:val="0"/>
        <w:snapToGrid w:val="0"/>
        <w:spacing w:after="48" w:line="400" w:lineRule="atLeast"/>
        <w:ind w:left="709" w:right="289"/>
      </w:pPr>
      <w:r>
        <w:t>4.</w:t>
      </w:r>
      <w:r>
        <w:t>入選：依送件數量，各組擇優頒發學生獎狀。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0" w:right="287"/>
      </w:pPr>
      <w:r>
        <w:rPr>
          <w:b/>
        </w:rPr>
        <w:t>十、收件方式：</w:t>
      </w:r>
      <w:r>
        <w:rPr>
          <w:bCs/>
        </w:rPr>
        <w:t>請郵寄或親送「臺北市士林區磺溪街</w:t>
      </w:r>
      <w:r>
        <w:rPr>
          <w:bCs/>
        </w:rPr>
        <w:t>57</w:t>
      </w:r>
      <w:r>
        <w:rPr>
          <w:bCs/>
        </w:rPr>
        <w:t>號</w:t>
      </w:r>
      <w:r>
        <w:rPr>
          <w:bCs/>
        </w:rPr>
        <w:t xml:space="preserve"> </w:t>
      </w:r>
      <w:r>
        <w:rPr>
          <w:bCs/>
        </w:rPr>
        <w:t>蘭雅國小總務處收」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0" w:right="287"/>
      </w:pPr>
      <w:r>
        <w:rPr>
          <w:b/>
        </w:rPr>
        <w:t>十一、</w:t>
      </w:r>
      <w:r>
        <w:rPr>
          <w:bCs/>
        </w:rPr>
        <w:t>參賽須填具得獎作品授權主辦單位運用於文宣、展覽或網站使用同意書。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2270" w:right="287" w:hanging="2270"/>
      </w:pPr>
      <w:r>
        <w:rPr>
          <w:b/>
        </w:rPr>
        <w:t>十二、聯絡窗口：</w:t>
      </w:r>
      <w:r>
        <w:rPr>
          <w:bCs/>
        </w:rPr>
        <w:t>臺北市士林區蘭雅國民小學教務處</w:t>
      </w:r>
      <w:r>
        <w:rPr>
          <w:bCs/>
        </w:rPr>
        <w:t xml:space="preserve"> 02-28366052</w:t>
      </w:r>
      <w:r>
        <w:rPr>
          <w:bCs/>
        </w:rPr>
        <w:t>，</w:t>
      </w:r>
      <w:r>
        <w:rPr>
          <w:bCs/>
        </w:rPr>
        <w:br/>
      </w:r>
      <w:r>
        <w:rPr>
          <w:bCs/>
        </w:rPr>
        <w:t>教學組葉組長，分機</w:t>
      </w:r>
      <w:r>
        <w:rPr>
          <w:bCs/>
        </w:rPr>
        <w:t>212</w:t>
      </w:r>
      <w:r>
        <w:rPr>
          <w:bCs/>
        </w:rPr>
        <w:t>；教務處徐主任，分機</w:t>
      </w:r>
      <w:r>
        <w:rPr>
          <w:bCs/>
        </w:rPr>
        <w:t>211</w:t>
      </w:r>
      <w:r>
        <w:rPr>
          <w:bCs/>
        </w:rPr>
        <w:t>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0" w:right="287"/>
      </w:pPr>
      <w:r>
        <w:rPr>
          <w:b/>
        </w:rPr>
        <w:t>十三、</w:t>
      </w:r>
      <w:r>
        <w:t>辦理本活動工作得力及有功人員，依相關規定從優敘獎勉勵。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0" w:right="287"/>
      </w:pPr>
      <w:r>
        <w:rPr>
          <w:b/>
        </w:rPr>
        <w:t>十四、</w:t>
      </w:r>
      <w:r>
        <w:t>所需經費由臺北市政府教育局年度相關預算項下支應。</w:t>
      </w:r>
    </w:p>
    <w:p w:rsidR="0014694D" w:rsidRDefault="00DF654C">
      <w:pPr>
        <w:pStyle w:val="a3"/>
        <w:overflowPunct w:val="0"/>
        <w:snapToGrid w:val="0"/>
        <w:spacing w:after="120" w:line="400" w:lineRule="atLeast"/>
        <w:ind w:left="0" w:right="287"/>
      </w:pPr>
      <w:r>
        <w:rPr>
          <w:b/>
        </w:rPr>
        <w:t>十五、</w:t>
      </w:r>
      <w:r>
        <w:t>本計畫奉核後實施，修正時亦同。</w:t>
      </w:r>
    </w:p>
    <w:p w:rsidR="0014694D" w:rsidRDefault="0014694D">
      <w:pPr>
        <w:pStyle w:val="a3"/>
        <w:overflowPunct w:val="0"/>
        <w:spacing w:before="26"/>
        <w:ind w:left="0"/>
        <w:rPr>
          <w:b/>
          <w:bCs/>
        </w:rPr>
      </w:pPr>
    </w:p>
    <w:p w:rsidR="0014694D" w:rsidRDefault="0014694D">
      <w:pPr>
        <w:pStyle w:val="a3"/>
        <w:overflowPunct w:val="0"/>
        <w:spacing w:before="26"/>
        <w:ind w:left="0"/>
        <w:rPr>
          <w:b/>
          <w:bCs/>
        </w:rPr>
      </w:pPr>
    </w:p>
    <w:p w:rsidR="0014694D" w:rsidRDefault="0014694D">
      <w:pPr>
        <w:pStyle w:val="a3"/>
        <w:overflowPunct w:val="0"/>
        <w:spacing w:before="26"/>
        <w:ind w:left="0"/>
        <w:rPr>
          <w:b/>
          <w:bCs/>
        </w:rPr>
      </w:pPr>
    </w:p>
    <w:p w:rsidR="0014694D" w:rsidRDefault="00DF654C">
      <w:pPr>
        <w:pStyle w:val="a3"/>
        <w:overflowPunct w:val="0"/>
        <w:snapToGrid w:val="0"/>
        <w:spacing w:after="120" w:line="240" w:lineRule="atLeast"/>
        <w:ind w:left="0"/>
      </w:pPr>
      <w:r>
        <w:t>附註：臺北市藝術文化美感特色景點參考網站</w:t>
      </w:r>
    </w:p>
    <w:p w:rsidR="0014694D" w:rsidRDefault="00DF654C">
      <w:pPr>
        <w:pStyle w:val="a3"/>
        <w:numPr>
          <w:ilvl w:val="0"/>
          <w:numId w:val="1"/>
        </w:numPr>
        <w:overflowPunct w:val="0"/>
        <w:snapToGrid w:val="0"/>
        <w:spacing w:after="120" w:line="240" w:lineRule="atLeast"/>
      </w:pPr>
      <w:r>
        <w:t>臺北市政府教育局建城</w:t>
      </w:r>
      <w:r>
        <w:t>140</w:t>
      </w:r>
      <w:r>
        <w:t>城市印記悠遊行</w:t>
      </w:r>
      <w:hyperlink r:id="rId7" w:history="1">
        <w:r>
          <w:rPr>
            <w:rStyle w:val="a8"/>
            <w:rFonts w:cs="標楷體"/>
            <w:color w:val="auto"/>
          </w:rPr>
          <w:t>https://www.doe.gov.taipei/News_Content.aspx?n=2B397AC8136A7801&amp;sms=78D644F2755ACCAA&amp;s=4B07AC8</w:t>
        </w:r>
        <w:r>
          <w:rPr>
            <w:rStyle w:val="a8"/>
            <w:rFonts w:cs="標楷體"/>
            <w:color w:val="auto"/>
          </w:rPr>
          <w:t>D0704B98B</w:t>
        </w:r>
      </w:hyperlink>
    </w:p>
    <w:p w:rsidR="0014694D" w:rsidRDefault="00DF654C">
      <w:pPr>
        <w:pStyle w:val="a3"/>
        <w:numPr>
          <w:ilvl w:val="0"/>
          <w:numId w:val="1"/>
        </w:numPr>
        <w:overflowPunct w:val="0"/>
        <w:snapToGrid w:val="0"/>
        <w:spacing w:after="120" w:line="240" w:lineRule="atLeast"/>
      </w:pPr>
      <w:r>
        <w:t>臺北市政府文化局臺北藝文空間</w:t>
      </w:r>
      <w:hyperlink r:id="rId8" w:history="1">
        <w:r>
          <w:rPr>
            <w:rStyle w:val="a8"/>
            <w:rFonts w:ascii="新細明體" w:eastAsia="新細明體" w:hAnsi="新細明體" w:cs="標楷體"/>
            <w:color w:val="auto"/>
          </w:rPr>
          <w:t>https://culture.gov.taipei/Content_List.aspx?n=B08F1FC3346C5FAD&amp;page=2&amp;PageSize=20</w:t>
        </w:r>
      </w:hyperlink>
    </w:p>
    <w:p w:rsidR="0014694D" w:rsidRDefault="0014694D">
      <w:pPr>
        <w:pStyle w:val="a3"/>
        <w:overflowPunct w:val="0"/>
        <w:spacing w:before="26"/>
        <w:ind w:left="0"/>
        <w:sectPr w:rsidR="0014694D">
          <w:pgSz w:w="11910" w:h="16840"/>
          <w:pgMar w:top="567" w:right="680" w:bottom="567" w:left="680" w:header="720" w:footer="720" w:gutter="0"/>
          <w:cols w:space="720"/>
        </w:sectPr>
      </w:pPr>
    </w:p>
    <w:p w:rsidR="0014694D" w:rsidRDefault="00DF654C">
      <w:pPr>
        <w:pStyle w:val="a3"/>
        <w:overflowPunct w:val="0"/>
        <w:snapToGrid w:val="0"/>
        <w:spacing w:line="400" w:lineRule="atLeast"/>
        <w:ind w:left="0"/>
        <w:jc w:val="center"/>
      </w:pPr>
      <w:r>
        <w:rPr>
          <w:rFonts w:cs="Times New Roman"/>
          <w:noProof/>
          <w:color w:val="0563C1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541023</wp:posOffset>
                </wp:positionV>
                <wp:extent cx="6156326" cy="8880479"/>
                <wp:effectExtent l="0" t="0" r="15874" b="15871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6" cy="8880479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694D" w:rsidRDefault="00DF654C">
                            <w:pPr>
                              <w:pStyle w:val="a3"/>
                              <w:overflowPunct w:val="0"/>
                              <w:snapToGrid w:val="0"/>
                              <w:spacing w:before="12" w:after="120" w:line="240" w:lineRule="atLeast"/>
                              <w:ind w:left="284" w:right="4867"/>
                            </w:pPr>
                            <w:r>
                              <w:rPr>
                                <w:spacing w:val="-6"/>
                              </w:rPr>
                              <w:t>參與學生基本資料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601"/>
                              </w:tabs>
                              <w:overflowPunct w:val="0"/>
                              <w:snapToGrid w:val="0"/>
                              <w:spacing w:before="24" w:after="120" w:line="240" w:lineRule="atLeast"/>
                              <w:ind w:left="284" w:right="51"/>
                            </w:pPr>
                            <w:r>
                              <w:t>就讀學校：臺北市</w:t>
                            </w:r>
                            <w:r>
                              <w:t xml:space="preserve">        </w:t>
                            </w:r>
                            <w:r>
                              <w:t>區</w:t>
                            </w:r>
                            <w:r>
                              <w:t xml:space="preserve">           </w:t>
                            </w:r>
                            <w:r>
                              <w:t>國民小學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601"/>
                              </w:tabs>
                              <w:overflowPunct w:val="0"/>
                              <w:snapToGrid w:val="0"/>
                              <w:spacing w:before="24" w:after="120" w:line="240" w:lineRule="atLeast"/>
                              <w:ind w:left="284" w:right="51"/>
                            </w:pPr>
                            <w:r>
                              <w:t>學生</w:t>
                            </w:r>
                            <w:r>
                              <w:t>(</w:t>
                            </w:r>
                            <w:r>
                              <w:t>作者</w:t>
                            </w:r>
                            <w:r>
                              <w:t>)</w:t>
                            </w:r>
                            <w:r>
                              <w:t>姓名：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2984"/>
                              </w:tabs>
                              <w:overflowPunct w:val="0"/>
                              <w:snapToGrid w:val="0"/>
                              <w:spacing w:before="24" w:after="120" w:line="240" w:lineRule="atLeast"/>
                              <w:ind w:left="284"/>
                            </w:pPr>
                            <w:r>
                              <w:t>學生班級：</w:t>
                            </w:r>
                            <w:r>
                              <w:t xml:space="preserve">   </w:t>
                            </w:r>
                            <w:r>
                              <w:t>年</w:t>
                            </w:r>
                            <w:r>
                              <w:t xml:space="preserve">   </w:t>
                            </w:r>
                            <w:r>
                              <w:t>班</w:t>
                            </w:r>
                            <w:r>
                              <w:t xml:space="preserve">      </w:t>
                            </w:r>
                            <w:r>
                              <w:t>指導老師：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601"/>
                              </w:tabs>
                              <w:overflowPunct w:val="0"/>
                              <w:snapToGrid w:val="0"/>
                              <w:spacing w:before="24" w:after="120" w:line="240" w:lineRule="atLeast"/>
                              <w:ind w:left="284" w:right="51"/>
                            </w:pPr>
                            <w:r>
                              <w:t>監護人簽名：</w:t>
                            </w:r>
                            <w:r>
                              <w:t xml:space="preserve">          </w:t>
                            </w:r>
                            <w:r>
                              <w:t>與學生關係：</w:t>
                            </w:r>
                            <w:r>
                              <w:t xml:space="preserve">    </w:t>
                            </w:r>
                            <w:r>
                              <w:t>監護人聯絡電話：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601"/>
                              </w:tabs>
                              <w:overflowPunct w:val="0"/>
                              <w:snapToGrid w:val="0"/>
                              <w:spacing w:before="24" w:after="360" w:line="240" w:lineRule="atLeast"/>
                              <w:ind w:left="284" w:right="51"/>
                            </w:pPr>
                            <w:r>
                              <w:t>參賽組別：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</w:t>
                            </w:r>
                            <w:r>
                              <w:t>國小高年級組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</w:t>
                            </w:r>
                            <w:r>
                              <w:t>國小中年級組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</w:t>
                            </w:r>
                            <w:r>
                              <w:t>國小低年級組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601"/>
                              </w:tabs>
                              <w:overflowPunct w:val="0"/>
                              <w:snapToGrid w:val="0"/>
                              <w:spacing w:before="24" w:after="120" w:line="240" w:lineRule="atLeast"/>
                              <w:ind w:left="284" w:right="51"/>
                            </w:pPr>
                            <w:r>
                              <w:t>畫話主題（作品名稱）：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</w:t>
                            </w:r>
                          </w:p>
                          <w:p w:rsidR="0014694D" w:rsidRDefault="00DF654C">
                            <w:pPr>
                              <w:pStyle w:val="a3"/>
                              <w:tabs>
                                <w:tab w:val="left" w:pos="601"/>
                              </w:tabs>
                              <w:overflowPunct w:val="0"/>
                              <w:snapToGrid w:val="0"/>
                              <w:spacing w:before="24" w:after="120" w:line="240" w:lineRule="atLeast"/>
                              <w:ind w:left="284" w:right="51"/>
                            </w:pPr>
                            <w:r>
                              <w:t>請寫下您對臺北市這座幸福快樂城市「心中的話」：</w:t>
                            </w:r>
                          </w:p>
                          <w:tbl>
                            <w:tblPr>
                              <w:tblW w:w="9534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6"/>
                              <w:gridCol w:w="796"/>
                              <w:gridCol w:w="796"/>
                              <w:gridCol w:w="794"/>
                            </w:tblGrid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4694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2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otted" w:sz="2" w:space="0" w:color="000000"/>
                                    <w:left w:val="dotted" w:sz="4" w:space="0" w:color="000000"/>
                                    <w:bottom w:val="dotted" w:sz="2" w:space="0" w:color="000000"/>
                                    <w:right w:val="dotted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4694D" w:rsidRDefault="0014694D">
                                  <w:pPr>
                                    <w:pStyle w:val="a3"/>
                                    <w:tabs>
                                      <w:tab w:val="left" w:pos="944"/>
                                    </w:tabs>
                                    <w:overflowPunct w:val="0"/>
                                    <w:snapToGrid w:val="0"/>
                                    <w:spacing w:line="240" w:lineRule="atLeast"/>
                                    <w:ind w:left="0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694D" w:rsidRDefault="00DF654C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 w:firstLine="4060"/>
                            </w:pPr>
                            <w:r>
                              <w:t>學生</w:t>
                            </w:r>
                            <w:r>
                              <w:t>(</w:t>
                            </w:r>
                            <w:r>
                              <w:t>作者</w:t>
                            </w:r>
                            <w:r>
                              <w:t>)</w:t>
                            </w:r>
                            <w:r>
                              <w:t>簽名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6pt;width:484.75pt;height:699.25pt;z-index: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" filled="f" strokeweight=".16942mm">
                <v:textbox inset="0,0,0,0">
                  <w:txbxContent>
                    <w:p w:rsidR="0014694D" w:rsidRDefault="00DF654C">
                      <w:pPr>
                        <w:pStyle w:val="a3"/>
                        <w:overflowPunct w:val="0"/>
                        <w:snapToGrid w:val="0"/>
                        <w:spacing w:before="12" w:after="120" w:line="240" w:lineRule="atLeast"/>
                        <w:ind w:left="284" w:right="4867"/>
                      </w:pPr>
                      <w:r>
                        <w:rPr>
                          <w:spacing w:val="-6"/>
                        </w:rPr>
                        <w:t>參與學生基本資料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601"/>
                        </w:tabs>
                        <w:overflowPunct w:val="0"/>
                        <w:snapToGrid w:val="0"/>
                        <w:spacing w:before="24" w:after="120" w:line="240" w:lineRule="atLeast"/>
                        <w:ind w:left="284" w:right="51"/>
                      </w:pPr>
                      <w:r>
                        <w:t>就讀學校：臺北市</w:t>
                      </w:r>
                      <w:r>
                        <w:t xml:space="preserve">        </w:t>
                      </w:r>
                      <w:r>
                        <w:t>區</w:t>
                      </w:r>
                      <w:r>
                        <w:t xml:space="preserve">           </w:t>
                      </w:r>
                      <w:r>
                        <w:t>國民小學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601"/>
                        </w:tabs>
                        <w:overflowPunct w:val="0"/>
                        <w:snapToGrid w:val="0"/>
                        <w:spacing w:before="24" w:after="120" w:line="240" w:lineRule="atLeast"/>
                        <w:ind w:left="284" w:right="51"/>
                      </w:pPr>
                      <w:r>
                        <w:t>學生</w:t>
                      </w:r>
                      <w:r>
                        <w:t>(</w:t>
                      </w:r>
                      <w:r>
                        <w:t>作者</w:t>
                      </w:r>
                      <w:r>
                        <w:t>)</w:t>
                      </w:r>
                      <w:r>
                        <w:t>姓名：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2984"/>
                        </w:tabs>
                        <w:overflowPunct w:val="0"/>
                        <w:snapToGrid w:val="0"/>
                        <w:spacing w:before="24" w:after="120" w:line="240" w:lineRule="atLeast"/>
                        <w:ind w:left="284"/>
                      </w:pPr>
                      <w:r>
                        <w:t>學生班級：</w:t>
                      </w:r>
                      <w:r>
                        <w:t xml:space="preserve">   </w:t>
                      </w:r>
                      <w:r>
                        <w:t>年</w:t>
                      </w:r>
                      <w:r>
                        <w:t xml:space="preserve">   </w:t>
                      </w:r>
                      <w:r>
                        <w:t>班</w:t>
                      </w:r>
                      <w:r>
                        <w:t xml:space="preserve">      </w:t>
                      </w:r>
                      <w:r>
                        <w:t>指導老師：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601"/>
                        </w:tabs>
                        <w:overflowPunct w:val="0"/>
                        <w:snapToGrid w:val="0"/>
                        <w:spacing w:before="24" w:after="120" w:line="240" w:lineRule="atLeast"/>
                        <w:ind w:left="284" w:right="51"/>
                      </w:pPr>
                      <w:r>
                        <w:t>監護人簽名：</w:t>
                      </w:r>
                      <w:r>
                        <w:t xml:space="preserve">          </w:t>
                      </w:r>
                      <w:r>
                        <w:t>與學生關係：</w:t>
                      </w:r>
                      <w:r>
                        <w:t xml:space="preserve">    </w:t>
                      </w:r>
                      <w:r>
                        <w:t>監護人聯絡電話：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601"/>
                        </w:tabs>
                        <w:overflowPunct w:val="0"/>
                        <w:snapToGrid w:val="0"/>
                        <w:spacing w:before="24" w:after="360" w:line="240" w:lineRule="atLeast"/>
                        <w:ind w:left="284" w:right="51"/>
                      </w:pPr>
                      <w:r>
                        <w:t>參賽組別：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</w:t>
                      </w:r>
                      <w:r>
                        <w:t>國小高年級組</w:t>
                      </w:r>
                      <w:r>
                        <w:t xml:space="preserve">     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</w:t>
                      </w:r>
                      <w:r>
                        <w:t>國小中年級組</w:t>
                      </w:r>
                      <w:r>
                        <w:t xml:space="preserve">     </w:t>
                      </w:r>
                      <w:r>
                        <w:rPr>
                          <w:rFonts w:ascii="Wingdings 2" w:eastAsia="Wingdings 2" w:hAnsi="Wingdings 2" w:cs="Wingdings 2"/>
                        </w:rPr>
                        <w:t></w:t>
                      </w:r>
                      <w:r>
                        <w:t>國小低年級組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601"/>
                        </w:tabs>
                        <w:overflowPunct w:val="0"/>
                        <w:snapToGrid w:val="0"/>
                        <w:spacing w:before="24" w:after="120" w:line="240" w:lineRule="atLeast"/>
                        <w:ind w:left="284" w:right="51"/>
                      </w:pPr>
                      <w:r>
                        <w:t>畫話主題（作品名稱）：</w:t>
                      </w:r>
                      <w:r>
                        <w:rPr>
                          <w:u w:val="single"/>
                        </w:rPr>
                        <w:t xml:space="preserve">                                         </w:t>
                      </w:r>
                    </w:p>
                    <w:p w:rsidR="0014694D" w:rsidRDefault="00DF654C">
                      <w:pPr>
                        <w:pStyle w:val="a3"/>
                        <w:tabs>
                          <w:tab w:val="left" w:pos="601"/>
                        </w:tabs>
                        <w:overflowPunct w:val="0"/>
                        <w:snapToGrid w:val="0"/>
                        <w:spacing w:before="24" w:after="120" w:line="240" w:lineRule="atLeast"/>
                        <w:ind w:left="284" w:right="51"/>
                      </w:pPr>
                      <w:r>
                        <w:t>請寫下您對臺北市這座幸福快樂城市「心中的話」：</w:t>
                      </w:r>
                    </w:p>
                    <w:tbl>
                      <w:tblPr>
                        <w:tblW w:w="9534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6"/>
                        <w:gridCol w:w="796"/>
                        <w:gridCol w:w="796"/>
                        <w:gridCol w:w="794"/>
                      </w:tblGrid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  <w:tr w:rsidR="0014694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2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otted" w:sz="2" w:space="0" w:color="000000"/>
                              <w:left w:val="dotted" w:sz="4" w:space="0" w:color="000000"/>
                              <w:bottom w:val="dotted" w:sz="2" w:space="0" w:color="000000"/>
                              <w:right w:val="dotted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4694D" w:rsidRDefault="0014694D">
                            <w:pPr>
                              <w:pStyle w:val="a3"/>
                              <w:tabs>
                                <w:tab w:val="left" w:pos="944"/>
                              </w:tabs>
                              <w:overflowPunct w:val="0"/>
                              <w:snapToGrid w:val="0"/>
                              <w:spacing w:line="240" w:lineRule="atLeast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14694D" w:rsidRDefault="00DF654C">
                      <w:pPr>
                        <w:pStyle w:val="a3"/>
                        <w:tabs>
                          <w:tab w:val="left" w:pos="944"/>
                        </w:tabs>
                        <w:overflowPunct w:val="0"/>
                        <w:snapToGrid w:val="0"/>
                        <w:spacing w:line="240" w:lineRule="atLeast"/>
                        <w:ind w:left="0" w:firstLine="4060"/>
                      </w:pPr>
                      <w:r>
                        <w:t>學生</w:t>
                      </w:r>
                      <w:r>
                        <w:t>(</w:t>
                      </w:r>
                      <w:r>
                        <w:t>作者</w:t>
                      </w:r>
                      <w:r>
                        <w:t>)</w:t>
                      </w:r>
                      <w:r>
                        <w:t>簽名</w:t>
                      </w:r>
                      <w: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4694D" w:rsidRDefault="00DF654C">
      <w:pPr>
        <w:pStyle w:val="a3"/>
        <w:overflowPunct w:val="0"/>
        <w:snapToGrid w:val="0"/>
        <w:spacing w:line="400" w:lineRule="atLeast"/>
        <w:ind w:left="0"/>
        <w:jc w:val="center"/>
      </w:pPr>
      <w:r>
        <w:rPr>
          <w:sz w:val="32"/>
          <w:szCs w:val="32"/>
        </w:rPr>
        <w:t>附件</w:t>
      </w:r>
      <w:r>
        <w:rPr>
          <w:sz w:val="32"/>
          <w:szCs w:val="32"/>
        </w:rPr>
        <w:t>1</w:t>
      </w:r>
      <w:r>
        <w:rPr>
          <w:sz w:val="32"/>
          <w:szCs w:val="32"/>
        </w:rPr>
        <w:t>：臺北市「臺北建城</w:t>
      </w:r>
      <w:r>
        <w:rPr>
          <w:sz w:val="32"/>
          <w:szCs w:val="32"/>
        </w:rPr>
        <w:t>140‧</w:t>
      </w:r>
      <w:r>
        <w:rPr>
          <w:sz w:val="32"/>
          <w:szCs w:val="32"/>
        </w:rPr>
        <w:t>畫話臺北」</w:t>
      </w:r>
      <w:r>
        <w:rPr>
          <w:color w:val="000000"/>
          <w:spacing w:val="-8"/>
          <w:sz w:val="32"/>
          <w:szCs w:val="32"/>
        </w:rPr>
        <w:t>報名表</w:t>
      </w:r>
    </w:p>
    <w:p w:rsidR="0014694D" w:rsidRDefault="0014694D">
      <w:pPr>
        <w:pStyle w:val="a3"/>
        <w:overflowPunct w:val="0"/>
        <w:snapToGrid w:val="0"/>
        <w:spacing w:line="400" w:lineRule="atLeast"/>
        <w:ind w:left="0"/>
        <w:jc w:val="center"/>
        <w:rPr>
          <w:color w:val="000000"/>
          <w:spacing w:val="-8"/>
          <w:sz w:val="32"/>
          <w:szCs w:val="32"/>
        </w:rPr>
      </w:pPr>
    </w:p>
    <w:p w:rsidR="0014694D" w:rsidRDefault="0014694D">
      <w:pPr>
        <w:pStyle w:val="a3"/>
        <w:pageBreakBefore/>
        <w:overflowPunct w:val="0"/>
        <w:snapToGrid w:val="0"/>
        <w:spacing w:after="120" w:line="400" w:lineRule="atLeast"/>
        <w:ind w:left="0"/>
        <w:rPr>
          <w:b/>
          <w:bCs/>
        </w:rPr>
      </w:pPr>
    </w:p>
    <w:p w:rsidR="0014694D" w:rsidRDefault="0014694D">
      <w:pPr>
        <w:pStyle w:val="a3"/>
        <w:overflowPunct w:val="0"/>
        <w:snapToGrid w:val="0"/>
        <w:spacing w:after="120" w:line="400" w:lineRule="atLeast"/>
        <w:ind w:left="0"/>
        <w:rPr>
          <w:b/>
          <w:bCs/>
        </w:rPr>
      </w:pPr>
    </w:p>
    <w:p w:rsidR="0014694D" w:rsidRDefault="00DF654C">
      <w:pPr>
        <w:pStyle w:val="a3"/>
        <w:overflowPunct w:val="0"/>
        <w:snapToGrid w:val="0"/>
        <w:spacing w:after="120" w:line="400" w:lineRule="atLeast"/>
        <w:ind w:left="0"/>
        <w:rPr>
          <w:b/>
          <w:bCs/>
        </w:rPr>
      </w:pPr>
      <w:r>
        <w:rPr>
          <w:b/>
          <w:bCs/>
        </w:rPr>
        <w:t>附件</w:t>
      </w:r>
      <w:r>
        <w:rPr>
          <w:b/>
          <w:bCs/>
        </w:rPr>
        <w:t>2</w:t>
      </w:r>
      <w:r>
        <w:rPr>
          <w:b/>
          <w:bCs/>
        </w:rPr>
        <w:t>：稿件聲明書</w:t>
      </w:r>
    </w:p>
    <w:p w:rsidR="0014694D" w:rsidRDefault="00DF654C">
      <w:pPr>
        <w:overflowPunct w:val="0"/>
        <w:spacing w:before="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723903</wp:posOffset>
                </wp:positionH>
                <wp:positionV relativeFrom="paragraph">
                  <wp:posOffset>107313</wp:posOffset>
                </wp:positionV>
                <wp:extent cx="6129653" cy="3388365"/>
                <wp:effectExtent l="0" t="0" r="4447" b="2535"/>
                <wp:wrapTopAndBottom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653" cy="3388365"/>
                          <a:chOff x="0" y="0"/>
                          <a:chExt cx="6129653" cy="3388365"/>
                        </a:xfrm>
                      </wpg:grpSpPr>
                      <wps:wsp>
                        <wps:cNvPr id="3" name="Freeform 4"/>
                        <wps:cNvSpPr/>
                        <wps:spPr>
                          <a:xfrm>
                            <a:off x="0" y="0"/>
                            <a:ext cx="12701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9"/>
                              <a:gd name="f8" fmla="+- 0 0 -90"/>
                              <a:gd name="f9" fmla="*/ f3 1 20"/>
                              <a:gd name="f10" fmla="*/ f4 1 20"/>
                              <a:gd name="f11" fmla="+- f6 0 f5"/>
                              <a:gd name="f12" fmla="*/ f8 f0 1"/>
                              <a:gd name="f13" fmla="*/ f11 1 20"/>
                              <a:gd name="f14" fmla="*/ 0 f11 1"/>
                              <a:gd name="f15" fmla="*/ 9 f11 1"/>
                              <a:gd name="f16" fmla="*/ f12 1 f2"/>
                              <a:gd name="f17" fmla="*/ f14 1 20"/>
                              <a:gd name="f18" fmla="*/ f15 1 20"/>
                              <a:gd name="f19" fmla="*/ 0 1 f13"/>
                              <a:gd name="f20" fmla="*/ f6 1 f13"/>
                              <a:gd name="f21" fmla="+- f16 0 f1"/>
                              <a:gd name="f22" fmla="*/ f17 1 f13"/>
                              <a:gd name="f23" fmla="*/ f18 1 f13"/>
                              <a:gd name="f24" fmla="*/ f19 f9 1"/>
                              <a:gd name="f25" fmla="*/ f20 f9 1"/>
                              <a:gd name="f26" fmla="*/ f20 f10 1"/>
                              <a:gd name="f27" fmla="*/ f19 f10 1"/>
                              <a:gd name="f28" fmla="*/ f22 f9 1"/>
                              <a:gd name="f29" fmla="*/ f23 f10 1"/>
                              <a:gd name="f30" fmla="*/ f23 f9 1"/>
                              <a:gd name="f31" fmla="*/ f22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1">
                                <a:pos x="f28" y="f29"/>
                              </a:cxn>
                              <a:cxn ang="f21">
                                <a:pos x="f30" y="f29"/>
                              </a:cxn>
                              <a:cxn ang="f21">
                                <a:pos x="f30" y="f31"/>
                              </a:cxn>
                              <a:cxn ang="f21">
                                <a:pos x="f28" y="f31"/>
                              </a:cxn>
                              <a:cxn ang="f21">
                                <a:pos x="f28" y="f29"/>
                              </a:cxn>
                            </a:cxnLst>
                            <a:rect l="f24" t="f27" r="f25" b="f26"/>
                            <a:pathLst>
                              <a:path w="20" h="20">
                                <a:moveTo>
                                  <a:pt x="f5" y="f7"/>
                                </a:moveTo>
                                <a:lnTo>
                                  <a:pt x="f7" y="f7"/>
                                </a:lnTo>
                                <a:lnTo>
                                  <a:pt x="f7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Freeform 5"/>
                        <wps:cNvSpPr/>
                        <wps:spPr>
                          <a:xfrm>
                            <a:off x="0" y="0"/>
                            <a:ext cx="12701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9"/>
                              <a:gd name="f8" fmla="+- 0 0 -90"/>
                              <a:gd name="f9" fmla="*/ f3 1 20"/>
                              <a:gd name="f10" fmla="*/ f4 1 20"/>
                              <a:gd name="f11" fmla="+- f6 0 f5"/>
                              <a:gd name="f12" fmla="*/ f8 f0 1"/>
                              <a:gd name="f13" fmla="*/ f11 1 20"/>
                              <a:gd name="f14" fmla="*/ 0 f11 1"/>
                              <a:gd name="f15" fmla="*/ 9 f11 1"/>
                              <a:gd name="f16" fmla="*/ f12 1 f2"/>
                              <a:gd name="f17" fmla="*/ f14 1 20"/>
                              <a:gd name="f18" fmla="*/ f15 1 20"/>
                              <a:gd name="f19" fmla="*/ 0 1 f13"/>
                              <a:gd name="f20" fmla="*/ f6 1 f13"/>
                              <a:gd name="f21" fmla="+- f16 0 f1"/>
                              <a:gd name="f22" fmla="*/ f17 1 f13"/>
                              <a:gd name="f23" fmla="*/ f18 1 f13"/>
                              <a:gd name="f24" fmla="*/ f19 f9 1"/>
                              <a:gd name="f25" fmla="*/ f20 f9 1"/>
                              <a:gd name="f26" fmla="*/ f20 f10 1"/>
                              <a:gd name="f27" fmla="*/ f19 f10 1"/>
                              <a:gd name="f28" fmla="*/ f22 f9 1"/>
                              <a:gd name="f29" fmla="*/ f23 f10 1"/>
                              <a:gd name="f30" fmla="*/ f23 f9 1"/>
                              <a:gd name="f31" fmla="*/ f22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1">
                                <a:pos x="f28" y="f29"/>
                              </a:cxn>
                              <a:cxn ang="f21">
                                <a:pos x="f30" y="f29"/>
                              </a:cxn>
                              <a:cxn ang="f21">
                                <a:pos x="f30" y="f31"/>
                              </a:cxn>
                              <a:cxn ang="f21">
                                <a:pos x="f28" y="f31"/>
                              </a:cxn>
                              <a:cxn ang="f21">
                                <a:pos x="f28" y="f29"/>
                              </a:cxn>
                            </a:cxnLst>
                            <a:rect l="f24" t="f27" r="f25" b="f26"/>
                            <a:pathLst>
                              <a:path w="20" h="20">
                                <a:moveTo>
                                  <a:pt x="f5" y="f7"/>
                                </a:moveTo>
                                <a:lnTo>
                                  <a:pt x="f7" y="f7"/>
                                </a:lnTo>
                                <a:lnTo>
                                  <a:pt x="f7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Freeform 6"/>
                        <wps:cNvSpPr/>
                        <wps:spPr>
                          <a:xfrm>
                            <a:off x="5715" y="3173"/>
                            <a:ext cx="6108063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619"/>
                              <a:gd name="f7" fmla="val 20"/>
                              <a:gd name="f8" fmla="val 9618"/>
                              <a:gd name="f9" fmla="+- 0 0 -90"/>
                              <a:gd name="f10" fmla="*/ f3 1 9619"/>
                              <a:gd name="f11" fmla="*/ f4 1 20"/>
                              <a:gd name="f12" fmla="+- f7 0 f5"/>
                              <a:gd name="f13" fmla="+- f6 0 f5"/>
                              <a:gd name="f14" fmla="*/ f9 f0 1"/>
                              <a:gd name="f15" fmla="*/ f13 1 9619"/>
                              <a:gd name="f16" fmla="*/ f12 1 20"/>
                              <a:gd name="f17" fmla="*/ 0 f13 1"/>
                              <a:gd name="f18" fmla="*/ 0 f12 1"/>
                              <a:gd name="f19" fmla="*/ 9618 f13 1"/>
                              <a:gd name="f20" fmla="*/ f14 1 f2"/>
                              <a:gd name="f21" fmla="*/ f17 1 9619"/>
                              <a:gd name="f22" fmla="*/ f18 1 20"/>
                              <a:gd name="f23" fmla="*/ f19 1 9619"/>
                              <a:gd name="f24" fmla="*/ 0 1 f15"/>
                              <a:gd name="f25" fmla="*/ f6 1 f15"/>
                              <a:gd name="f26" fmla="*/ 0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9619" h="2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60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6" name="Freeform 7"/>
                        <wps:cNvSpPr/>
                        <wps:spPr>
                          <a:xfrm>
                            <a:off x="6113779" y="0"/>
                            <a:ext cx="12701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9"/>
                              <a:gd name="f8" fmla="+- 0 0 -90"/>
                              <a:gd name="f9" fmla="*/ f3 1 20"/>
                              <a:gd name="f10" fmla="*/ f4 1 20"/>
                              <a:gd name="f11" fmla="+- f6 0 f5"/>
                              <a:gd name="f12" fmla="*/ f8 f0 1"/>
                              <a:gd name="f13" fmla="*/ f11 1 20"/>
                              <a:gd name="f14" fmla="*/ 0 f11 1"/>
                              <a:gd name="f15" fmla="*/ 9 f11 1"/>
                              <a:gd name="f16" fmla="*/ f12 1 f2"/>
                              <a:gd name="f17" fmla="*/ f14 1 20"/>
                              <a:gd name="f18" fmla="*/ f15 1 20"/>
                              <a:gd name="f19" fmla="*/ 0 1 f13"/>
                              <a:gd name="f20" fmla="*/ f6 1 f13"/>
                              <a:gd name="f21" fmla="+- f16 0 f1"/>
                              <a:gd name="f22" fmla="*/ f17 1 f13"/>
                              <a:gd name="f23" fmla="*/ f18 1 f13"/>
                              <a:gd name="f24" fmla="*/ f19 f9 1"/>
                              <a:gd name="f25" fmla="*/ f20 f9 1"/>
                              <a:gd name="f26" fmla="*/ f20 f10 1"/>
                              <a:gd name="f27" fmla="*/ f19 f10 1"/>
                              <a:gd name="f28" fmla="*/ f22 f9 1"/>
                              <a:gd name="f29" fmla="*/ f23 f10 1"/>
                              <a:gd name="f30" fmla="*/ f23 f9 1"/>
                              <a:gd name="f31" fmla="*/ f22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1">
                                <a:pos x="f28" y="f29"/>
                              </a:cxn>
                              <a:cxn ang="f21">
                                <a:pos x="f30" y="f29"/>
                              </a:cxn>
                              <a:cxn ang="f21">
                                <a:pos x="f30" y="f31"/>
                              </a:cxn>
                              <a:cxn ang="f21">
                                <a:pos x="f28" y="f31"/>
                              </a:cxn>
                              <a:cxn ang="f21">
                                <a:pos x="f28" y="f29"/>
                              </a:cxn>
                            </a:cxnLst>
                            <a:rect l="f24" t="f27" r="f25" b="f26"/>
                            <a:pathLst>
                              <a:path w="20" h="20">
                                <a:moveTo>
                                  <a:pt x="f5" y="f7"/>
                                </a:moveTo>
                                <a:lnTo>
                                  <a:pt x="f7" y="f7"/>
                                </a:lnTo>
                                <a:lnTo>
                                  <a:pt x="f7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" name="Freeform 8"/>
                        <wps:cNvSpPr/>
                        <wps:spPr>
                          <a:xfrm>
                            <a:off x="6113779" y="0"/>
                            <a:ext cx="12701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9"/>
                              <a:gd name="f8" fmla="+- 0 0 -90"/>
                              <a:gd name="f9" fmla="*/ f3 1 20"/>
                              <a:gd name="f10" fmla="*/ f4 1 20"/>
                              <a:gd name="f11" fmla="+- f6 0 f5"/>
                              <a:gd name="f12" fmla="*/ f8 f0 1"/>
                              <a:gd name="f13" fmla="*/ f11 1 20"/>
                              <a:gd name="f14" fmla="*/ 0 f11 1"/>
                              <a:gd name="f15" fmla="*/ 9 f11 1"/>
                              <a:gd name="f16" fmla="*/ f12 1 f2"/>
                              <a:gd name="f17" fmla="*/ f14 1 20"/>
                              <a:gd name="f18" fmla="*/ f15 1 20"/>
                              <a:gd name="f19" fmla="*/ 0 1 f13"/>
                              <a:gd name="f20" fmla="*/ f6 1 f13"/>
                              <a:gd name="f21" fmla="+- f16 0 f1"/>
                              <a:gd name="f22" fmla="*/ f17 1 f13"/>
                              <a:gd name="f23" fmla="*/ f18 1 f13"/>
                              <a:gd name="f24" fmla="*/ f19 f9 1"/>
                              <a:gd name="f25" fmla="*/ f20 f9 1"/>
                              <a:gd name="f26" fmla="*/ f20 f10 1"/>
                              <a:gd name="f27" fmla="*/ f19 f10 1"/>
                              <a:gd name="f28" fmla="*/ f22 f9 1"/>
                              <a:gd name="f29" fmla="*/ f23 f10 1"/>
                              <a:gd name="f30" fmla="*/ f23 f9 1"/>
                              <a:gd name="f31" fmla="*/ f22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1">
                                <a:pos x="f28" y="f29"/>
                              </a:cxn>
                              <a:cxn ang="f21">
                                <a:pos x="f30" y="f29"/>
                              </a:cxn>
                              <a:cxn ang="f21">
                                <a:pos x="f30" y="f31"/>
                              </a:cxn>
                              <a:cxn ang="f21">
                                <a:pos x="f28" y="f31"/>
                              </a:cxn>
                              <a:cxn ang="f21">
                                <a:pos x="f28" y="f29"/>
                              </a:cxn>
                            </a:cxnLst>
                            <a:rect l="f24" t="f27" r="f25" b="f26"/>
                            <a:pathLst>
                              <a:path w="20" h="20">
                                <a:moveTo>
                                  <a:pt x="f5" y="f7"/>
                                </a:moveTo>
                                <a:lnTo>
                                  <a:pt x="f7" y="f7"/>
                                </a:lnTo>
                                <a:lnTo>
                                  <a:pt x="f7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" name="Freeform 9"/>
                        <wps:cNvSpPr/>
                        <wps:spPr>
                          <a:xfrm>
                            <a:off x="2532" y="6356"/>
                            <a:ext cx="12701" cy="337312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5312"/>
                              <a:gd name="f8" fmla="val 5311"/>
                              <a:gd name="f9" fmla="+- 0 0 -90"/>
                              <a:gd name="f10" fmla="*/ f3 1 20"/>
                              <a:gd name="f11" fmla="*/ f4 1 5312"/>
                              <a:gd name="f12" fmla="+- f7 0 f5"/>
                              <a:gd name="f13" fmla="+- f6 0 f5"/>
                              <a:gd name="f14" fmla="*/ f9 f0 1"/>
                              <a:gd name="f15" fmla="*/ f13 1 20"/>
                              <a:gd name="f16" fmla="*/ f12 1 5312"/>
                              <a:gd name="f17" fmla="*/ 0 f13 1"/>
                              <a:gd name="f18" fmla="*/ 0 f12 1"/>
                              <a:gd name="f19" fmla="*/ 5311 f12 1"/>
                              <a:gd name="f20" fmla="*/ f14 1 f2"/>
                              <a:gd name="f21" fmla="*/ f17 1 20"/>
                              <a:gd name="f22" fmla="*/ f18 1 5312"/>
                              <a:gd name="f23" fmla="*/ f19 1 5312"/>
                              <a:gd name="f24" fmla="*/ 0 1 f15"/>
                              <a:gd name="f25" fmla="*/ f6 1 f15"/>
                              <a:gd name="f26" fmla="*/ 0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6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6" y="f38"/>
                              </a:cxn>
                            </a:cxnLst>
                            <a:rect l="f32" t="f35" r="f33" b="f34"/>
                            <a:pathLst>
                              <a:path w="20" h="5312">
                                <a:moveTo>
                                  <a:pt x="f5" y="f5"/>
                                </a:moveTo>
                                <a:lnTo>
                                  <a:pt x="f5" y="f8"/>
                                </a:lnTo>
                              </a:path>
                            </a:pathLst>
                          </a:custGeom>
                          <a:noFill/>
                          <a:ln w="60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9" name="Freeform 10"/>
                        <wps:cNvSpPr/>
                        <wps:spPr>
                          <a:xfrm>
                            <a:off x="5715" y="3375664"/>
                            <a:ext cx="6108063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619"/>
                              <a:gd name="f7" fmla="val 20"/>
                              <a:gd name="f8" fmla="val 9618"/>
                              <a:gd name="f9" fmla="+- 0 0 -90"/>
                              <a:gd name="f10" fmla="*/ f3 1 9619"/>
                              <a:gd name="f11" fmla="*/ f4 1 20"/>
                              <a:gd name="f12" fmla="+- f7 0 f5"/>
                              <a:gd name="f13" fmla="+- f6 0 f5"/>
                              <a:gd name="f14" fmla="*/ f9 f0 1"/>
                              <a:gd name="f15" fmla="*/ f13 1 9619"/>
                              <a:gd name="f16" fmla="*/ f12 1 20"/>
                              <a:gd name="f17" fmla="*/ 0 f13 1"/>
                              <a:gd name="f18" fmla="*/ 0 f12 1"/>
                              <a:gd name="f19" fmla="*/ 9618 f13 1"/>
                              <a:gd name="f20" fmla="*/ f14 1 f2"/>
                              <a:gd name="f21" fmla="*/ f17 1 9619"/>
                              <a:gd name="f22" fmla="*/ f18 1 20"/>
                              <a:gd name="f23" fmla="*/ f19 1 9619"/>
                              <a:gd name="f24" fmla="*/ 0 1 f15"/>
                              <a:gd name="f25" fmla="*/ f6 1 f15"/>
                              <a:gd name="f26" fmla="*/ 0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9619" h="2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60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" name="Freeform 11"/>
                        <wps:cNvSpPr/>
                        <wps:spPr>
                          <a:xfrm>
                            <a:off x="6116952" y="6356"/>
                            <a:ext cx="12701" cy="337312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"/>
                              <a:gd name="f7" fmla="val 5312"/>
                              <a:gd name="f8" fmla="val 5311"/>
                              <a:gd name="f9" fmla="+- 0 0 -90"/>
                              <a:gd name="f10" fmla="*/ f3 1 20"/>
                              <a:gd name="f11" fmla="*/ f4 1 5312"/>
                              <a:gd name="f12" fmla="+- f7 0 f5"/>
                              <a:gd name="f13" fmla="+- f6 0 f5"/>
                              <a:gd name="f14" fmla="*/ f9 f0 1"/>
                              <a:gd name="f15" fmla="*/ f13 1 20"/>
                              <a:gd name="f16" fmla="*/ f12 1 5312"/>
                              <a:gd name="f17" fmla="*/ 0 f13 1"/>
                              <a:gd name="f18" fmla="*/ 0 f12 1"/>
                              <a:gd name="f19" fmla="*/ 5311 f12 1"/>
                              <a:gd name="f20" fmla="*/ f14 1 f2"/>
                              <a:gd name="f21" fmla="*/ f17 1 20"/>
                              <a:gd name="f22" fmla="*/ f18 1 5312"/>
                              <a:gd name="f23" fmla="*/ f19 1 5312"/>
                              <a:gd name="f24" fmla="*/ 0 1 f15"/>
                              <a:gd name="f25" fmla="*/ f6 1 f15"/>
                              <a:gd name="f26" fmla="*/ 0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6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6" y="f38"/>
                              </a:cxn>
                            </a:cxnLst>
                            <a:rect l="f32" t="f35" r="f33" b="f34"/>
                            <a:pathLst>
                              <a:path w="20" h="5312">
                                <a:moveTo>
                                  <a:pt x="f5" y="f5"/>
                                </a:moveTo>
                                <a:lnTo>
                                  <a:pt x="f5" y="f8"/>
                                </a:lnTo>
                              </a:path>
                            </a:pathLst>
                          </a:custGeom>
                          <a:noFill/>
                          <a:ln w="60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1" name="Text Box 12"/>
                        <wps:cNvSpPr txBox="1"/>
                        <wps:spPr>
                          <a:xfrm>
                            <a:off x="5935973" y="3195957"/>
                            <a:ext cx="139702" cy="1270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199" w:lineRule="exact"/>
                                <w:ind w:left="0"/>
                                <w:rPr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" name="Text Box 13"/>
                        <wps:cNvSpPr txBox="1"/>
                        <wps:spPr>
                          <a:xfrm>
                            <a:off x="5426708" y="3195957"/>
                            <a:ext cx="139702" cy="1270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199" w:lineRule="exact"/>
                                <w:ind w:left="0"/>
                                <w:rPr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szCs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3" name="Text Box 14"/>
                        <wps:cNvSpPr txBox="1"/>
                        <wps:spPr>
                          <a:xfrm>
                            <a:off x="3902704" y="3195957"/>
                            <a:ext cx="1220467" cy="1409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tabs>
                                  <w:tab w:val="left" w:pos="1101"/>
                                  <w:tab w:val="left" w:pos="1604"/>
                                </w:tabs>
                                <w:overflowPunct w:val="0"/>
                                <w:spacing w:line="222" w:lineRule="exact"/>
                                <w:ind w:left="0"/>
                              </w:pP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中華民國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4" name="Text Box 15"/>
                        <wps:cNvSpPr txBox="1"/>
                        <wps:spPr>
                          <a:xfrm>
                            <a:off x="70482" y="1994535"/>
                            <a:ext cx="774697" cy="1113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239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身分證字號：</w:t>
                              </w:r>
                            </w:p>
                            <w:p w:rsidR="0014694D" w:rsidRDefault="0014694D">
                              <w:pPr>
                                <w:pStyle w:val="a3"/>
                                <w:overflowPunct w:val="0"/>
                                <w:spacing w:before="9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456" w:lineRule="auto"/>
                                <w:ind w:left="0" w:right="217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聯絡電話：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服務單位：</w:t>
                              </w:r>
                            </w:p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174" w:lineRule="exact"/>
                                <w:ind w:left="0"/>
                              </w:pPr>
                              <w: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可自行增列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5" name="Text Box 16"/>
                        <wps:cNvSpPr txBox="1"/>
                        <wps:spPr>
                          <a:xfrm>
                            <a:off x="451485" y="1651635"/>
                            <a:ext cx="269235" cy="1270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199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名：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6" name="Text Box 17"/>
                        <wps:cNvSpPr txBox="1"/>
                        <wps:spPr>
                          <a:xfrm>
                            <a:off x="70482" y="1651635"/>
                            <a:ext cx="139702" cy="1270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199" w:lineRule="exact"/>
                                <w:ind w:left="0"/>
                                <w:rPr>
                                  <w:w w:val="9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szCs w:val="20"/>
                                </w:rPr>
                                <w:t>姓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7" name="Text Box 18"/>
                        <wps:cNvSpPr txBox="1"/>
                        <wps:spPr>
                          <a:xfrm>
                            <a:off x="70482" y="61594"/>
                            <a:ext cx="5875020" cy="14928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336" w:lineRule="exact"/>
                                <w:ind w:left="1885" w:right="172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臺北市《臺北建城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140‧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畫話臺北》學習計畫</w:t>
                              </w:r>
                            </w:p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before="9"/>
                                <w:ind w:left="1885" w:right="1702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稿件聲明書</w:t>
                              </w:r>
                            </w:p>
                            <w:p w:rsidR="0014694D" w:rsidRDefault="00DF654C">
                              <w:pPr>
                                <w:pStyle w:val="a3"/>
                                <w:tabs>
                                  <w:tab w:val="left" w:pos="3403"/>
                                  <w:tab w:val="left" w:pos="3497"/>
                                </w:tabs>
                                <w:overflowPunct w:val="0"/>
                                <w:spacing w:before="16" w:line="302" w:lineRule="auto"/>
                                <w:ind w:left="2" w:right="18" w:hanging="3"/>
                              </w:pP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立書人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姓名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，茲保證參加臺北市《臺北建城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140‧</w:t>
                              </w:r>
                              <w:r>
                                <w:rPr>
                                  <w:position w:val="2"/>
                                  <w:sz w:val="20"/>
                                  <w:szCs w:val="20"/>
                                </w:rPr>
                                <w:t>畫話臺北》學習計</w:t>
                              </w:r>
                              <w:r>
                                <w:rPr>
                                  <w:spacing w:val="-14"/>
                                  <w:position w:val="2"/>
                                  <w:sz w:val="20"/>
                                  <w:szCs w:val="20"/>
                                </w:rPr>
                                <w:t>畫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所送之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（作品名稱），符合著作權相關規定，且無剽竊及違反智慧財產權</w:t>
                              </w:r>
                            </w:p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line="279" w:lineRule="exact"/>
                                <w:ind w:left="2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（例如：使用電腦軟體，必須取得合法的授權），日後若經查實，不合前項規定，依規繳回所獲獎勵。</w:t>
                              </w:r>
                            </w:p>
                            <w:p w:rsidR="0014694D" w:rsidRDefault="00DF654C">
                              <w:pPr>
                                <w:pStyle w:val="a3"/>
                                <w:overflowPunct w:val="0"/>
                                <w:spacing w:before="169" w:line="240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立書人簽名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margin-left:57pt;margin-top:8.45pt;width:482.65pt;height:266.8pt;z-index:251657216;mso-position-horizontal-relative:page" coordsize="61296,3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">
                <v:shape id="Freeform 4" o:spid="_x0000_s1028" style="position:absolute;width:127;height:12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" path="m,9r9,l9,,,,,9xe" fillcolor="black" stroked="f">
                  <v:path arrowok="t" o:connecttype="custom" o:connectlocs="6351,0;12701,6351;6351,12701;0,6351;0,5715;5715,5715;5715,0;0,0;0,5715" o:connectangles="270,0,90,180,0,0,0,0,0" textboxrect="0,0,20,20"/>
                </v:shape>
                <v:shape id="Freeform 5" o:spid="_x0000_s1029" style="position:absolute;width:127;height:12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" path="m,9r9,l9,,,,,9xe" fillcolor="black" stroked="f">
                  <v:path arrowok="t" o:connecttype="custom" o:connectlocs="6351,0;12701,6351;6351,12701;0,6351;0,5715;5715,5715;5715,0;0,0;0,5715" o:connectangles="270,0,90,180,0,0,0,0,0" textboxrect="0,0,20,20"/>
                </v:shape>
                <v:shape id="Freeform 6" o:spid="_x0000_s1030" style="position:absolute;left:57;top:31;width:61080;height:127;visibility:visible;mso-wrap-style:square;v-text-anchor:top" coordsize="96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" path="m,l9618,e" filled="f" strokeweight=".16942mm">
                  <v:path arrowok="t" o:connecttype="custom" o:connectlocs="3054032,0;6108063,6351;3054032,12701;0,6351;0,0;6107428,0" o:connectangles="270,0,90,180,0,0" textboxrect="0,0,9619,20"/>
                </v:shape>
                <v:shape id="Freeform 7" o:spid="_x0000_s1031" style="position:absolute;left:61137;width:127;height:12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" path="m,9r9,l9,,,,,9xe" fillcolor="black" stroked="f">
                  <v:path arrowok="t" o:connecttype="custom" o:connectlocs="6351,0;12701,6351;6351,12701;0,6351;0,5715;5715,5715;5715,0;0,0;0,5715" o:connectangles="270,0,90,180,0,0,0,0,0" textboxrect="0,0,20,20"/>
                </v:shape>
                <v:shape id="Freeform 8" o:spid="_x0000_s1032" style="position:absolute;left:61137;width:127;height:12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" path="m,9r9,l9,,,,,9xe" fillcolor="black" stroked="f">
                  <v:path arrowok="t" o:connecttype="custom" o:connectlocs="6351,0;12701,6351;6351,12701;0,6351;0,5715;5715,5715;5715,0;0,0;0,5715" o:connectangles="270,0,90,180,0,0,0,0,0" textboxrect="0,0,20,20"/>
                </v:shape>
                <v:shape id="Freeform 9" o:spid="_x0000_s1033" style="position:absolute;left:25;top:63;width:127;height:33731;visibility:visible;mso-wrap-style:square;v-text-anchor:top" coordsize="20,5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" path="m,l,5311e" filled="f" strokeweight=".16942mm">
                  <v:path arrowok="t" o:connecttype="custom" o:connectlocs="6351,0;12701,1686561;6351,3373121;0,1686561;0,0;0,3372486" o:connectangles="270,0,90,180,0,0" textboxrect="0,0,20,5312"/>
                </v:shape>
                <v:shape id="Freeform 10" o:spid="_x0000_s1034" style="position:absolute;left:57;top:33756;width:61080;height:127;visibility:visible;mso-wrap-style:square;v-text-anchor:top" coordsize="96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" path="m,l9618,e" filled="f" strokeweight=".16942mm">
                  <v:path arrowok="t" o:connecttype="custom" o:connectlocs="3054032,0;6108063,6351;3054032,12701;0,6351;0,0;6107428,0" o:connectangles="270,0,90,180,0,0" textboxrect="0,0,9619,20"/>
                </v:shape>
                <v:shape id="Freeform 11" o:spid="_x0000_s1035" style="position:absolute;left:61169;top:63;width:127;height:33731;visibility:visible;mso-wrap-style:square;v-text-anchor:top" coordsize="20,5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" path="m,l,5311e" filled="f" strokeweight=".16942mm">
                  <v:path arrowok="t" o:connecttype="custom" o:connectlocs="6351,0;12701,1686561;6351,3373121;0,1686561;0,0;0,3372486" o:connectangles="270,0,90,180,0,0" textboxrect="0,0,20,5312"/>
                </v:shape>
                <v:shape id="Text Box 12" o:spid="_x0000_s1036" type="#_x0000_t202" style="position:absolute;left:59359;top:31959;width:13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overflowPunct w:val="0"/>
                          <w:spacing w:line="199" w:lineRule="exact"/>
                          <w:ind w:left="0"/>
                          <w:rPr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w w:val="99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3" o:spid="_x0000_s1037" type="#_x0000_t202" style="position:absolute;left:54267;top:31959;width:13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overflowPunct w:val="0"/>
                          <w:spacing w:line="199" w:lineRule="exact"/>
                          <w:ind w:left="0"/>
                          <w:rPr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w w:val="99"/>
                            <w:sz w:val="20"/>
                            <w:szCs w:val="20"/>
                          </w:rPr>
                          <w:t>月</w:t>
                        </w:r>
                      </w:p>
                    </w:txbxContent>
                  </v:textbox>
                </v:shape>
                <v:shape id="Text Box 14" o:spid="_x0000_s1038" type="#_x0000_t202" style="position:absolute;left:39027;top:31959;width:1220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tabs>
                            <w:tab w:val="left" w:pos="1101"/>
                            <w:tab w:val="left" w:pos="1604"/>
                          </w:tabs>
                          <w:overflowPunct w:val="0"/>
                          <w:spacing w:line="222" w:lineRule="exact"/>
                          <w:ind w:left="0"/>
                        </w:pP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中華民國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年</w:t>
                        </w:r>
                      </w:p>
                    </w:txbxContent>
                  </v:textbox>
                </v:shape>
                <v:shape id="Text Box 15" o:spid="_x0000_s1039" type="#_x0000_t202" style="position:absolute;left:704;top:19945;width:7747;height:1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overflowPunct w:val="0"/>
                          <w:spacing w:line="239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身分證字號：</w:t>
                        </w:r>
                      </w:p>
                      <w:p w:rsidR="0014694D" w:rsidRDefault="0014694D">
                        <w:pPr>
                          <w:pStyle w:val="a3"/>
                          <w:overflowPunct w:val="0"/>
                          <w:spacing w:before="9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  <w:p w:rsidR="0014694D" w:rsidRDefault="00DF654C">
                        <w:pPr>
                          <w:pStyle w:val="a3"/>
                          <w:overflowPunct w:val="0"/>
                          <w:spacing w:line="456" w:lineRule="auto"/>
                          <w:ind w:left="0" w:right="21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聯絡電話：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服務單位：</w:t>
                        </w:r>
                      </w:p>
                      <w:p w:rsidR="0014694D" w:rsidRDefault="00DF654C">
                        <w:pPr>
                          <w:pStyle w:val="a3"/>
                          <w:overflowPunct w:val="0"/>
                          <w:spacing w:line="174" w:lineRule="exact"/>
                          <w:ind w:left="0"/>
                        </w:pPr>
                        <w:r>
                          <w:rPr>
                            <w:rFonts w:ascii="Times New Roman" w:eastAsia="新細明體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可自行增列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40" type="#_x0000_t202" style="position:absolute;left:4514;top:16516;width:269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overflowPunct w:val="0"/>
                          <w:spacing w:line="199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名：</w:t>
                        </w:r>
                      </w:p>
                    </w:txbxContent>
                  </v:textbox>
                </v:shape>
                <v:shape id="Text Box 17" o:spid="_x0000_s1041" type="#_x0000_t202" style="position:absolute;left:704;top:16516;width:13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overflowPunct w:val="0"/>
                          <w:spacing w:line="199" w:lineRule="exact"/>
                          <w:ind w:left="0"/>
                          <w:rPr>
                            <w:w w:val="99"/>
                            <w:sz w:val="20"/>
                            <w:szCs w:val="20"/>
                          </w:rPr>
                        </w:pPr>
                        <w:r>
                          <w:rPr>
                            <w:w w:val="99"/>
                            <w:sz w:val="20"/>
                            <w:szCs w:val="20"/>
                          </w:rPr>
                          <w:t>姓</w:t>
                        </w:r>
                      </w:p>
                    </w:txbxContent>
                  </v:textbox>
                </v:shape>
                <v:shape id="Text Box 18" o:spid="_x0000_s1042" type="#_x0000_t202" style="position:absolute;left:704;top:615;width:58751;height:1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4694D" w:rsidRDefault="00DF654C">
                        <w:pPr>
                          <w:pStyle w:val="a3"/>
                          <w:overflowPunct w:val="0"/>
                          <w:spacing w:line="336" w:lineRule="exact"/>
                          <w:ind w:left="1885" w:right="172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臺北市《臺北建城</w:t>
                        </w:r>
                        <w:r>
                          <w:rPr>
                            <w:b/>
                            <w:bCs/>
                          </w:rPr>
                          <w:t>140‧</w:t>
                        </w:r>
                        <w:r>
                          <w:rPr>
                            <w:b/>
                            <w:bCs/>
                          </w:rPr>
                          <w:t>畫話臺北》學習計畫</w:t>
                        </w:r>
                      </w:p>
                      <w:p w:rsidR="0014694D" w:rsidRDefault="00DF654C">
                        <w:pPr>
                          <w:pStyle w:val="a3"/>
                          <w:overflowPunct w:val="0"/>
                          <w:spacing w:before="9"/>
                          <w:ind w:left="1885" w:right="1702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稿件聲明書</w:t>
                        </w:r>
                      </w:p>
                      <w:p w:rsidR="0014694D" w:rsidRDefault="00DF654C">
                        <w:pPr>
                          <w:pStyle w:val="a3"/>
                          <w:tabs>
                            <w:tab w:val="left" w:pos="3403"/>
                            <w:tab w:val="left" w:pos="3497"/>
                          </w:tabs>
                          <w:overflowPunct w:val="0"/>
                          <w:spacing w:before="16" w:line="302" w:lineRule="auto"/>
                          <w:ind w:left="2" w:right="18" w:hanging="3"/>
                        </w:pP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立書人</w:t>
                        </w:r>
                        <w:r>
                          <w:rPr>
                            <w:position w:val="2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姓名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，茲保證參加臺北市《臺北建城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140‧</w:t>
                        </w:r>
                        <w:r>
                          <w:rPr>
                            <w:position w:val="2"/>
                            <w:sz w:val="20"/>
                            <w:szCs w:val="20"/>
                          </w:rPr>
                          <w:t>畫話臺北》學習計</w:t>
                        </w:r>
                        <w:r>
                          <w:rPr>
                            <w:spacing w:val="-14"/>
                            <w:position w:val="2"/>
                            <w:sz w:val="20"/>
                            <w:szCs w:val="20"/>
                          </w:rPr>
                          <w:t>畫</w:t>
                        </w:r>
                        <w:r>
                          <w:rPr>
                            <w:sz w:val="20"/>
                            <w:szCs w:val="20"/>
                          </w:rPr>
                          <w:t>所送之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>（作品名稱），符合著作權相關規定，且無剽竊及違反智慧財產權</w:t>
                        </w:r>
                      </w:p>
                      <w:p w:rsidR="0014694D" w:rsidRDefault="00DF654C">
                        <w:pPr>
                          <w:pStyle w:val="a3"/>
                          <w:overflowPunct w:val="0"/>
                          <w:spacing w:line="279" w:lineRule="exact"/>
                          <w:ind w:left="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（例如：使用電腦軟體，必須取得合法的授權），日後若經查實，不合前項規定，依規繳回所獲獎勵。</w:t>
                        </w:r>
                      </w:p>
                      <w:p w:rsidR="0014694D" w:rsidRDefault="00DF654C">
                        <w:pPr>
                          <w:pStyle w:val="a3"/>
                          <w:overflowPunct w:val="0"/>
                          <w:spacing w:before="169" w:line="240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立書人簽名</w:t>
                        </w:r>
                        <w:r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694D" w:rsidRDefault="0014694D">
      <w:pPr>
        <w:pStyle w:val="a3"/>
        <w:overflowPunct w:val="0"/>
        <w:spacing w:before="24" w:line="249" w:lineRule="auto"/>
        <w:ind w:left="962" w:right="308" w:hanging="588"/>
        <w:rPr>
          <w:sz w:val="24"/>
          <w:szCs w:val="24"/>
        </w:rPr>
      </w:pPr>
    </w:p>
    <w:p w:rsidR="0014694D" w:rsidRDefault="0014694D">
      <w:pPr>
        <w:pStyle w:val="a3"/>
        <w:overflowPunct w:val="0"/>
        <w:spacing w:before="24" w:line="249" w:lineRule="auto"/>
        <w:ind w:left="962" w:right="308" w:hanging="588"/>
        <w:rPr>
          <w:sz w:val="24"/>
          <w:szCs w:val="24"/>
        </w:rPr>
      </w:pPr>
    </w:p>
    <w:p w:rsidR="0014694D" w:rsidRDefault="0014694D">
      <w:pPr>
        <w:pStyle w:val="a3"/>
        <w:overflowPunct w:val="0"/>
        <w:spacing w:before="24" w:line="249" w:lineRule="auto"/>
        <w:ind w:left="962" w:right="308" w:hanging="588"/>
        <w:rPr>
          <w:sz w:val="24"/>
          <w:szCs w:val="24"/>
        </w:rPr>
      </w:pPr>
    </w:p>
    <w:p w:rsidR="0014694D" w:rsidRDefault="00DF654C">
      <w:pPr>
        <w:pStyle w:val="a3"/>
        <w:overflowPunct w:val="0"/>
        <w:spacing w:before="45"/>
        <w:ind w:left="110"/>
        <w:rPr>
          <w:b/>
          <w:bCs/>
        </w:rPr>
      </w:pPr>
      <w:r>
        <w:rPr>
          <w:b/>
          <w:bCs/>
        </w:rPr>
        <w:t>附件</w:t>
      </w:r>
      <w:r>
        <w:rPr>
          <w:b/>
          <w:bCs/>
        </w:rPr>
        <w:t>3</w:t>
      </w:r>
      <w:r>
        <w:rPr>
          <w:b/>
          <w:bCs/>
        </w:rPr>
        <w:t>：授權同意書</w:t>
      </w:r>
    </w:p>
    <w:p w:rsidR="0014694D" w:rsidRDefault="00DF654C">
      <w:pPr>
        <w:pStyle w:val="a3"/>
        <w:overflowPunct w:val="0"/>
        <w:spacing w:before="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4481831</wp:posOffset>
                </wp:positionV>
                <wp:extent cx="1219837" cy="140973"/>
                <wp:effectExtent l="0" t="0" r="18413" b="11427"/>
                <wp:wrapNone/>
                <wp:docPr id="1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837" cy="14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4694D" w:rsidRDefault="00DF654C">
                            <w:pPr>
                              <w:pStyle w:val="a3"/>
                              <w:tabs>
                                <w:tab w:val="left" w:pos="1101"/>
                                <w:tab w:val="left" w:pos="1702"/>
                              </w:tabs>
                              <w:overflowPunct w:val="0"/>
                              <w:spacing w:line="222" w:lineRule="exact"/>
                              <w:ind w:left="0"/>
                            </w:pP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>中華民國</w:t>
                            </w: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3" type="#_x0000_t202" style="position:absolute;margin-left:364.05pt;margin-top:352.9pt;width:96.05pt;height:11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" filled="f" stroked="f">
                <v:textbox inset="0,0,0,0">
                  <w:txbxContent>
                    <w:p w:rsidR="0014694D" w:rsidRDefault="00DF654C">
                      <w:pPr>
                        <w:pStyle w:val="a3"/>
                        <w:tabs>
                          <w:tab w:val="left" w:pos="1101"/>
                          <w:tab w:val="left" w:pos="1702"/>
                        </w:tabs>
                        <w:overflowPunct w:val="0"/>
                        <w:spacing w:line="222" w:lineRule="exact"/>
                        <w:ind w:left="0"/>
                      </w:pPr>
                      <w:r>
                        <w:rPr>
                          <w:position w:val="2"/>
                          <w:sz w:val="20"/>
                          <w:szCs w:val="20"/>
                        </w:rPr>
                        <w:t>中華民國</w:t>
                      </w:r>
                      <w:r>
                        <w:rPr>
                          <w:positio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position w:val="2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6147438</wp:posOffset>
                </wp:positionH>
                <wp:positionV relativeFrom="paragraph">
                  <wp:posOffset>4481831</wp:posOffset>
                </wp:positionV>
                <wp:extent cx="139702" cy="127001"/>
                <wp:effectExtent l="0" t="0" r="12698" b="6349"/>
                <wp:wrapNone/>
                <wp:docPr id="19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2" cy="127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4694D" w:rsidRDefault="00DF654C">
                            <w:pPr>
                              <w:pStyle w:val="a3"/>
                              <w:overflowPunct w:val="0"/>
                              <w:spacing w:line="199" w:lineRule="exact"/>
                              <w:ind w:left="0" w:firstLine="99"/>
                              <w:rPr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4" type="#_x0000_t202" style="position:absolute;margin-left:484.05pt;margin-top:352.9pt;width:11pt;height:10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" filled="f" stroked="f">
                <v:textbox inset="0,0,0,0">
                  <w:txbxContent>
                    <w:p w:rsidR="0014694D" w:rsidRDefault="00DF654C">
                      <w:pPr>
                        <w:pStyle w:val="a3"/>
                        <w:overflowPunct w:val="0"/>
                        <w:spacing w:line="199" w:lineRule="exact"/>
                        <w:ind w:left="0" w:firstLine="99"/>
                        <w:rPr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w w:val="99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6656703</wp:posOffset>
                </wp:positionH>
                <wp:positionV relativeFrom="paragraph">
                  <wp:posOffset>4481831</wp:posOffset>
                </wp:positionV>
                <wp:extent cx="139702" cy="127001"/>
                <wp:effectExtent l="0" t="0" r="12698" b="6349"/>
                <wp:wrapNone/>
                <wp:docPr id="2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2" cy="127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4694D" w:rsidRDefault="00DF654C">
                            <w:pPr>
                              <w:pStyle w:val="a3"/>
                              <w:overflowPunct w:val="0"/>
                              <w:spacing w:line="199" w:lineRule="exact"/>
                              <w:ind w:left="0"/>
                              <w:rPr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5" type="#_x0000_t202" style="position:absolute;margin-left:524.15pt;margin-top:352.9pt;width:11pt;height:10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" filled="f" stroked="f">
                <v:textbox inset="0,0,0,0">
                  <w:txbxContent>
                    <w:p w:rsidR="0014694D" w:rsidRDefault="00DF654C">
                      <w:pPr>
                        <w:pStyle w:val="a3"/>
                        <w:overflowPunct w:val="0"/>
                        <w:spacing w:line="199" w:lineRule="exact"/>
                        <w:ind w:left="0"/>
                        <w:rPr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w w:val="99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6837682</wp:posOffset>
                </wp:positionH>
                <wp:positionV relativeFrom="paragraph">
                  <wp:posOffset>102870</wp:posOffset>
                </wp:positionV>
                <wp:extent cx="12701" cy="4584701"/>
                <wp:effectExtent l="0" t="0" r="25399" b="25399"/>
                <wp:wrapNone/>
                <wp:docPr id="21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45847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0"/>
                            <a:gd name="f7" fmla="val 7221"/>
                            <a:gd name="f8" fmla="val 7220"/>
                            <a:gd name="f9" fmla="+- 0 0 -90"/>
                            <a:gd name="f10" fmla="*/ f3 1 20"/>
                            <a:gd name="f11" fmla="*/ f4 1 7221"/>
                            <a:gd name="f12" fmla="+- f7 0 f5"/>
                            <a:gd name="f13" fmla="+- f6 0 f5"/>
                            <a:gd name="f14" fmla="*/ f9 f0 1"/>
                            <a:gd name="f15" fmla="*/ f13 1 20"/>
                            <a:gd name="f16" fmla="*/ f12 1 7221"/>
                            <a:gd name="f17" fmla="*/ 0 f13 1"/>
                            <a:gd name="f18" fmla="*/ 0 f12 1"/>
                            <a:gd name="f19" fmla="*/ 7220 f12 1"/>
                            <a:gd name="f20" fmla="*/ f14 1 f2"/>
                            <a:gd name="f21" fmla="*/ f17 1 20"/>
                            <a:gd name="f22" fmla="*/ f18 1 7221"/>
                            <a:gd name="f23" fmla="*/ f19 1 7221"/>
                            <a:gd name="f24" fmla="*/ 0 1 f15"/>
                            <a:gd name="f25" fmla="*/ f6 1 f15"/>
                            <a:gd name="f26" fmla="*/ 0 1 f16"/>
                            <a:gd name="f27" fmla="*/ f7 1 f16"/>
                            <a:gd name="f28" fmla="+- f20 0 f1"/>
                            <a:gd name="f29" fmla="*/ f21 1 f15"/>
                            <a:gd name="f30" fmla="*/ f22 1 f16"/>
                            <a:gd name="f31" fmla="*/ f23 1 f16"/>
                            <a:gd name="f32" fmla="*/ f24 f10 1"/>
                            <a:gd name="f33" fmla="*/ f25 f10 1"/>
                            <a:gd name="f34" fmla="*/ f27 f11 1"/>
                            <a:gd name="f35" fmla="*/ f26 f11 1"/>
                            <a:gd name="f36" fmla="*/ f29 f10 1"/>
                            <a:gd name="f37" fmla="*/ f30 f11 1"/>
                            <a:gd name="f38" fmla="*/ f31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7"/>
                            </a:cxn>
                            <a:cxn ang="f28">
                              <a:pos x="f36" y="f38"/>
                            </a:cxn>
                          </a:cxnLst>
                          <a:rect l="f32" t="f35" r="f33" b="f34"/>
                          <a:pathLst>
                            <a:path w="20" h="7221">
                              <a:moveTo>
                                <a:pt x="f5" y="f5"/>
                              </a:moveTo>
                              <a:lnTo>
                                <a:pt x="f5" y="f8"/>
                              </a:lnTo>
                            </a:path>
                          </a:pathLst>
                        </a:cu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AFE66A" id="Freeform 22" o:spid="_x0000_s1026" style="position:absolute;margin-left:538.4pt;margin-top:8.1pt;width:1pt;height:36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,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" path="m,l,7220e" filled="f" strokeweight=".16942mm">
                <v:path arrowok="t" o:connecttype="custom" o:connectlocs="6351,0;12701,2292351;6351,4584701;0,2292351;0,0;0,4584066" o:connectangles="270,0,90,180,0,0" textboxrect="0,0,20,722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723262</wp:posOffset>
                </wp:positionH>
                <wp:positionV relativeFrom="paragraph">
                  <wp:posOffset>102870</wp:posOffset>
                </wp:positionV>
                <wp:extent cx="12701" cy="4584701"/>
                <wp:effectExtent l="0" t="0" r="25399" b="25399"/>
                <wp:wrapNone/>
                <wp:docPr id="22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45847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0"/>
                            <a:gd name="f7" fmla="val 7221"/>
                            <a:gd name="f8" fmla="val 7220"/>
                            <a:gd name="f9" fmla="+- 0 0 -90"/>
                            <a:gd name="f10" fmla="*/ f3 1 20"/>
                            <a:gd name="f11" fmla="*/ f4 1 7221"/>
                            <a:gd name="f12" fmla="+- f7 0 f5"/>
                            <a:gd name="f13" fmla="+- f6 0 f5"/>
                            <a:gd name="f14" fmla="*/ f9 f0 1"/>
                            <a:gd name="f15" fmla="*/ f13 1 20"/>
                            <a:gd name="f16" fmla="*/ f12 1 7221"/>
                            <a:gd name="f17" fmla="*/ 0 f13 1"/>
                            <a:gd name="f18" fmla="*/ 0 f12 1"/>
                            <a:gd name="f19" fmla="*/ 7220 f12 1"/>
                            <a:gd name="f20" fmla="*/ f14 1 f2"/>
                            <a:gd name="f21" fmla="*/ f17 1 20"/>
                            <a:gd name="f22" fmla="*/ f18 1 7221"/>
                            <a:gd name="f23" fmla="*/ f19 1 7221"/>
                            <a:gd name="f24" fmla="*/ 0 1 f15"/>
                            <a:gd name="f25" fmla="*/ f6 1 f15"/>
                            <a:gd name="f26" fmla="*/ 0 1 f16"/>
                            <a:gd name="f27" fmla="*/ f7 1 f16"/>
                            <a:gd name="f28" fmla="+- f20 0 f1"/>
                            <a:gd name="f29" fmla="*/ f21 1 f15"/>
                            <a:gd name="f30" fmla="*/ f22 1 f16"/>
                            <a:gd name="f31" fmla="*/ f23 1 f16"/>
                            <a:gd name="f32" fmla="*/ f24 f10 1"/>
                            <a:gd name="f33" fmla="*/ f25 f10 1"/>
                            <a:gd name="f34" fmla="*/ f27 f11 1"/>
                            <a:gd name="f35" fmla="*/ f26 f11 1"/>
                            <a:gd name="f36" fmla="*/ f29 f10 1"/>
                            <a:gd name="f37" fmla="*/ f30 f11 1"/>
                            <a:gd name="f38" fmla="*/ f31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7"/>
                            </a:cxn>
                            <a:cxn ang="f28">
                              <a:pos x="f36" y="f38"/>
                            </a:cxn>
                          </a:cxnLst>
                          <a:rect l="f32" t="f35" r="f33" b="f34"/>
                          <a:pathLst>
                            <a:path w="20" h="7221">
                              <a:moveTo>
                                <a:pt x="f5" y="f5"/>
                              </a:moveTo>
                              <a:lnTo>
                                <a:pt x="f5" y="f8"/>
                              </a:lnTo>
                            </a:path>
                          </a:pathLst>
                        </a:cu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E05DAC" id="Freeform 23" o:spid="_x0000_s1026" style="position:absolute;margin-left:56.95pt;margin-top:8.1pt;width:1pt;height:36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,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" path="m,l,7220e" filled="f" strokeweight=".16942mm">
                <v:path arrowok="t" o:connecttype="custom" o:connectlocs="6351,0;12701,2292351;6351,4584701;0,2292351;0,0;0,4584066" o:connectangles="270,0,90,180,0,0" textboxrect="0,0,20,722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726435</wp:posOffset>
                </wp:positionH>
                <wp:positionV relativeFrom="paragraph">
                  <wp:posOffset>106042</wp:posOffset>
                </wp:positionV>
                <wp:extent cx="6107433" cy="12701"/>
                <wp:effectExtent l="0" t="0" r="0" b="0"/>
                <wp:wrapNone/>
                <wp:docPr id="23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3" cy="127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619"/>
                            <a:gd name="f7" fmla="val 20"/>
                            <a:gd name="f8" fmla="val 9618"/>
                            <a:gd name="f9" fmla="+- 0 0 -90"/>
                            <a:gd name="f10" fmla="*/ f3 1 9619"/>
                            <a:gd name="f11" fmla="*/ f4 1 20"/>
                            <a:gd name="f12" fmla="+- f7 0 f5"/>
                            <a:gd name="f13" fmla="+- f6 0 f5"/>
                            <a:gd name="f14" fmla="*/ f9 f0 1"/>
                            <a:gd name="f15" fmla="*/ f13 1 9619"/>
                            <a:gd name="f16" fmla="*/ f12 1 20"/>
                            <a:gd name="f17" fmla="*/ 0 f13 1"/>
                            <a:gd name="f18" fmla="*/ 0 f12 1"/>
                            <a:gd name="f19" fmla="*/ 9618 f13 1"/>
                            <a:gd name="f20" fmla="*/ f14 1 f2"/>
                            <a:gd name="f21" fmla="*/ f17 1 9619"/>
                            <a:gd name="f22" fmla="*/ f18 1 20"/>
                            <a:gd name="f23" fmla="*/ f19 1 9619"/>
                            <a:gd name="f24" fmla="*/ 0 1 f15"/>
                            <a:gd name="f25" fmla="*/ f6 1 f15"/>
                            <a:gd name="f26" fmla="*/ 0 1 f16"/>
                            <a:gd name="f27" fmla="*/ f7 1 f16"/>
                            <a:gd name="f28" fmla="+- f20 0 f1"/>
                            <a:gd name="f29" fmla="*/ f21 1 f15"/>
                            <a:gd name="f30" fmla="*/ f22 1 f16"/>
                            <a:gd name="f31" fmla="*/ f23 1 f15"/>
                            <a:gd name="f32" fmla="*/ f24 f10 1"/>
                            <a:gd name="f33" fmla="*/ f25 f10 1"/>
                            <a:gd name="f34" fmla="*/ f27 f11 1"/>
                            <a:gd name="f35" fmla="*/ f26 f11 1"/>
                            <a:gd name="f36" fmla="*/ f29 f10 1"/>
                            <a:gd name="f37" fmla="*/ f30 f11 1"/>
                            <a:gd name="f38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7"/>
                            </a:cxn>
                            <a:cxn ang="f28">
                              <a:pos x="f38" y="f37"/>
                            </a:cxn>
                          </a:cxnLst>
                          <a:rect l="f32" t="f35" r="f33" b="f34"/>
                          <a:pathLst>
                            <a:path w="9619" h="2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DA1B54" id="Freeform 24" o:spid="_x0000_s1026" style="position:absolute;margin-left:57.2pt;margin-top:8.35pt;width:480.9pt;height: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" path="m,l9618,e" filled="f" strokeweight=".16942mm">
                <v:path arrowok="t" o:connecttype="custom" o:connectlocs="3053717,0;6107433,6351;3053717,12701;0,6351;0,0;6106798,0" o:connectangles="270,0,90,180,0,0" textboxrect="0,0,9619,20"/>
                <w10:wrap anchorx="page"/>
              </v:shape>
            </w:pict>
          </mc:Fallback>
        </mc:AlternateContent>
      </w:r>
    </w:p>
    <w:p w:rsidR="0014694D" w:rsidRDefault="00DF654C">
      <w:pPr>
        <w:pStyle w:val="a3"/>
        <w:overflowPunct w:val="0"/>
        <w:spacing w:before="24" w:line="249" w:lineRule="auto"/>
        <w:ind w:left="962" w:right="308" w:hanging="5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726435</wp:posOffset>
                </wp:positionH>
                <wp:positionV relativeFrom="paragraph">
                  <wp:posOffset>4614547</wp:posOffset>
                </wp:positionV>
                <wp:extent cx="6107433" cy="12701"/>
                <wp:effectExtent l="0" t="0" r="0" b="0"/>
                <wp:wrapNone/>
                <wp:docPr id="2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3" cy="127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619"/>
                            <a:gd name="f7" fmla="val 20"/>
                            <a:gd name="f8" fmla="val 9618"/>
                            <a:gd name="f9" fmla="+- 0 0 -90"/>
                            <a:gd name="f10" fmla="*/ f3 1 9619"/>
                            <a:gd name="f11" fmla="*/ f4 1 20"/>
                            <a:gd name="f12" fmla="+- f7 0 f5"/>
                            <a:gd name="f13" fmla="+- f6 0 f5"/>
                            <a:gd name="f14" fmla="*/ f9 f0 1"/>
                            <a:gd name="f15" fmla="*/ f13 1 9619"/>
                            <a:gd name="f16" fmla="*/ f12 1 20"/>
                            <a:gd name="f17" fmla="*/ 0 f13 1"/>
                            <a:gd name="f18" fmla="*/ 0 f12 1"/>
                            <a:gd name="f19" fmla="*/ 9618 f13 1"/>
                            <a:gd name="f20" fmla="*/ f14 1 f2"/>
                            <a:gd name="f21" fmla="*/ f17 1 9619"/>
                            <a:gd name="f22" fmla="*/ f18 1 20"/>
                            <a:gd name="f23" fmla="*/ f19 1 9619"/>
                            <a:gd name="f24" fmla="*/ 0 1 f15"/>
                            <a:gd name="f25" fmla="*/ f6 1 f15"/>
                            <a:gd name="f26" fmla="*/ 0 1 f16"/>
                            <a:gd name="f27" fmla="*/ f7 1 f16"/>
                            <a:gd name="f28" fmla="+- f20 0 f1"/>
                            <a:gd name="f29" fmla="*/ f21 1 f15"/>
                            <a:gd name="f30" fmla="*/ f22 1 f16"/>
                            <a:gd name="f31" fmla="*/ f23 1 f15"/>
                            <a:gd name="f32" fmla="*/ f24 f10 1"/>
                            <a:gd name="f33" fmla="*/ f25 f10 1"/>
                            <a:gd name="f34" fmla="*/ f27 f11 1"/>
                            <a:gd name="f35" fmla="*/ f26 f11 1"/>
                            <a:gd name="f36" fmla="*/ f29 f10 1"/>
                            <a:gd name="f37" fmla="*/ f30 f11 1"/>
                            <a:gd name="f38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7"/>
                            </a:cxn>
                            <a:cxn ang="f28">
                              <a:pos x="f38" y="f37"/>
                            </a:cxn>
                          </a:cxnLst>
                          <a:rect l="f32" t="f35" r="f33" b="f34"/>
                          <a:pathLst>
                            <a:path w="9619" h="2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609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7CE0D8" id="Freeform 25" o:spid="_x0000_s1026" style="position:absolute;margin-left:57.2pt;margin-top:363.35pt;width:480.9pt;height: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" path="m,l9618,e" filled="f" strokeweight=".16942mm">
                <v:path arrowok="t" o:connecttype="custom" o:connectlocs="3053717,0;6107433,6351;3053717,12701;0,6351;0,0;6106798,0" o:connectangles="270,0,90,180,0,0" textboxrect="0,0,9619,20"/>
                <w10:wrap anchorx="page"/>
              </v:shape>
            </w:pict>
          </mc:Fallback>
        </mc:AlternateContent>
      </w:r>
    </w:p>
    <w:p w:rsidR="0014694D" w:rsidRDefault="00DF654C">
      <w:pPr>
        <w:pStyle w:val="a3"/>
        <w:overflowPunct w:val="0"/>
        <w:spacing w:line="336" w:lineRule="exact"/>
        <w:ind w:left="426" w:right="4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臺北市《臺北建城</w:t>
      </w:r>
      <w:r>
        <w:rPr>
          <w:b/>
          <w:bCs/>
          <w:sz w:val="32"/>
          <w:szCs w:val="32"/>
        </w:rPr>
        <w:t>140‧</w:t>
      </w:r>
      <w:r>
        <w:rPr>
          <w:b/>
          <w:bCs/>
          <w:sz w:val="32"/>
          <w:szCs w:val="32"/>
        </w:rPr>
        <w:t>畫話臺北》學習計畫</w:t>
      </w:r>
    </w:p>
    <w:p w:rsidR="0014694D" w:rsidRDefault="00DF654C">
      <w:pPr>
        <w:pStyle w:val="a3"/>
        <w:overflowPunct w:val="0"/>
        <w:spacing w:before="9"/>
        <w:ind w:left="1887" w:right="18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作品授權無償使用同意書</w:t>
      </w:r>
    </w:p>
    <w:p w:rsidR="0014694D" w:rsidRDefault="0014694D">
      <w:pPr>
        <w:pStyle w:val="a3"/>
        <w:overflowPunct w:val="0"/>
        <w:spacing w:before="20"/>
        <w:ind w:left="0"/>
        <w:rPr>
          <w:sz w:val="22"/>
          <w:szCs w:val="22"/>
        </w:rPr>
      </w:pPr>
    </w:p>
    <w:p w:rsidR="0014694D" w:rsidRDefault="00DF654C">
      <w:pPr>
        <w:pStyle w:val="a3"/>
        <w:overflowPunct w:val="0"/>
        <w:spacing w:before="20"/>
        <w:ind w:left="425" w:right="572"/>
      </w:pPr>
      <w:r>
        <w:rPr>
          <w:sz w:val="32"/>
          <w:szCs w:val="32"/>
        </w:rPr>
        <w:t>立書人</w:t>
      </w:r>
      <w:r>
        <w:rPr>
          <w:sz w:val="32"/>
          <w:szCs w:val="32"/>
        </w:rPr>
        <w:t xml:space="preserve">            </w:t>
      </w:r>
      <w:r>
        <w:t>，臺北市</w:t>
      </w:r>
      <w:r>
        <w:rPr>
          <w:u w:val="single"/>
        </w:rPr>
        <w:t xml:space="preserve">          </w:t>
      </w:r>
      <w:r>
        <w:t>區</w:t>
      </w:r>
      <w:r>
        <w:rPr>
          <w:u w:val="single"/>
        </w:rPr>
        <w:t xml:space="preserve">            </w:t>
      </w:r>
      <w:r>
        <w:t>國民小學</w:t>
      </w:r>
    </w:p>
    <w:p w:rsidR="0014694D" w:rsidRDefault="0014694D">
      <w:pPr>
        <w:pStyle w:val="a3"/>
        <w:overflowPunct w:val="0"/>
        <w:spacing w:before="20"/>
        <w:ind w:left="425" w:right="572"/>
      </w:pPr>
    </w:p>
    <w:p w:rsidR="0014694D" w:rsidRDefault="00DF654C">
      <w:pPr>
        <w:pStyle w:val="a3"/>
        <w:overflowPunct w:val="0"/>
        <w:spacing w:before="20"/>
        <w:ind w:left="425" w:right="572"/>
      </w:pPr>
      <w:r>
        <w:t>組別：</w:t>
      </w:r>
      <w:r>
        <w:rPr>
          <w:w w:val="95"/>
        </w:rPr>
        <w:t>□</w:t>
      </w:r>
      <w:r>
        <w:rPr>
          <w:w w:val="95"/>
        </w:rPr>
        <w:t>國小高年級組</w:t>
      </w:r>
      <w:r>
        <w:rPr>
          <w:w w:val="95"/>
        </w:rPr>
        <w:t xml:space="preserve">    □</w:t>
      </w:r>
      <w:r>
        <w:rPr>
          <w:w w:val="95"/>
        </w:rPr>
        <w:t>國小中年級組</w:t>
      </w:r>
      <w:r>
        <w:rPr>
          <w:w w:val="95"/>
        </w:rPr>
        <w:t xml:space="preserve">    □</w:t>
      </w:r>
      <w:r>
        <w:rPr>
          <w:w w:val="95"/>
        </w:rPr>
        <w:t>國小低年級組</w:t>
      </w:r>
    </w:p>
    <w:p w:rsidR="0014694D" w:rsidRDefault="0014694D">
      <w:pPr>
        <w:pStyle w:val="a3"/>
        <w:overflowPunct w:val="0"/>
        <w:spacing w:before="20"/>
        <w:ind w:left="425" w:right="572"/>
        <w:rPr>
          <w:w w:val="95"/>
        </w:rPr>
      </w:pPr>
    </w:p>
    <w:p w:rsidR="0014694D" w:rsidRDefault="00DF654C">
      <w:pPr>
        <w:pStyle w:val="a3"/>
        <w:tabs>
          <w:tab w:val="left" w:pos="7336"/>
        </w:tabs>
        <w:overflowPunct w:val="0"/>
        <w:spacing w:before="121"/>
        <w:ind w:left="425" w:right="572"/>
      </w:pPr>
      <w:r>
        <w:rPr>
          <w:b/>
          <w:bCs/>
        </w:rPr>
        <w:t>作品名稱：</w:t>
      </w:r>
      <w:r>
        <w:rPr>
          <w:rFonts w:ascii="Times New Roman" w:hAnsi="Times New Roman" w:cs="Times New Roman"/>
          <w:b/>
          <w:bCs/>
          <w:w w:val="99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ab/>
      </w:r>
    </w:p>
    <w:p w:rsidR="0014694D" w:rsidRDefault="00DF654C">
      <w:pPr>
        <w:pStyle w:val="a3"/>
        <w:overflowPunct w:val="0"/>
        <w:spacing w:before="24" w:line="249" w:lineRule="auto"/>
        <w:ind w:left="428" w:right="290" w:hanging="1"/>
        <w:rPr>
          <w:sz w:val="32"/>
          <w:szCs w:val="32"/>
        </w:rPr>
      </w:pPr>
      <w:r>
        <w:rPr>
          <w:sz w:val="32"/>
          <w:szCs w:val="32"/>
        </w:rPr>
        <w:t>玆投稿臺北市《臺北建城</w:t>
      </w:r>
      <w:r>
        <w:rPr>
          <w:sz w:val="32"/>
          <w:szCs w:val="32"/>
        </w:rPr>
        <w:t>140‧</w:t>
      </w:r>
      <w:r>
        <w:rPr>
          <w:sz w:val="32"/>
          <w:szCs w:val="32"/>
        </w:rPr>
        <w:t>畫話臺北》學習計畫，本作品若經評選獲獎，作者同意無償授權由主辦單位以紙本、光碟或網頁等方式出版發行，並授權主辦單位運用於文宣、展覽或網站建置。</w:t>
      </w:r>
    </w:p>
    <w:p w:rsidR="0014694D" w:rsidRDefault="00DF654C">
      <w:pPr>
        <w:pStyle w:val="a3"/>
        <w:overflowPunct w:val="0"/>
        <w:spacing w:before="24" w:line="249" w:lineRule="auto"/>
        <w:ind w:left="962" w:right="308" w:hanging="588"/>
      </w:pPr>
      <w:r>
        <w:rPr>
          <w:sz w:val="24"/>
          <w:szCs w:val="24"/>
        </w:rPr>
        <w:t xml:space="preserve">  </w:t>
      </w:r>
    </w:p>
    <w:sectPr w:rsidR="0014694D">
      <w:pgSz w:w="11910" w:h="16840"/>
      <w:pgMar w:top="567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4C" w:rsidRDefault="00DF654C">
      <w:r>
        <w:separator/>
      </w:r>
    </w:p>
  </w:endnote>
  <w:endnote w:type="continuationSeparator" w:id="0">
    <w:p w:rsidR="00DF654C" w:rsidRDefault="00DF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特粗楷體">
    <w:altName w:val="Calibri"/>
    <w:charset w:val="00"/>
    <w:family w:val="script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4C" w:rsidRDefault="00DF654C">
      <w:r>
        <w:rPr>
          <w:color w:val="000000"/>
        </w:rPr>
        <w:separator/>
      </w:r>
    </w:p>
  </w:footnote>
  <w:footnote w:type="continuationSeparator" w:id="0">
    <w:p w:rsidR="00DF654C" w:rsidRDefault="00DF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7B0"/>
    <w:multiLevelType w:val="multilevel"/>
    <w:tmpl w:val="0DB2CDD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694D"/>
    <w:rsid w:val="0014694D"/>
    <w:rsid w:val="00DF654C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D8C3F-DCA4-4D4F-B7DB-7FA52BA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="26"/>
      <w:ind w:left="1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Body Text"/>
    <w:basedOn w:val="a"/>
    <w:pPr>
      <w:ind w:left="830"/>
    </w:pPr>
    <w:rPr>
      <w:sz w:val="28"/>
      <w:szCs w:val="28"/>
    </w:rPr>
  </w:style>
  <w:style w:type="character" w:customStyle="1" w:styleId="a4">
    <w:name w:val="本文 字元"/>
    <w:basedOn w:val="a0"/>
    <w:rPr>
      <w:rFonts w:ascii="標楷體" w:eastAsia="標楷體" w:hAnsi="標楷體" w:cs="標楷體"/>
      <w:kern w:val="0"/>
      <w:sz w:val="22"/>
    </w:rPr>
  </w:style>
  <w:style w:type="paragraph" w:styleId="a5">
    <w:name w:val="List Paragraph"/>
    <w:basedOn w:val="a"/>
    <w:rPr>
      <w:rFonts w:ascii="Times New Roman" w:eastAsia="新細明體" w:hAnsi="Times New Roman" w:cs="Times New Roman"/>
      <w:sz w:val="24"/>
      <w:szCs w:val="24"/>
    </w:rPr>
  </w:style>
  <w:style w:type="paragraph" w:customStyle="1" w:styleId="TableParagraph">
    <w:name w:val="Table Paragraph"/>
    <w:basedOn w:val="a"/>
    <w:pPr>
      <w:spacing w:before="26" w:line="354" w:lineRule="exact"/>
      <w:ind w:left="297"/>
      <w:jc w:val="center"/>
    </w:pPr>
    <w:rPr>
      <w:sz w:val="24"/>
      <w:szCs w:val="24"/>
    </w:rPr>
  </w:style>
  <w:style w:type="paragraph" w:styleId="a6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styleId="a8">
    <w:name w:val="Hyperlink"/>
    <w:basedOn w:val="a0"/>
    <w:rPr>
      <w:rFonts w:cs="Times New Roman"/>
      <w:color w:val="0563C1"/>
      <w:u w:val="single"/>
    </w:rPr>
  </w:style>
  <w:style w:type="character" w:styleId="a9">
    <w:name w:val="FollowedHyperlink"/>
    <w:basedOn w:val="a0"/>
    <w:rPr>
      <w:rFonts w:cs="Times New Roman"/>
      <w:color w:val="954F72"/>
      <w:u w:val="single"/>
    </w:rPr>
  </w:style>
  <w:style w:type="character" w:styleId="aa">
    <w:name w:val="Unresolved Mention"/>
    <w:basedOn w:val="a0"/>
    <w:rPr>
      <w:rFonts w:cs="Times New Roman"/>
      <w:color w:val="605E5C"/>
      <w:shd w:val="clear" w:color="auto" w:fill="E1DFDD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rFonts w:ascii="標楷體" w:eastAsia="標楷體" w:hAnsi="標楷體" w:cs="標楷體"/>
      <w:kern w:val="0"/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rFonts w:ascii="標楷體" w:eastAsia="標楷體" w:hAnsi="標楷體" w:cs="標楷體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gov.taipei/Content_List.aspx?n=B08F1FC3346C5FAD&amp;page=2&amp;PageSize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e.gov.taipei/News_Content.aspx?n=2B397AC8136A7801&amp;sms=78D644F2755ACCAA&amp;s=4B07AC8D0704B9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黃冠禎</dc:creator>
  <dc:description/>
  <cp:lastModifiedBy>szuyu</cp:lastModifiedBy>
  <cp:revision>2</cp:revision>
  <cp:lastPrinted>2024-06-03T02:53:00Z</cp:lastPrinted>
  <dcterms:created xsi:type="dcterms:W3CDTF">2024-10-15T05:24:00Z</dcterms:created>
  <dcterms:modified xsi:type="dcterms:W3CDTF">2024-10-15T05:24:00Z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