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08F" w:rsidRDefault="006A508F">
      <w:pPr>
        <w:rPr>
          <w:color w:val="000000"/>
        </w:rPr>
      </w:pPr>
      <w:bookmarkStart w:id="0" w:name="_GoBack"/>
      <w:bookmarkEnd w:id="0"/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925"/>
      </w:tblGrid>
      <w:tr w:rsidR="006A50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臺北市公立國民中小學教師申請英語能力檢核測驗報名費</w:t>
            </w:r>
          </w:p>
          <w:p w:rsidR="006A508F" w:rsidRDefault="002F75E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印領清冊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補助事由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擇一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:rsidR="006A508F" w:rsidRDefault="002F75E9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全民英檢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(GEPT)</w:t>
            </w:r>
            <w:r>
              <w:rPr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聽讀或口說或寫作中級通過，或聽讀說寫中級通過</w:t>
            </w:r>
          </w:p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多益測驗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(TOEIC)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聽力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275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分及閱讀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275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分通過</w:t>
            </w:r>
          </w:p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劍橋領思英語檢測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(Linguaskill)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聽讀皆達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140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分或口說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140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分或寫作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140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分通過</w:t>
            </w:r>
          </w:p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外語能力測驗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(FLPT)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筆試或口試或寫作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CEFR (B1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通過</w:t>
            </w:r>
          </w:p>
          <w:p w:rsidR="006A508F" w:rsidRDefault="002F75E9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其他英語檢測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:__________</w:t>
            </w:r>
            <w:r>
              <w:rPr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CEFR (B1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通過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依繳費收據金額補助，補助上限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2560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成績：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證書或成績單發布之日期：民國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113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(113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日至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服務單位：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國中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姓名：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職別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擇一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非英語科教師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英語科教學年資為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 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英語科教師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身份證字號：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手機號碼：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E-mail: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戶籍地址：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銀行名稱：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分行名稱：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受款人帳號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郵局需填局號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+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帳號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報名費用：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元整</w:t>
            </w:r>
          </w:p>
          <w:p w:rsidR="006A508F" w:rsidRDefault="002F75E9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申請補助金額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不含資料處理之相關手續費用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依繳費收據金額補助，補助上限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2560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6A50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8F" w:rsidRDefault="002F75E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申請人簽章：</w:t>
            </w:r>
          </w:p>
        </w:tc>
      </w:tr>
    </w:tbl>
    <w:p w:rsidR="006A508F" w:rsidRDefault="002F75E9">
      <w:r>
        <w:rPr>
          <w:rFonts w:ascii="標楷體" w:eastAsia="標楷體" w:hAnsi="標楷體"/>
          <w:color w:val="000000"/>
          <w:sz w:val="26"/>
          <w:szCs w:val="26"/>
        </w:rPr>
        <w:t>檢附文件：敬請於</w:t>
      </w:r>
      <w:r>
        <w:rPr>
          <w:rFonts w:ascii="標楷體" w:eastAsia="標楷體" w:hAnsi="標楷體"/>
          <w:color w:val="000000"/>
          <w:sz w:val="26"/>
          <w:szCs w:val="26"/>
        </w:rPr>
        <w:t>113</w:t>
      </w:r>
      <w:r>
        <w:rPr>
          <w:rFonts w:ascii="標楷體" w:eastAsia="標楷體" w:hAnsi="標楷體"/>
          <w:color w:val="000000"/>
          <w:sz w:val="26"/>
          <w:szCs w:val="26"/>
        </w:rPr>
        <w:t>年</w:t>
      </w:r>
      <w:r>
        <w:rPr>
          <w:rFonts w:ascii="標楷體" w:eastAsia="標楷體" w:hAnsi="標楷體"/>
          <w:color w:val="000000"/>
          <w:sz w:val="26"/>
          <w:szCs w:val="26"/>
        </w:rPr>
        <w:t>11</w:t>
      </w:r>
      <w:r>
        <w:rPr>
          <w:rFonts w:ascii="標楷體" w:eastAsia="標楷體" w:hAnsi="標楷體"/>
          <w:color w:val="000000"/>
          <w:sz w:val="26"/>
          <w:szCs w:val="26"/>
        </w:rPr>
        <w:t>月</w:t>
      </w:r>
      <w:r>
        <w:rPr>
          <w:rFonts w:ascii="標楷體" w:eastAsia="標楷體" w:hAnsi="標楷體"/>
          <w:color w:val="000000"/>
          <w:sz w:val="26"/>
          <w:szCs w:val="26"/>
        </w:rPr>
        <w:t>30</w:t>
      </w:r>
      <w:r>
        <w:rPr>
          <w:rFonts w:ascii="標楷體" w:eastAsia="標楷體" w:hAnsi="標楷體"/>
          <w:color w:val="000000"/>
          <w:sz w:val="26"/>
          <w:szCs w:val="26"/>
        </w:rPr>
        <w:t>日前，寄至博愛</w:t>
      </w:r>
      <w:r>
        <w:rPr>
          <w:rFonts w:ascii="標楷體" w:eastAsia="標楷體" w:hAnsi="標楷體"/>
          <w:color w:val="000000"/>
          <w:sz w:val="26"/>
          <w:szCs w:val="26"/>
          <w:lang w:eastAsia="zh-HK"/>
        </w:rPr>
        <w:t>國小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聯絡箱</w:t>
      </w:r>
      <w:r>
        <w:rPr>
          <w:rFonts w:ascii="標楷體" w:eastAsia="標楷體" w:hAnsi="標楷體"/>
          <w:color w:val="000000"/>
          <w:sz w:val="26"/>
          <w:szCs w:val="26"/>
        </w:rPr>
        <w:t>17</w:t>
      </w:r>
      <w:r>
        <w:rPr>
          <w:rFonts w:ascii="標楷體" w:eastAsia="標楷體" w:hAnsi="標楷體"/>
          <w:color w:val="000000"/>
          <w:sz w:val="26"/>
          <w:szCs w:val="26"/>
        </w:rPr>
        <w:t>號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收件人</w:t>
      </w:r>
      <w:r>
        <w:rPr>
          <w:rFonts w:ascii="標楷體" w:eastAsia="標楷體" w:hAnsi="標楷體"/>
          <w:color w:val="000000"/>
          <w:sz w:val="26"/>
          <w:szCs w:val="26"/>
        </w:rPr>
        <w:t>:</w:t>
      </w:r>
      <w:r>
        <w:rPr>
          <w:rFonts w:ascii="標楷體" w:eastAsia="標楷體" w:hAnsi="標楷體"/>
          <w:color w:val="000000"/>
          <w:sz w:val="26"/>
          <w:szCs w:val="26"/>
        </w:rPr>
        <w:t>臺北市英語教育資源中心徐曼榕老師</w:t>
      </w:r>
      <w:r>
        <w:rPr>
          <w:rFonts w:ascii="標楷體" w:eastAsia="標楷體" w:hAnsi="標楷體"/>
          <w:color w:val="000000"/>
          <w:sz w:val="26"/>
          <w:szCs w:val="26"/>
          <w:lang w:eastAsia="zh-HK"/>
        </w:rPr>
        <w:t>。</w:t>
      </w:r>
    </w:p>
    <w:p w:rsidR="006A508F" w:rsidRDefault="002F75E9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英檢合格證書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或成績證明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影本。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請加註與正本相符及由教師本人簽章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6A508F" w:rsidRDefault="002F75E9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color w:val="000000"/>
          <w:sz w:val="26"/>
          <w:szCs w:val="26"/>
        </w:rPr>
        <w:t>繳費收據。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請加註與正本相符及由教師本人簽章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6A508F" w:rsidRDefault="002F75E9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印領清冊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上列表格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6A508F" w:rsidRDefault="002F75E9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color w:val="000000"/>
          <w:sz w:val="26"/>
          <w:szCs w:val="26"/>
        </w:rPr>
        <w:t>存摺封面影本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影本須能清晰辨認銀行代號、帳號及戶名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sectPr w:rsidR="006A508F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E9" w:rsidRDefault="002F75E9">
      <w:r>
        <w:separator/>
      </w:r>
    </w:p>
  </w:endnote>
  <w:endnote w:type="continuationSeparator" w:id="0">
    <w:p w:rsidR="002F75E9" w:rsidRDefault="002F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E9" w:rsidRDefault="002F75E9">
      <w:r>
        <w:rPr>
          <w:color w:val="000000"/>
        </w:rPr>
        <w:separator/>
      </w:r>
    </w:p>
  </w:footnote>
  <w:footnote w:type="continuationSeparator" w:id="0">
    <w:p w:rsidR="002F75E9" w:rsidRDefault="002F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12FAC"/>
    <w:multiLevelType w:val="multilevel"/>
    <w:tmpl w:val="1D909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508F"/>
    <w:rsid w:val="002F75E9"/>
    <w:rsid w:val="006A508F"/>
    <w:rsid w:val="00F2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D1066-4EE4-4115-8F65-C417B5DC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徐曼榕</dc:creator>
  <dc:description/>
  <cp:lastModifiedBy>szuyu</cp:lastModifiedBy>
  <cp:revision>2</cp:revision>
  <cp:lastPrinted>2020-10-18T08:27:00Z</cp:lastPrinted>
  <dcterms:created xsi:type="dcterms:W3CDTF">2024-10-15T05:20:00Z</dcterms:created>
  <dcterms:modified xsi:type="dcterms:W3CDTF">2024-10-15T05:20:00Z</dcterms:modified>
</cp:coreProperties>
</file>