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06" w:rsidRDefault="00192148">
      <w:pPr>
        <w:pStyle w:val="1"/>
        <w:spacing w:before="12" w:line="340" w:lineRule="auto"/>
        <w:ind w:right="8281"/>
      </w:pPr>
      <w:bookmarkStart w:id="0" w:name="_GoBack"/>
      <w:bookmarkEnd w:id="0"/>
      <w:r>
        <w:t>附件一</w:t>
      </w:r>
      <w:r>
        <w:t xml:space="preserve"> </w:t>
      </w:r>
      <w:r>
        <w:rPr>
          <w:spacing w:val="-5"/>
        </w:rPr>
        <w:t>教案格式</w:t>
      </w:r>
    </w:p>
    <w:p w:rsidR="00441206" w:rsidRDefault="00192148">
      <w:pPr>
        <w:spacing w:before="262" w:line="254" w:lineRule="auto"/>
        <w:ind w:left="840" w:right="7955"/>
        <w:jc w:val="both"/>
      </w:pPr>
      <w:r>
        <w:rPr>
          <w:b/>
          <w:spacing w:val="-8"/>
          <w:sz w:val="24"/>
        </w:rPr>
        <w:t>一、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sz w:val="24"/>
        </w:rPr>
        <w:t>教案名稱：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sz w:val="24"/>
        </w:rPr>
        <w:t>二、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sz w:val="24"/>
        </w:rPr>
        <w:t>設計理念：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sz w:val="24"/>
        </w:rPr>
        <w:t>三、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sz w:val="24"/>
        </w:rPr>
        <w:t>設計架構：</w:t>
      </w:r>
    </w:p>
    <w:p w:rsidR="00441206" w:rsidRDefault="00192148">
      <w:pPr>
        <w:spacing w:before="3"/>
        <w:ind w:left="840"/>
        <w:jc w:val="both"/>
        <w:rPr>
          <w:b/>
          <w:sz w:val="24"/>
        </w:rPr>
      </w:pPr>
      <w:r>
        <w:rPr>
          <w:b/>
          <w:sz w:val="24"/>
        </w:rPr>
        <w:t>四、</w:t>
      </w:r>
      <w:r>
        <w:rPr>
          <w:b/>
          <w:sz w:val="24"/>
        </w:rPr>
        <w:t xml:space="preserve"> </w:t>
      </w:r>
      <w:r>
        <w:rPr>
          <w:b/>
          <w:sz w:val="24"/>
        </w:rPr>
        <w:t>教學活動設計：</w:t>
      </w:r>
    </w:p>
    <w:p w:rsidR="00441206" w:rsidRDefault="00441206">
      <w:pPr>
        <w:pStyle w:val="a3"/>
        <w:spacing w:before="8"/>
        <w:rPr>
          <w:b/>
          <w:sz w:val="26"/>
        </w:rPr>
      </w:pPr>
    </w:p>
    <w:tbl>
      <w:tblPr>
        <w:tblW w:w="975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825"/>
        <w:gridCol w:w="352"/>
        <w:gridCol w:w="3231"/>
        <w:gridCol w:w="408"/>
        <w:gridCol w:w="725"/>
        <w:gridCol w:w="130"/>
        <w:gridCol w:w="1290"/>
        <w:gridCol w:w="1928"/>
      </w:tblGrid>
      <w:tr w:rsidR="0044120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領域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科目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實施年級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z w:val="24"/>
              </w:rPr>
              <w:t>總節數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tabs>
                <w:tab w:val="left" w:pos="958"/>
                <w:tab w:val="left" w:pos="2039"/>
              </w:tabs>
              <w:spacing w:line="292" w:lineRule="exact"/>
              <w:ind w:left="119"/>
            </w:pPr>
            <w:r>
              <w:rPr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分鐘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12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單元名稱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751" w:type="dxa"/>
            <w:gridSpan w:val="9"/>
            <w:tcBorders>
              <w:top w:val="doub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設計依據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44120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41206" w:rsidRDefault="00192148">
            <w:pPr>
              <w:pStyle w:val="TableParagraph"/>
              <w:spacing w:line="220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學習重點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192148">
            <w:pPr>
              <w:pStyle w:val="TableParagraph"/>
              <w:spacing w:before="170"/>
              <w:ind w:left="117"/>
              <w:rPr>
                <w:sz w:val="24"/>
              </w:rPr>
            </w:pPr>
            <w:r>
              <w:rPr>
                <w:sz w:val="24"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"/>
              </w:tabs>
              <w:spacing w:before="11" w:line="254" w:lineRule="auto"/>
              <w:ind w:right="90"/>
            </w:pPr>
            <w:r>
              <w:rPr>
                <w:spacing w:val="2"/>
                <w:sz w:val="24"/>
              </w:rPr>
              <w:t>列出相關的學習表現，且能</w:t>
            </w:r>
            <w:r>
              <w:rPr>
                <w:sz w:val="24"/>
              </w:rPr>
              <w:t>具體表現在學習目標上。</w:t>
            </w:r>
          </w:p>
          <w:p w:rsidR="00441206" w:rsidRDefault="00192148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"/>
              </w:tabs>
              <w:spacing w:line="303" w:lineRule="exact"/>
              <w:ind w:hanging="484"/>
            </w:pPr>
            <w:r>
              <w:rPr>
                <w:spacing w:val="3"/>
                <w:sz w:val="24"/>
              </w:rPr>
              <w:t>學習表現與學習內容需能明</w:t>
            </w:r>
          </w:p>
          <w:p w:rsidR="00441206" w:rsidRDefault="00192148">
            <w:pPr>
              <w:pStyle w:val="TableParagraph"/>
              <w:spacing w:line="293" w:lineRule="exact"/>
              <w:ind w:left="599"/>
              <w:rPr>
                <w:sz w:val="24"/>
              </w:rPr>
            </w:pPr>
            <w:r>
              <w:rPr>
                <w:sz w:val="24"/>
              </w:rPr>
              <w:t>確地連結。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44120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41206" w:rsidRDefault="00192148">
            <w:pPr>
              <w:pStyle w:val="TableParagraph"/>
              <w:spacing w:line="220" w:lineRule="auto"/>
              <w:ind w:left="116" w:right="246"/>
              <w:rPr>
                <w:sz w:val="24"/>
              </w:rPr>
            </w:pPr>
            <w:r>
              <w:rPr>
                <w:sz w:val="24"/>
              </w:rPr>
              <w:t>核心素養</w:t>
            </w:r>
          </w:p>
        </w:tc>
        <w:tc>
          <w:tcPr>
            <w:tcW w:w="3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2"/>
              </w:numPr>
              <w:tabs>
                <w:tab w:val="left" w:pos="1"/>
              </w:tabs>
              <w:spacing w:before="11" w:line="254" w:lineRule="auto"/>
              <w:ind w:right="79"/>
              <w:jc w:val="both"/>
            </w:pPr>
            <w:r>
              <w:rPr>
                <w:spacing w:val="7"/>
                <w:sz w:val="24"/>
              </w:rPr>
              <w:t>總綱及領</w:t>
            </w:r>
            <w:r>
              <w:rPr>
                <w:spacing w:val="7"/>
                <w:sz w:val="24"/>
              </w:rPr>
              <w:t>(</w:t>
            </w:r>
            <w:r>
              <w:rPr>
                <w:spacing w:val="7"/>
                <w:sz w:val="24"/>
              </w:rPr>
              <w:t>課綱</w:t>
            </w:r>
            <w:r>
              <w:rPr>
                <w:spacing w:val="7"/>
                <w:sz w:val="24"/>
              </w:rPr>
              <w:t>)</w:t>
            </w:r>
            <w:r>
              <w:rPr>
                <w:spacing w:val="7"/>
                <w:sz w:val="24"/>
              </w:rPr>
              <w:t>核心素</w:t>
            </w:r>
            <w:r>
              <w:rPr>
                <w:sz w:val="24"/>
              </w:rPr>
              <w:t>養說明。</w:t>
            </w:r>
          </w:p>
          <w:p w:rsidR="00441206" w:rsidRDefault="00192148">
            <w:pPr>
              <w:pStyle w:val="TableParagraph"/>
              <w:numPr>
                <w:ilvl w:val="0"/>
                <w:numId w:val="2"/>
              </w:numPr>
              <w:tabs>
                <w:tab w:val="left" w:pos="1"/>
              </w:tabs>
              <w:spacing w:before="2" w:line="254" w:lineRule="auto"/>
              <w:ind w:right="81"/>
              <w:jc w:val="both"/>
            </w:pPr>
            <w:r>
              <w:rPr>
                <w:spacing w:val="8"/>
                <w:sz w:val="24"/>
              </w:rPr>
              <w:t>僅列舉出高度相關之領</w:t>
            </w:r>
            <w:r>
              <w:rPr>
                <w:spacing w:val="36"/>
                <w:sz w:val="24"/>
              </w:rPr>
              <w:t>綱核心素養精神與意</w:t>
            </w:r>
            <w:r>
              <w:rPr>
                <w:sz w:val="24"/>
              </w:rPr>
              <w:t>涵。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8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441206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206" w:rsidRDefault="0019214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1"/>
              </w:tabs>
              <w:spacing w:before="31" w:line="254" w:lineRule="auto"/>
              <w:ind w:right="90"/>
            </w:pPr>
            <w:r>
              <w:rPr>
                <w:spacing w:val="2"/>
                <w:sz w:val="24"/>
              </w:rPr>
              <w:t>列出相關的學習內容，且能</w:t>
            </w:r>
            <w:r>
              <w:rPr>
                <w:sz w:val="24"/>
              </w:rPr>
              <w:t>具體表現在學習目標上。</w:t>
            </w:r>
          </w:p>
          <w:p w:rsidR="00441206" w:rsidRDefault="00192148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1"/>
              </w:tabs>
              <w:spacing w:before="1"/>
              <w:ind w:hanging="484"/>
            </w:pPr>
            <w:r>
              <w:rPr>
                <w:spacing w:val="3"/>
                <w:sz w:val="24"/>
              </w:rPr>
              <w:t>學習表現與學習內容需能明</w:t>
            </w:r>
          </w:p>
          <w:p w:rsidR="00441206" w:rsidRDefault="00192148">
            <w:pPr>
              <w:pStyle w:val="TableParagraph"/>
              <w:spacing w:before="25" w:line="328" w:lineRule="exact"/>
              <w:ind w:left="599"/>
              <w:rPr>
                <w:sz w:val="24"/>
              </w:rPr>
            </w:pPr>
            <w:r>
              <w:rPr>
                <w:sz w:val="24"/>
              </w:rPr>
              <w:t>確地連結。</w:t>
            </w: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rPr>
                <w:sz w:val="2"/>
                <w:szCs w:val="2"/>
              </w:rPr>
            </w:pP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b/>
                <w:sz w:val="24"/>
              </w:rPr>
            </w:pPr>
          </w:p>
          <w:p w:rsidR="00441206" w:rsidRDefault="0044120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441206" w:rsidRDefault="00192148">
            <w:pPr>
              <w:pStyle w:val="TableParagraph"/>
              <w:spacing w:line="220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議題融入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spacing w:before="8"/>
              <w:rPr>
                <w:b/>
                <w:sz w:val="26"/>
              </w:rPr>
            </w:pPr>
          </w:p>
          <w:p w:rsidR="00441206" w:rsidRDefault="0019214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實質內涵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4"/>
              </w:numPr>
              <w:tabs>
                <w:tab w:val="left" w:pos="0"/>
                <w:tab w:val="left" w:pos="1"/>
              </w:tabs>
              <w:spacing w:before="11" w:line="254" w:lineRule="auto"/>
              <w:ind w:right="80"/>
            </w:pPr>
            <w:r>
              <w:rPr>
                <w:spacing w:val="-1"/>
                <w:sz w:val="24"/>
              </w:rPr>
              <w:t>以總綱十九項議題為考量、並落實議題核心精神，建議列出將融入</w:t>
            </w:r>
            <w:r>
              <w:rPr>
                <w:sz w:val="24"/>
              </w:rPr>
              <w:t>的議題實質內容。</w:t>
            </w:r>
          </w:p>
          <w:p w:rsidR="00441206" w:rsidRDefault="00192148">
            <w:pPr>
              <w:pStyle w:val="TableParagraph"/>
              <w:numPr>
                <w:ilvl w:val="0"/>
                <w:numId w:val="4"/>
              </w:numPr>
              <w:tabs>
                <w:tab w:val="left" w:pos="0"/>
                <w:tab w:val="left" w:pos="1"/>
              </w:tabs>
              <w:spacing w:before="2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議題融入不是必要的項目，可視需要再列出。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8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spacing w:before="8"/>
              <w:rPr>
                <w:b/>
                <w:sz w:val="16"/>
              </w:rPr>
            </w:pPr>
          </w:p>
          <w:p w:rsidR="00441206" w:rsidRDefault="00192148">
            <w:pPr>
              <w:pStyle w:val="TableParagraph"/>
              <w:spacing w:before="1" w:line="220" w:lineRule="auto"/>
              <w:ind w:left="117" w:right="87"/>
              <w:rPr>
                <w:sz w:val="24"/>
              </w:rPr>
            </w:pPr>
            <w:r>
              <w:rPr>
                <w:sz w:val="24"/>
              </w:rPr>
              <w:t>所融入之學習重點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1"/>
              </w:tabs>
              <w:spacing w:before="12" w:line="254" w:lineRule="auto"/>
              <w:ind w:right="19"/>
            </w:pPr>
            <w:r>
              <w:rPr>
                <w:spacing w:val="-7"/>
                <w:sz w:val="24"/>
              </w:rPr>
              <w:t>列出示例中融入之學習重點</w:t>
            </w:r>
            <w:r>
              <w:rPr>
                <w:spacing w:val="-7"/>
                <w:sz w:val="24"/>
              </w:rPr>
              <w:t>(</w:t>
            </w:r>
            <w:r>
              <w:rPr>
                <w:spacing w:val="-7"/>
                <w:sz w:val="24"/>
              </w:rPr>
              <w:t>學習表現與學習內容</w:t>
            </w:r>
            <w:r>
              <w:rPr>
                <w:spacing w:val="-7"/>
                <w:sz w:val="24"/>
              </w:rPr>
              <w:t>)</w:t>
            </w:r>
            <w:r>
              <w:rPr>
                <w:spacing w:val="-7"/>
                <w:sz w:val="24"/>
              </w:rPr>
              <w:t>，以及融入說明，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建議同時於教學活動設計之備註欄說明。</w:t>
            </w:r>
          </w:p>
          <w:p w:rsidR="00441206" w:rsidRDefault="00192148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1"/>
              </w:tabs>
              <w:spacing w:before="1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若有議題融入再列出此欄。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z w:val="24"/>
              </w:rPr>
              <w:t>與其他領域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科目</w:t>
            </w:r>
          </w:p>
          <w:p w:rsidR="00441206" w:rsidRDefault="001921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的連結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6"/>
              </w:numPr>
              <w:tabs>
                <w:tab w:val="left" w:pos="0"/>
                <w:tab w:val="left" w:pos="1"/>
              </w:tabs>
              <w:spacing w:before="14"/>
              <w:ind w:hanging="484"/>
              <w:rPr>
                <w:sz w:val="24"/>
              </w:rPr>
            </w:pPr>
            <w:r>
              <w:rPr>
                <w:sz w:val="24"/>
              </w:rPr>
              <w:t>與其他領域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科目的連結不是必要的項目，可視需要再列出。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教材來源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12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教學設備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資源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751" w:type="dxa"/>
            <w:gridSpan w:val="9"/>
            <w:tcBorders>
              <w:top w:val="doub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學習目標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9751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"/>
              </w:tabs>
              <w:spacing w:before="11"/>
              <w:ind w:hanging="481"/>
              <w:rPr>
                <w:sz w:val="24"/>
              </w:rPr>
            </w:pPr>
            <w:r>
              <w:rPr>
                <w:sz w:val="24"/>
              </w:rPr>
              <w:t>以淺顯易懂文字說明各單元學習目標。</w:t>
            </w:r>
          </w:p>
          <w:p w:rsidR="00441206" w:rsidRDefault="00192148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"/>
              </w:tabs>
              <w:spacing w:before="25" w:line="254" w:lineRule="auto"/>
              <w:ind w:right="251"/>
            </w:pPr>
            <w:r>
              <w:rPr>
                <w:spacing w:val="-1"/>
                <w:sz w:val="24"/>
              </w:rPr>
              <w:t>建議配合「學習表現及學習內容雙向細目表」之內容，提供更完整的素養導向編寫原</w:t>
            </w:r>
            <w:r>
              <w:rPr>
                <w:sz w:val="24"/>
              </w:rPr>
              <w:t>則與示例的連結。</w:t>
            </w:r>
          </w:p>
          <w:p w:rsidR="00441206" w:rsidRDefault="00192148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"/>
              </w:tabs>
              <w:spacing w:before="2" w:line="327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可參考「素養導向教材編寫原則之學習表現與學習內容雙向細目表」之編寫方法。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before="14"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教學活動設計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5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教學活動內容及實施方式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1" w:lineRule="exact"/>
              <w:ind w:left="116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291" w:lineRule="exact"/>
              <w:ind w:left="115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</w:tbl>
    <w:p w:rsidR="00000000" w:rsidRDefault="00192148">
      <w:pPr>
        <w:rPr>
          <w:vanish/>
        </w:rPr>
        <w:sectPr w:rsidR="00000000">
          <w:footerReference w:type="default" r:id="rId7"/>
          <w:pgSz w:w="11910" w:h="16840"/>
          <w:pgMar w:top="1520" w:right="380" w:bottom="1520" w:left="960" w:header="0" w:footer="1333" w:gutter="0"/>
          <w:cols w:space="720"/>
        </w:sectPr>
      </w:pPr>
    </w:p>
    <w:tbl>
      <w:tblPr>
        <w:tblW w:w="9750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4"/>
        <w:gridCol w:w="1289"/>
        <w:gridCol w:w="1927"/>
      </w:tblGrid>
      <w:tr w:rsidR="00441206">
        <w:tblPrEx>
          <w:tblCellMar>
            <w:top w:w="0" w:type="dxa"/>
            <w:bottom w:w="0" w:type="dxa"/>
          </w:tblCellMar>
        </w:tblPrEx>
        <w:trPr>
          <w:trHeight w:val="9723"/>
        </w:trPr>
        <w:tc>
          <w:tcPr>
            <w:tcW w:w="65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rPr>
                <w:b/>
                <w:sz w:val="26"/>
              </w:rPr>
            </w:pPr>
          </w:p>
          <w:p w:rsidR="00441206" w:rsidRDefault="0044120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41206" w:rsidRDefault="00192148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before="1"/>
              <w:ind w:left="587" w:hanging="481"/>
              <w:jc w:val="both"/>
            </w:pPr>
            <w:r>
              <w:rPr>
                <w:spacing w:val="-10"/>
                <w:sz w:val="24"/>
              </w:rPr>
              <w:t>建議分為三活動步驟：引起動機、課程活動、綜合活動。</w:t>
            </w:r>
          </w:p>
          <w:p w:rsidR="00441206" w:rsidRDefault="00192148">
            <w:pPr>
              <w:pStyle w:val="TableParagraph"/>
              <w:numPr>
                <w:ilvl w:val="0"/>
                <w:numId w:val="8"/>
              </w:numPr>
              <w:tabs>
                <w:tab w:val="left" w:pos="1"/>
              </w:tabs>
              <w:spacing w:before="24"/>
              <w:ind w:hanging="484"/>
              <w:jc w:val="both"/>
            </w:pPr>
            <w:r>
              <w:rPr>
                <w:spacing w:val="-9"/>
                <w:sz w:val="24"/>
              </w:rPr>
              <w:t>摘要學習活動內容即可，呈現合呼素養導向教學的內涵。</w:t>
            </w:r>
          </w:p>
          <w:p w:rsidR="00441206" w:rsidRDefault="00192148">
            <w:pPr>
              <w:pStyle w:val="TableParagraph"/>
              <w:numPr>
                <w:ilvl w:val="0"/>
                <w:numId w:val="8"/>
              </w:numPr>
              <w:tabs>
                <w:tab w:val="left" w:pos="1"/>
              </w:tabs>
              <w:spacing w:before="25" w:line="254" w:lineRule="auto"/>
              <w:ind w:right="89" w:hanging="483"/>
              <w:jc w:val="both"/>
            </w:pPr>
            <w:r>
              <w:rPr>
                <w:spacing w:val="-12"/>
                <w:sz w:val="24"/>
              </w:rPr>
              <w:t>學習活動略案可包括引起動機、發展活動、總結活動、評</w:t>
            </w:r>
            <w:r>
              <w:rPr>
                <w:sz w:val="24"/>
              </w:rPr>
              <w:t>量活動等內容，或以簡單的教學流程呈現。</w:t>
            </w:r>
          </w:p>
          <w:p w:rsidR="00441206" w:rsidRDefault="00192148">
            <w:pPr>
              <w:pStyle w:val="TableParagraph"/>
              <w:numPr>
                <w:ilvl w:val="0"/>
                <w:numId w:val="8"/>
              </w:numPr>
              <w:tabs>
                <w:tab w:val="left" w:pos="1"/>
              </w:tabs>
              <w:spacing w:before="2" w:line="254" w:lineRule="auto"/>
              <w:ind w:right="97" w:hanging="483"/>
              <w:jc w:val="both"/>
            </w:pPr>
            <w:r>
              <w:rPr>
                <w:spacing w:val="-1"/>
                <w:sz w:val="24"/>
              </w:rPr>
              <w:t>教學流程需落實素養導向教學之教材教法，掌握生活情</w:t>
            </w:r>
            <w:r>
              <w:rPr>
                <w:sz w:val="24"/>
              </w:rPr>
              <w:t>境與實踐等意涵。</w:t>
            </w:r>
          </w:p>
          <w:p w:rsidR="00441206" w:rsidRDefault="00192148">
            <w:pPr>
              <w:pStyle w:val="TableParagraph"/>
              <w:numPr>
                <w:ilvl w:val="0"/>
                <w:numId w:val="8"/>
              </w:numPr>
              <w:tabs>
                <w:tab w:val="left" w:pos="1"/>
              </w:tabs>
              <w:spacing w:before="1" w:line="254" w:lineRule="auto"/>
              <w:ind w:right="87" w:hanging="483"/>
              <w:jc w:val="both"/>
            </w:pPr>
            <w:r>
              <w:rPr>
                <w:sz w:val="24"/>
              </w:rPr>
              <w:t>前述之各個次單元不必全部列出，可挑選部份合適的次</w:t>
            </w:r>
            <w:r>
              <w:rPr>
                <w:spacing w:val="-15"/>
                <w:sz w:val="24"/>
              </w:rPr>
              <w:t>單元進行說明，重點在於完整說明各活動的組織架構，不</w:t>
            </w:r>
            <w:r>
              <w:rPr>
                <w:sz w:val="24"/>
              </w:rPr>
              <w:t>必窮盡敘述。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4412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before="13" w:line="254" w:lineRule="auto"/>
              <w:ind w:left="115" w:right="20"/>
              <w:jc w:val="both"/>
            </w:pPr>
            <w:r>
              <w:rPr>
                <w:spacing w:val="4"/>
                <w:sz w:val="24"/>
              </w:rPr>
              <w:t>可適時列出學習評量的方式，以及其他學習輔助</w:t>
            </w:r>
            <w:r>
              <w:rPr>
                <w:spacing w:val="-23"/>
                <w:sz w:val="24"/>
              </w:rPr>
              <w:t>事項，原則如下：</w:t>
            </w:r>
          </w:p>
          <w:p w:rsidR="00441206" w:rsidRDefault="00192148">
            <w:pPr>
              <w:pStyle w:val="TableParagraph"/>
              <w:numPr>
                <w:ilvl w:val="0"/>
                <w:numId w:val="9"/>
              </w:numPr>
              <w:tabs>
                <w:tab w:val="left" w:pos="1"/>
              </w:tabs>
              <w:spacing w:before="4" w:line="254" w:lineRule="auto"/>
              <w:ind w:right="73"/>
              <w:jc w:val="both"/>
            </w:pPr>
            <w:r>
              <w:rPr>
                <w:spacing w:val="3"/>
                <w:sz w:val="24"/>
              </w:rPr>
              <w:t>簡要說明各項教學活動評量內容，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提出可採行方法、重要過程、規準</w:t>
            </w:r>
            <w:r>
              <w:rPr>
                <w:sz w:val="24"/>
              </w:rPr>
              <w:t>等。</w:t>
            </w:r>
          </w:p>
          <w:p w:rsidR="00441206" w:rsidRDefault="00192148">
            <w:pPr>
              <w:pStyle w:val="TableParagraph"/>
              <w:numPr>
                <w:ilvl w:val="0"/>
                <w:numId w:val="9"/>
              </w:numPr>
              <w:tabs>
                <w:tab w:val="left" w:pos="0"/>
                <w:tab w:val="left" w:pos="1"/>
              </w:tabs>
              <w:spacing w:before="7" w:line="254" w:lineRule="auto"/>
              <w:ind w:right="-15"/>
            </w:pPr>
            <w:r>
              <w:rPr>
                <w:spacing w:val="7"/>
                <w:sz w:val="24"/>
              </w:rPr>
              <w:t>發展核心素養、學習重點與學習目標三者結合</w:t>
            </w:r>
            <w:r>
              <w:rPr>
                <w:spacing w:val="68"/>
                <w:sz w:val="24"/>
              </w:rPr>
              <w:t>的評量內容。</w:t>
            </w:r>
          </w:p>
          <w:p w:rsidR="00441206" w:rsidRDefault="00192148">
            <w:pPr>
              <w:pStyle w:val="TableParagraph"/>
              <w:numPr>
                <w:ilvl w:val="0"/>
                <w:numId w:val="9"/>
              </w:numPr>
              <w:tabs>
                <w:tab w:val="left" w:pos="1"/>
              </w:tabs>
              <w:spacing w:before="5" w:line="254" w:lineRule="auto"/>
              <w:ind w:right="37"/>
              <w:jc w:val="both"/>
            </w:pPr>
            <w:r>
              <w:rPr>
                <w:spacing w:val="7"/>
                <w:sz w:val="24"/>
              </w:rPr>
              <w:t>檢視學習目標、學習重</w:t>
            </w:r>
            <w:r>
              <w:rPr>
                <w:spacing w:val="38"/>
                <w:sz w:val="24"/>
              </w:rPr>
              <w:t>點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活動與</w:t>
            </w:r>
            <w:r>
              <w:rPr>
                <w:spacing w:val="7"/>
                <w:sz w:val="24"/>
              </w:rPr>
              <w:t>評量三者之</w:t>
            </w:r>
            <w:r>
              <w:rPr>
                <w:sz w:val="24"/>
              </w:rPr>
              <w:t>一致關係。</w:t>
            </w:r>
          </w:p>
          <w:p w:rsidR="00441206" w:rsidRDefault="00192148">
            <w:pPr>
              <w:pStyle w:val="TableParagraph"/>
              <w:numPr>
                <w:ilvl w:val="0"/>
                <w:numId w:val="9"/>
              </w:numPr>
              <w:tabs>
                <w:tab w:val="left" w:pos="1"/>
              </w:tabs>
              <w:spacing w:before="5" w:line="254" w:lineRule="auto"/>
              <w:ind w:right="73"/>
              <w:jc w:val="both"/>
            </w:pPr>
            <w:r>
              <w:rPr>
                <w:spacing w:val="3"/>
                <w:sz w:val="24"/>
              </w:rPr>
              <w:t>羅列評量工具，如學習單、檢核表或同儕互評</w:t>
            </w:r>
          </w:p>
          <w:p w:rsidR="00441206" w:rsidRDefault="00192148">
            <w:pPr>
              <w:pStyle w:val="TableParagraph"/>
              <w:spacing w:before="4" w:line="328" w:lineRule="exact"/>
              <w:ind w:left="595"/>
              <w:rPr>
                <w:sz w:val="24"/>
              </w:rPr>
            </w:pPr>
            <w:r>
              <w:rPr>
                <w:sz w:val="24"/>
              </w:rPr>
              <w:t>表等。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參考資料：</w:t>
            </w:r>
          </w:p>
          <w:p w:rsidR="00441206" w:rsidRDefault="00192148">
            <w:pPr>
              <w:pStyle w:val="TableParagraph"/>
              <w:spacing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請列出參考知識之來源，若無參考資料，請於附錄解釋相關之原住民族知識內涵。</w:t>
            </w:r>
          </w:p>
        </w:tc>
      </w:tr>
      <w:tr w:rsidR="00441206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206" w:rsidRDefault="00192148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附錄：</w:t>
            </w:r>
          </w:p>
          <w:p w:rsidR="00441206" w:rsidRDefault="00192148">
            <w:pPr>
              <w:pStyle w:val="TableParagraph"/>
              <w:spacing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列出與此示案有關之補充說明，尤其請補充學習內容條目中相關之原住民族知識內涵。</w:t>
            </w:r>
          </w:p>
        </w:tc>
      </w:tr>
    </w:tbl>
    <w:p w:rsidR="00441206" w:rsidRDefault="00441206">
      <w:pPr>
        <w:pStyle w:val="a3"/>
        <w:spacing w:before="12"/>
        <w:rPr>
          <w:b/>
          <w:sz w:val="22"/>
        </w:rPr>
      </w:pPr>
    </w:p>
    <w:p w:rsidR="00441206" w:rsidRDefault="00192148">
      <w:pPr>
        <w:spacing w:before="53"/>
        <w:ind w:left="840"/>
      </w:pPr>
      <w:r>
        <w:rPr>
          <w:b/>
          <w:sz w:val="24"/>
        </w:rPr>
        <w:t>五、</w:t>
      </w:r>
      <w:r>
        <w:rPr>
          <w:b/>
          <w:sz w:val="24"/>
        </w:rPr>
        <w:t xml:space="preserve"> </w:t>
      </w:r>
      <w:r>
        <w:rPr>
          <w:b/>
          <w:sz w:val="24"/>
        </w:rPr>
        <w:t>教學省思與建議：</w:t>
      </w:r>
    </w:p>
    <w:sectPr w:rsidR="00441206">
      <w:headerReference w:type="default" r:id="rId8"/>
      <w:footerReference w:type="default" r:id="rId9"/>
      <w:pgSz w:w="11910" w:h="16840"/>
      <w:pgMar w:top="1420" w:right="380" w:bottom="1440" w:left="960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48" w:rsidRDefault="00192148">
      <w:r>
        <w:separator/>
      </w:r>
    </w:p>
  </w:endnote>
  <w:endnote w:type="continuationSeparator" w:id="0">
    <w:p w:rsidR="00192148" w:rsidRDefault="0019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67" w:rsidRDefault="00192148">
    <w:pPr>
      <w:pStyle w:val="a3"/>
      <w:spacing w:line="12" w:lineRule="auto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3712848</wp:posOffset>
              </wp:positionH>
              <wp:positionV relativeFrom="page">
                <wp:posOffset>9706612</wp:posOffset>
              </wp:positionV>
              <wp:extent cx="135888" cy="152403"/>
              <wp:effectExtent l="0" t="0" r="16512" b="0"/>
              <wp:wrapNone/>
              <wp:docPr id="1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88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07667" w:rsidRDefault="00192148">
                          <w:pPr>
                            <w:spacing w:line="239" w:lineRule="exact"/>
                            <w:ind w:left="60"/>
                          </w:pPr>
                          <w:r>
                            <w:rPr>
                              <w:rFonts w:ascii="新細明體" w:hAnsi="新細明體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" w:hAnsi="新細明體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" w:hAnsi="新細明體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新細明體" w:hAnsi="新細明體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新細明體" w:hAnsi="新細明體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2.35pt;margin-top:764.3pt;width:10.7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" filled="f" stroked="f">
              <v:textbox inset="0,0,0,0">
                <w:txbxContent>
                  <w:p w:rsidR="00D07667" w:rsidRDefault="00192148">
                    <w:pPr>
                      <w:spacing w:line="239" w:lineRule="exact"/>
                      <w:ind w:left="60"/>
                    </w:pPr>
                    <w:r>
                      <w:rPr>
                        <w:rFonts w:ascii="新細明體" w:hAnsi="新細明體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新細明體" w:hAnsi="新細明體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新細明體" w:hAnsi="新細明體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新細明體" w:hAnsi="新細明體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新細明體" w:hAnsi="新細明體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67" w:rsidRDefault="00192148">
    <w:pPr>
      <w:pStyle w:val="a3"/>
      <w:spacing w:line="12" w:lineRule="auto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3682361</wp:posOffset>
              </wp:positionH>
              <wp:positionV relativeFrom="page">
                <wp:posOffset>9706612</wp:posOffset>
              </wp:positionV>
              <wp:extent cx="195581" cy="152403"/>
              <wp:effectExtent l="0" t="0" r="13969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1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07667" w:rsidRDefault="00192148">
                          <w:pPr>
                            <w:spacing w:line="239" w:lineRule="exact"/>
                            <w:ind w:left="60"/>
                          </w:pPr>
                          <w:r>
                            <w:rPr>
                              <w:rFonts w:ascii="新細明體" w:hAnsi="新細明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" w:hAnsi="新細明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" w:hAnsi="新細明體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新細明體" w:hAnsi="新細明體"/>
                              <w:sz w:val="20"/>
                            </w:rPr>
                            <w:t>32</w:t>
                          </w:r>
                          <w:r>
                            <w:rPr>
                              <w:rFonts w:ascii="新細明體" w:hAnsi="新細明體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95pt;margin-top:764.3pt;width:15.4pt;height:1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" filled="f" stroked="f">
              <v:textbox inset="0,0,0,0">
                <w:txbxContent>
                  <w:p w:rsidR="00D07667" w:rsidRDefault="00192148">
                    <w:pPr>
                      <w:spacing w:line="239" w:lineRule="exact"/>
                      <w:ind w:left="60"/>
                    </w:pPr>
                    <w:r>
                      <w:rPr>
                        <w:rFonts w:ascii="新細明體" w:hAnsi="新細明體"/>
                        <w:sz w:val="20"/>
                      </w:rPr>
                      <w:fldChar w:fldCharType="begin"/>
                    </w:r>
                    <w:r>
                      <w:rPr>
                        <w:rFonts w:ascii="新細明體" w:hAnsi="新細明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新細明體" w:hAnsi="新細明體"/>
                        <w:sz w:val="20"/>
                      </w:rPr>
                      <w:fldChar w:fldCharType="separate"/>
                    </w:r>
                    <w:r>
                      <w:rPr>
                        <w:rFonts w:ascii="新細明體" w:hAnsi="新細明體"/>
                        <w:sz w:val="20"/>
                      </w:rPr>
                      <w:t>32</w:t>
                    </w:r>
                    <w:r>
                      <w:rPr>
                        <w:rFonts w:ascii="新細明體" w:hAnsi="新細明體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48" w:rsidRDefault="00192148">
      <w:r>
        <w:rPr>
          <w:color w:val="000000"/>
        </w:rPr>
        <w:separator/>
      </w:r>
    </w:p>
  </w:footnote>
  <w:footnote w:type="continuationSeparator" w:id="0">
    <w:p w:rsidR="00192148" w:rsidRDefault="0019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67" w:rsidRDefault="00192148">
    <w:pPr>
      <w:pStyle w:val="a3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1E33"/>
    <w:multiLevelType w:val="multilevel"/>
    <w:tmpl w:val="7FEE54F2"/>
    <w:lvl w:ilvl="0">
      <w:numFmt w:val="bullet"/>
      <w:lvlText w:val=""/>
      <w:lvlJc w:val="left"/>
      <w:pPr>
        <w:ind w:left="595" w:hanging="480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730" w:hanging="48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861" w:hanging="48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992" w:hanging="48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1122" w:hanging="48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1253" w:hanging="48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1384" w:hanging="48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1514" w:hanging="48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1645" w:hanging="480"/>
      </w:pPr>
      <w:rPr>
        <w:lang w:val="zh-TW" w:eastAsia="zh-TW" w:bidi="zh-TW"/>
      </w:rPr>
    </w:lvl>
  </w:abstractNum>
  <w:abstractNum w:abstractNumId="1" w15:restartNumberingAfterBreak="0">
    <w:nsid w:val="311E7A4E"/>
    <w:multiLevelType w:val="multilevel"/>
    <w:tmpl w:val="91F254AA"/>
    <w:lvl w:ilvl="0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1309" w:hanging="48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2018" w:hanging="48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2727" w:hanging="48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3436" w:hanging="48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4146" w:hanging="48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4855" w:hanging="48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5564" w:hanging="48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6273" w:hanging="483"/>
      </w:pPr>
      <w:rPr>
        <w:lang w:val="zh-TW" w:eastAsia="zh-TW" w:bidi="zh-TW"/>
      </w:rPr>
    </w:lvl>
  </w:abstractNum>
  <w:abstractNum w:abstractNumId="2" w15:restartNumberingAfterBreak="0">
    <w:nsid w:val="4AEE6323"/>
    <w:multiLevelType w:val="multilevel"/>
    <w:tmpl w:val="0E263D58"/>
    <w:lvl w:ilvl="0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902" w:hanging="48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05" w:hanging="48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508" w:hanging="48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1811" w:hanging="48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114" w:hanging="48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2417" w:hanging="48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2720" w:hanging="48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3023" w:hanging="483"/>
      </w:pPr>
      <w:rPr>
        <w:lang w:val="zh-TW" w:eastAsia="zh-TW" w:bidi="zh-TW"/>
      </w:rPr>
    </w:lvl>
  </w:abstractNum>
  <w:abstractNum w:abstractNumId="3" w15:restartNumberingAfterBreak="0">
    <w:nsid w:val="4ED0439C"/>
    <w:multiLevelType w:val="multilevel"/>
    <w:tmpl w:val="D89A2016"/>
    <w:lvl w:ilvl="0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1309" w:hanging="48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2018" w:hanging="48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2727" w:hanging="48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3436" w:hanging="48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4146" w:hanging="48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4855" w:hanging="48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5564" w:hanging="48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6273" w:hanging="483"/>
      </w:pPr>
      <w:rPr>
        <w:lang w:val="zh-TW" w:eastAsia="zh-TW" w:bidi="zh-TW"/>
      </w:rPr>
    </w:lvl>
  </w:abstractNum>
  <w:abstractNum w:abstractNumId="4" w15:restartNumberingAfterBreak="0">
    <w:nsid w:val="520554B9"/>
    <w:multiLevelType w:val="multilevel"/>
    <w:tmpl w:val="F35A8964"/>
    <w:lvl w:ilvl="0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1309" w:hanging="48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2018" w:hanging="48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2727" w:hanging="48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3436" w:hanging="48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4146" w:hanging="48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4855" w:hanging="48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5564" w:hanging="48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6273" w:hanging="483"/>
      </w:pPr>
      <w:rPr>
        <w:lang w:val="zh-TW" w:eastAsia="zh-TW" w:bidi="zh-TW"/>
      </w:rPr>
    </w:lvl>
  </w:abstractNum>
  <w:abstractNum w:abstractNumId="5" w15:restartNumberingAfterBreak="0">
    <w:nsid w:val="52084B2C"/>
    <w:multiLevelType w:val="multilevel"/>
    <w:tmpl w:val="579EB730"/>
    <w:lvl w:ilvl="0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902" w:hanging="48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05" w:hanging="48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508" w:hanging="48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1811" w:hanging="48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114" w:hanging="48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2417" w:hanging="48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2720" w:hanging="48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3023" w:hanging="483"/>
      </w:pPr>
      <w:rPr>
        <w:lang w:val="zh-TW" w:eastAsia="zh-TW" w:bidi="zh-TW"/>
      </w:rPr>
    </w:lvl>
  </w:abstractNum>
  <w:abstractNum w:abstractNumId="6" w15:restartNumberingAfterBreak="0">
    <w:nsid w:val="551D74D5"/>
    <w:multiLevelType w:val="multilevel"/>
    <w:tmpl w:val="BD8413C6"/>
    <w:lvl w:ilvl="0">
      <w:numFmt w:val="bullet"/>
      <w:lvlText w:val=""/>
      <w:lvlJc w:val="left"/>
      <w:pPr>
        <w:ind w:left="587" w:hanging="480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1494" w:hanging="48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2408" w:hanging="48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3322" w:hanging="48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236" w:hanging="48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150" w:hanging="48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064" w:hanging="48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6978" w:hanging="48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7892" w:hanging="480"/>
      </w:pPr>
      <w:rPr>
        <w:lang w:val="zh-TW" w:eastAsia="zh-TW" w:bidi="zh-TW"/>
      </w:rPr>
    </w:lvl>
  </w:abstractNum>
  <w:abstractNum w:abstractNumId="7" w15:restartNumberingAfterBreak="0">
    <w:nsid w:val="592067BA"/>
    <w:multiLevelType w:val="multilevel"/>
    <w:tmpl w:val="5318132C"/>
    <w:lvl w:ilvl="0">
      <w:numFmt w:val="bullet"/>
      <w:lvlText w:val=""/>
      <w:lvlJc w:val="left"/>
      <w:pPr>
        <w:ind w:left="590" w:hanging="480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1191" w:hanging="48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782" w:hanging="48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2374" w:hanging="48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2965" w:hanging="48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3557" w:hanging="48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4148" w:hanging="48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4739" w:hanging="48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5331" w:hanging="480"/>
      </w:pPr>
      <w:rPr>
        <w:lang w:val="zh-TW" w:eastAsia="zh-TW" w:bidi="zh-TW"/>
      </w:rPr>
    </w:lvl>
  </w:abstractNum>
  <w:abstractNum w:abstractNumId="8" w15:restartNumberingAfterBreak="0">
    <w:nsid w:val="7B455A4D"/>
    <w:multiLevelType w:val="multilevel"/>
    <w:tmpl w:val="0FA0B268"/>
    <w:lvl w:ilvl="0">
      <w:numFmt w:val="bullet"/>
      <w:lvlText w:val=""/>
      <w:lvlJc w:val="left"/>
      <w:pPr>
        <w:ind w:left="598" w:hanging="483"/>
      </w:pPr>
      <w:rPr>
        <w:rFonts w:ascii="Wingdings" w:eastAsia="Wingdings" w:hAnsi="Wingdings" w:cs="Wingdings"/>
        <w:color w:val="A6A6A6"/>
        <w:w w:val="163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859" w:hanging="48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119" w:hanging="48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379" w:hanging="48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1639" w:hanging="48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1899" w:hanging="48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2158" w:hanging="48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2418" w:hanging="48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2678" w:hanging="483"/>
      </w:pPr>
      <w:rPr>
        <w:lang w:val="zh-TW" w:eastAsia="zh-TW" w:bidi="zh-TW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1206"/>
    <w:rsid w:val="00192148"/>
    <w:rsid w:val="00441206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B6DA6-4E85-49E5-AC98-61FDCC6B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84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semiHidden/>
    <w:unhideWhenUsed/>
    <w:qFormat/>
    <w:pPr>
      <w:ind w:left="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List Paragraph"/>
    <w:basedOn w:val="a"/>
    <w:pPr>
      <w:ind w:left="1920" w:hanging="361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szuyu</cp:lastModifiedBy>
  <cp:revision>2</cp:revision>
  <dcterms:created xsi:type="dcterms:W3CDTF">2024-09-10T08:11:00Z</dcterms:created>
  <dcterms:modified xsi:type="dcterms:W3CDTF">2024-09-10T08:11:00Z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</Properties>
</file>