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CC9" w:rsidRDefault="00D9793D">
      <w:pPr>
        <w:spacing w:after="12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學年度公立國民中小學現職教師雙語增能培育學分班報名表</w:t>
      </w:r>
    </w:p>
    <w:bookmarkEnd w:id="0"/>
    <w:p w:rsidR="00963CC9" w:rsidRDefault="00D9793D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臺北市（</w:t>
      </w:r>
      <w:r>
        <w:rPr>
          <w:rFonts w:ascii="標楷體" w:eastAsia="標楷體" w:hAnsi="標楷體"/>
          <w:b/>
          <w:sz w:val="28"/>
          <w:szCs w:val="28"/>
        </w:rPr>
        <w:t>_______</w:t>
      </w:r>
      <w:r>
        <w:rPr>
          <w:rFonts w:ascii="標楷體" w:eastAsia="標楷體" w:hAnsi="標楷體"/>
          <w:b/>
          <w:sz w:val="28"/>
          <w:szCs w:val="28"/>
        </w:rPr>
        <w:t>區）</w:t>
      </w:r>
      <w:r>
        <w:rPr>
          <w:rFonts w:ascii="標楷體" w:eastAsia="標楷體" w:hAnsi="標楷體"/>
          <w:b/>
          <w:sz w:val="28"/>
          <w:szCs w:val="28"/>
        </w:rPr>
        <w:t>__________</w:t>
      </w:r>
      <w:r>
        <w:rPr>
          <w:rFonts w:ascii="標楷體" w:eastAsia="標楷體" w:hAnsi="標楷體"/>
          <w:b/>
          <w:sz w:val="28"/>
          <w:szCs w:val="28"/>
        </w:rPr>
        <w:t>國中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小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請圈選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963CC9" w:rsidRDefault="00963CC9">
      <w:pPr>
        <w:spacing w:after="120"/>
        <w:jc w:val="both"/>
        <w:rPr>
          <w:rFonts w:ascii="標楷體" w:eastAsia="標楷體" w:hAnsi="標楷體"/>
          <w:b/>
          <w:sz w:val="14"/>
          <w:szCs w:val="28"/>
        </w:rPr>
      </w:pPr>
    </w:p>
    <w:tbl>
      <w:tblPr>
        <w:tblW w:w="103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2480"/>
        <w:gridCol w:w="921"/>
        <w:gridCol w:w="273"/>
        <w:gridCol w:w="10"/>
        <w:gridCol w:w="1280"/>
        <w:gridCol w:w="741"/>
        <w:gridCol w:w="664"/>
        <w:gridCol w:w="2561"/>
      </w:tblGrid>
      <w:tr w:rsidR="00963CC9">
        <w:tblPrEx>
          <w:tblCellMar>
            <w:top w:w="0" w:type="dxa"/>
            <w:bottom w:w="0" w:type="dxa"/>
          </w:tblCellMar>
        </w:tblPrEx>
        <w:trPr>
          <w:cantSplit/>
          <w:trHeight w:val="689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中文姓名</w:t>
            </w:r>
          </w:p>
        </w:tc>
        <w:tc>
          <w:tcPr>
            <w:tcW w:w="3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963CC9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英文姓名</w:t>
            </w:r>
          </w:p>
        </w:tc>
        <w:tc>
          <w:tcPr>
            <w:tcW w:w="39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963CC9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</w:rPr>
              <w:t>本校為</w:t>
            </w:r>
          </w:p>
        </w:tc>
        <w:tc>
          <w:tcPr>
            <w:tcW w:w="3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□112</w:t>
            </w:r>
            <w:r>
              <w:rPr>
                <w:rFonts w:ascii="標楷體" w:eastAsia="標楷體" w:hAnsi="標楷體"/>
                <w:b/>
              </w:rPr>
              <w:t>雙語教育學校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</w:p>
          <w:p w:rsidR="00963CC9" w:rsidRDefault="00D9793D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□106-111</w:t>
            </w:r>
            <w:r>
              <w:rPr>
                <w:rFonts w:ascii="標楷體" w:eastAsia="標楷體" w:hAnsi="標楷體"/>
                <w:b/>
              </w:rPr>
              <w:t>雙語教育學校</w:t>
            </w:r>
          </w:p>
          <w:p w:rsidR="00963CC9" w:rsidRDefault="00D9793D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非雙語教育學校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</w:rPr>
              <w:t>本人為</w:t>
            </w:r>
          </w:p>
        </w:tc>
        <w:tc>
          <w:tcPr>
            <w:tcW w:w="39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正式教師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</w:p>
          <w:p w:rsidR="00963CC9" w:rsidRDefault="00D9793D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代理教師</w:t>
            </w: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val="1545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國小</w:t>
            </w:r>
          </w:p>
          <w:p w:rsidR="00963CC9" w:rsidRDefault="00D9793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教師證領域</w:t>
            </w:r>
          </w:p>
          <w:p w:rsidR="00963CC9" w:rsidRDefault="00D9793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或授課專長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)</w:t>
            </w:r>
          </w:p>
        </w:tc>
        <w:tc>
          <w:tcPr>
            <w:tcW w:w="368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體育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健康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生活</w:t>
            </w:r>
          </w:p>
          <w:p w:rsidR="00963CC9" w:rsidRDefault="00D9793D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視覺藝術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音樂</w:t>
            </w:r>
            <w:r>
              <w:rPr>
                <w:rFonts w:eastAsia="標楷體"/>
              </w:rPr>
              <w:t xml:space="preserve">     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國中</w:t>
            </w:r>
          </w:p>
          <w:p w:rsidR="00963CC9" w:rsidRDefault="00D9793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教師證領域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  <w:r>
              <w:rPr>
                <w:rFonts w:eastAsia="標楷體"/>
              </w:rPr>
              <w:t>視覺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標楷體" w:eastAsia="標楷體" w:hAnsi="標楷體" w:cs="Webdings"/>
              </w:rPr>
              <w:t>音樂</w:t>
            </w:r>
            <w:r>
              <w:rPr>
                <w:rFonts w:ascii="標楷體" w:eastAsia="標楷體" w:hAnsi="標楷體" w:cs="Webdings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標楷體" w:eastAsia="標楷體" w:hAnsi="標楷體" w:cs="Webdings"/>
              </w:rPr>
              <w:t>表藝</w:t>
            </w:r>
          </w:p>
          <w:p w:rsidR="00963CC9" w:rsidRDefault="00D9793D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健康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新細明體" w:hAnsi="新細明體" w:cs="Webdings"/>
              </w:rPr>
              <w:t xml:space="preserve"> </w:t>
            </w:r>
            <w:r>
              <w:rPr>
                <w:rFonts w:ascii="標楷體" w:eastAsia="標楷體" w:hAnsi="標楷體" w:cs="Webdings"/>
              </w:rPr>
              <w:t>體育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教師證號</w:t>
            </w:r>
          </w:p>
        </w:tc>
        <w:tc>
          <w:tcPr>
            <w:tcW w:w="36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963CC9">
            <w:pPr>
              <w:snapToGrid w:val="0"/>
              <w:spacing w:line="360" w:lineRule="auto"/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napToGrid w:val="0"/>
              <w:spacing w:line="360" w:lineRule="auto"/>
            </w:pPr>
            <w:r>
              <w:rPr>
                <w:rFonts w:eastAsia="標楷體"/>
                <w:b/>
                <w:sz w:val="22"/>
                <w:szCs w:val="22"/>
              </w:rPr>
              <w:t>身分證字號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963CC9">
            <w:pPr>
              <w:snapToGrid w:val="0"/>
              <w:spacing w:line="360" w:lineRule="auto"/>
            </w:pP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英語能力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40" w:lineRule="exact"/>
              <w:ind w:firstLine="240"/>
            </w:pPr>
            <w: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□ 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CEFR B1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無相關證明</w:t>
            </w: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val="1668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報名</w:t>
            </w:r>
          </w:p>
          <w:p w:rsidR="00963CC9" w:rsidRDefault="00D9793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班別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臺灣師大國中班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eastAsia="標楷體"/>
              </w:rPr>
              <w:t>國中藝術領域、健體領域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eastAsia="標楷體"/>
              </w:rPr>
              <w:t xml:space="preserve">              </w:t>
            </w:r>
          </w:p>
          <w:p w:rsidR="00963CC9" w:rsidRDefault="00D9793D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臺灣師大國小班</w:t>
            </w:r>
            <w:r>
              <w:rPr>
                <w:rFonts w:ascii="標楷體" w:eastAsia="標楷體" w:hAnsi="標楷體"/>
              </w:rPr>
              <w:t>（國小藝術、健體）</w:t>
            </w:r>
          </w:p>
          <w:p w:rsidR="00963CC9" w:rsidRDefault="00D9793D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國北教大班</w:t>
            </w:r>
            <w:r>
              <w:rPr>
                <w:rFonts w:ascii="標楷體" w:eastAsia="標楷體" w:hAnsi="標楷體"/>
              </w:rPr>
              <w:t>（生活）</w:t>
            </w: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val="933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通訊</w:t>
            </w:r>
          </w:p>
          <w:p w:rsidR="00963CC9" w:rsidRDefault="00D9793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地址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    </w:t>
            </w:r>
            <w:r>
              <w:rPr>
                <w:rFonts w:ascii="標楷體" w:eastAsia="標楷體" w:hAnsi="標楷體"/>
                <w:sz w:val="22"/>
              </w:rPr>
              <w:t>縣（市）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鄉（鎮）（市）（區）</w:t>
            </w:r>
            <w:r>
              <w:rPr>
                <w:rFonts w:ascii="標楷體" w:eastAsia="標楷體" w:hAnsi="標楷體"/>
                <w:sz w:val="22"/>
              </w:rPr>
              <w:t xml:space="preserve">      </w:t>
            </w:r>
            <w:r>
              <w:rPr>
                <w:rFonts w:ascii="標楷體" w:eastAsia="標楷體" w:hAnsi="標楷體"/>
                <w:sz w:val="22"/>
              </w:rPr>
              <w:t>街（路）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段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巷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弄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號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樓</w:t>
            </w: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聯絡</w:t>
            </w:r>
          </w:p>
          <w:p w:rsidR="00963CC9" w:rsidRDefault="00D9793D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電話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280" w:lineRule="exact"/>
            </w:pPr>
            <w:r>
              <w:rPr>
                <w:rFonts w:ascii="標楷體" w:eastAsia="標楷體" w:hAnsi="標楷體"/>
                <w:sz w:val="22"/>
                <w:szCs w:val="20"/>
              </w:rPr>
              <w:t>學校電話：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#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0"/>
              </w:rPr>
              <w:t>行動電話：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FFFFFF"/>
                <w:sz w:val="22"/>
                <w:szCs w:val="20"/>
              </w:rPr>
              <w:t>x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  <w:jc w:val="center"/>
        </w:trPr>
        <w:tc>
          <w:tcPr>
            <w:tcW w:w="1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學歷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40" w:lineRule="exact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博士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963CC9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1.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大學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系</w:t>
            </w:r>
          </w:p>
        </w:tc>
        <w:tc>
          <w:tcPr>
            <w:tcW w:w="3966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40" w:lineRule="exact"/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963CC9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2.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大學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研究所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963CC9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3.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hRule="exact" w:val="1098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CC9" w:rsidRDefault="00D9793D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簡介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請簡述雙語教學經歷或規劃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可條列式</w:t>
            </w:r>
            <w:r>
              <w:rPr>
                <w:rFonts w:ascii="標楷體" w:eastAsia="標楷體" w:hAnsi="標楷體"/>
              </w:rPr>
              <w:t>)</w:t>
            </w:r>
          </w:p>
          <w:p w:rsidR="00963CC9" w:rsidRDefault="00963CC9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963CC9" w:rsidRDefault="00963CC9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CC9" w:rsidRDefault="00D9793D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上傳資料檢核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D9793D">
            <w:pPr>
              <w:spacing w:line="340" w:lineRule="exact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已核章報名表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該專長合格教師證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語言證明</w:t>
            </w: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CC9" w:rsidRDefault="00D9793D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申請人簽名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CC9" w:rsidRDefault="00963CC9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963CC9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CC9" w:rsidRDefault="00D9793D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教務處</w:t>
            </w:r>
          </w:p>
          <w:p w:rsidR="00963CC9" w:rsidRDefault="00D9793D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主任核章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CC9" w:rsidRDefault="00963CC9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CC9" w:rsidRDefault="00D9793D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人事室</w:t>
            </w:r>
          </w:p>
          <w:p w:rsidR="00963CC9" w:rsidRDefault="00D9793D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主任核章</w:t>
            </w:r>
          </w:p>
        </w:tc>
        <w:tc>
          <w:tcPr>
            <w:tcW w:w="2304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CC9" w:rsidRDefault="00963CC9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CC9" w:rsidRDefault="00D9793D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校長核章</w:t>
            </w:r>
          </w:p>
        </w:tc>
        <w:tc>
          <w:tcPr>
            <w:tcW w:w="2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CC9" w:rsidRDefault="00963CC9">
            <w:pPr>
              <w:spacing w:line="240" w:lineRule="atLeast"/>
              <w:ind w:right="7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963CC9" w:rsidRDefault="00963CC9">
      <w:pPr>
        <w:spacing w:after="120"/>
      </w:pPr>
    </w:p>
    <w:sectPr w:rsidR="00963CC9">
      <w:pgSz w:w="11907" w:h="16840"/>
      <w:pgMar w:top="142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93D" w:rsidRDefault="00D9793D">
      <w:r>
        <w:separator/>
      </w:r>
    </w:p>
  </w:endnote>
  <w:endnote w:type="continuationSeparator" w:id="0">
    <w:p w:rsidR="00D9793D" w:rsidRDefault="00D9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93D" w:rsidRDefault="00D9793D">
      <w:r>
        <w:rPr>
          <w:color w:val="000000"/>
        </w:rPr>
        <w:separator/>
      </w:r>
    </w:p>
  </w:footnote>
  <w:footnote w:type="continuationSeparator" w:id="0">
    <w:p w:rsidR="00D9793D" w:rsidRDefault="00D9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3CC9"/>
    <w:rsid w:val="00963CC9"/>
    <w:rsid w:val="00AE61FC"/>
    <w:rsid w:val="00D9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04A74F-ED96-46CE-930D-9C7C3385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hAnsi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79"/>
      <w:ind w:left="120"/>
    </w:pPr>
    <w:rPr>
      <w:rFonts w:ascii="標楷體" w:eastAsia="標楷體" w:hAnsi="標楷體" w:cs="標楷體"/>
    </w:rPr>
  </w:style>
  <w:style w:type="character" w:customStyle="1" w:styleId="a4">
    <w:name w:val="本文 字元"/>
    <w:basedOn w:val="a0"/>
    <w:rPr>
      <w:rFonts w:ascii="Times New Roman" w:hAnsi="Times New Roman" w:cs="Times New Roman"/>
      <w:kern w:val="0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Web">
    <w:name w:val="Normal (Web)"/>
    <w:basedOn w:val="a"/>
    <w:pPr>
      <w:widowControl/>
      <w:autoSpaceDE/>
      <w:spacing w:before="100" w:after="100"/>
    </w:pPr>
    <w:rPr>
      <w:rFonts w:ascii="新細明體" w:hAnsi="新細明體" w:cs="新細明體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No Spacing"/>
    <w:pPr>
      <w:widowControl w:val="0"/>
      <w:suppressAutoHyphens/>
      <w:autoSpaceDE w:val="0"/>
    </w:pPr>
    <w:rPr>
      <w:rFonts w:ascii="Times New Roman" w:hAnsi="Times New Roman"/>
      <w:kern w:val="0"/>
      <w:szCs w:val="24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Times New Roman" w:hAnsi="Times New Roman" w:cs="Times New Roman"/>
      <w:kern w:val="0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Times New Roman" w:hAnsi="Times New Roman" w:cs="Times New Roman"/>
      <w:b/>
      <w:bCs/>
      <w:kern w:val="0"/>
      <w:szCs w:val="24"/>
    </w:rPr>
  </w:style>
  <w:style w:type="paragraph" w:styleId="af1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paragraph" w:styleId="af3">
    <w:name w:val="Date"/>
    <w:basedOn w:val="a"/>
    <w:next w:val="a"/>
    <w:pPr>
      <w:jc w:val="right"/>
    </w:pPr>
  </w:style>
  <w:style w:type="character" w:customStyle="1" w:styleId="af4">
    <w:name w:val="日期 字元"/>
    <w:basedOn w:val="a0"/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cp:lastPrinted>2024-04-11T06:14:00Z</cp:lastPrinted>
  <dcterms:created xsi:type="dcterms:W3CDTF">2024-04-23T03:26:00Z</dcterms:created>
  <dcterms:modified xsi:type="dcterms:W3CDTF">2024-04-23T03:26:00Z</dcterms:modified>
</cp:coreProperties>
</file>