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01" w:rsidRDefault="00E81214">
      <w:pPr>
        <w:spacing w:before="46"/>
        <w:ind w:left="113"/>
        <w:jc w:val="center"/>
      </w:pPr>
      <w:bookmarkStart w:id="0" w:name="_GoBack"/>
      <w:r>
        <w:rPr>
          <w:sz w:val="24"/>
          <w:szCs w:val="24"/>
        </w:rPr>
        <w:t>臺北市</w:t>
      </w:r>
      <w:r>
        <w:rPr>
          <w:b/>
          <w:sz w:val="24"/>
          <w:szCs w:val="24"/>
        </w:rPr>
        <w:t>112</w:t>
      </w:r>
      <w:r>
        <w:rPr>
          <w:sz w:val="24"/>
          <w:szCs w:val="24"/>
        </w:rPr>
        <w:t>學年度大同、中正區雙語聯盟會議暨公開授課活動計畫</w:t>
      </w:r>
    </w:p>
    <w:bookmarkEnd w:id="0"/>
    <w:p w:rsidR="004E4B01" w:rsidRDefault="00E81214">
      <w:pPr>
        <w:pStyle w:val="a3"/>
        <w:spacing w:before="146"/>
      </w:pPr>
      <w:r>
        <w:t>壹、依據：臺北市雙語教育學校群組聯盟會議暨教師增能實施計畫。</w:t>
      </w:r>
    </w:p>
    <w:p w:rsidR="004E4B01" w:rsidRDefault="00E81214">
      <w:pPr>
        <w:spacing w:before="33" w:line="264" w:lineRule="auto"/>
        <w:ind w:left="565" w:right="142" w:hanging="452"/>
        <w:rPr>
          <w:sz w:val="24"/>
          <w:szCs w:val="24"/>
        </w:rPr>
      </w:pPr>
      <w:r>
        <w:rPr>
          <w:sz w:val="24"/>
          <w:szCs w:val="24"/>
        </w:rPr>
        <w:t>貳、實施目標：</w:t>
      </w:r>
    </w:p>
    <w:p w:rsidR="004E4B01" w:rsidRDefault="00E81214">
      <w:pPr>
        <w:spacing w:before="33" w:line="264" w:lineRule="auto"/>
        <w:ind w:left="565" w:right="142" w:hanging="4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一、為促進本市國小雙語教育發展，提供跨校社群互動。</w:t>
      </w:r>
    </w:p>
    <w:p w:rsidR="004E4B01" w:rsidRDefault="00E81214">
      <w:pPr>
        <w:spacing w:before="33" w:line="264" w:lineRule="auto"/>
        <w:ind w:left="565" w:right="142" w:hanging="4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二、透過聯盟學校教師共備，進行教師與行政實施現況之分享、交流及討論，以增進雙語教</w:t>
      </w:r>
    </w:p>
    <w:p w:rsidR="004E4B01" w:rsidRDefault="00E81214">
      <w:pPr>
        <w:spacing w:before="33" w:line="264" w:lineRule="auto"/>
        <w:ind w:left="565" w:right="142" w:hanging="45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育教學品質。</w:t>
      </w:r>
    </w:p>
    <w:p w:rsidR="004E4B01" w:rsidRDefault="00E81214">
      <w:pPr>
        <w:spacing w:line="321" w:lineRule="exact"/>
        <w:ind w:left="113"/>
        <w:rPr>
          <w:sz w:val="24"/>
          <w:szCs w:val="24"/>
        </w:rPr>
      </w:pPr>
      <w:r>
        <w:rPr>
          <w:sz w:val="24"/>
          <w:szCs w:val="24"/>
        </w:rPr>
        <w:t>參、辦理單位：</w:t>
      </w:r>
    </w:p>
    <w:p w:rsidR="004E4B01" w:rsidRDefault="00E81214">
      <w:pPr>
        <w:spacing w:before="38"/>
        <w:ind w:left="538"/>
        <w:rPr>
          <w:sz w:val="24"/>
          <w:szCs w:val="24"/>
        </w:rPr>
      </w:pPr>
      <w:r>
        <w:rPr>
          <w:sz w:val="24"/>
          <w:szCs w:val="24"/>
        </w:rPr>
        <w:t>一、主辦單位：臺北市政府教育局</w:t>
      </w:r>
    </w:p>
    <w:p w:rsidR="004E4B01" w:rsidRDefault="00E81214">
      <w:pPr>
        <w:spacing w:before="38"/>
        <w:ind w:left="538"/>
        <w:rPr>
          <w:sz w:val="24"/>
          <w:szCs w:val="24"/>
        </w:rPr>
      </w:pPr>
      <w:r>
        <w:rPr>
          <w:sz w:val="24"/>
          <w:szCs w:val="24"/>
        </w:rPr>
        <w:t>二、承辦單位：臺北市大同區大龍國民小學</w:t>
      </w:r>
    </w:p>
    <w:p w:rsidR="004E4B01" w:rsidRDefault="00E81214">
      <w:pPr>
        <w:spacing w:before="39" w:line="264" w:lineRule="auto"/>
        <w:ind w:left="113" w:right="2940"/>
        <w:rPr>
          <w:sz w:val="24"/>
          <w:szCs w:val="24"/>
        </w:rPr>
      </w:pPr>
      <w:r>
        <w:rPr>
          <w:sz w:val="24"/>
          <w:szCs w:val="24"/>
        </w:rPr>
        <w:t>肆、研習時間：</w:t>
      </w:r>
      <w:r>
        <w:rPr>
          <w:sz w:val="24"/>
          <w:szCs w:val="24"/>
        </w:rPr>
        <w:t>113</w:t>
      </w:r>
      <w:r>
        <w:rPr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29</w:t>
      </w:r>
      <w:r>
        <w:rPr>
          <w:sz w:val="24"/>
          <w:szCs w:val="24"/>
        </w:rPr>
        <w:t>日（星期五）上午</w:t>
      </w:r>
      <w:r>
        <w:rPr>
          <w:sz w:val="24"/>
          <w:szCs w:val="24"/>
        </w:rPr>
        <w:t>8</w:t>
      </w:r>
      <w:r>
        <w:rPr>
          <w:sz w:val="24"/>
          <w:szCs w:val="24"/>
        </w:rPr>
        <w:t>：</w:t>
      </w:r>
      <w:r>
        <w:rPr>
          <w:sz w:val="24"/>
          <w:szCs w:val="24"/>
        </w:rPr>
        <w:t>30~12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30</w:t>
      </w:r>
      <w:r>
        <w:rPr>
          <w:sz w:val="24"/>
          <w:szCs w:val="24"/>
        </w:rPr>
        <w:t>。</w:t>
      </w:r>
    </w:p>
    <w:p w:rsidR="004E4B01" w:rsidRDefault="00E81214">
      <w:pPr>
        <w:spacing w:before="39" w:line="264" w:lineRule="auto"/>
        <w:ind w:left="113" w:right="2940"/>
        <w:rPr>
          <w:sz w:val="24"/>
          <w:szCs w:val="24"/>
        </w:rPr>
      </w:pPr>
      <w:r>
        <w:rPr>
          <w:sz w:val="24"/>
          <w:szCs w:val="24"/>
        </w:rPr>
        <w:t>伍、研習地點：臺北市大同區大龍國小</w:t>
      </w:r>
      <w:r>
        <w:rPr>
          <w:sz w:val="24"/>
          <w:szCs w:val="24"/>
        </w:rPr>
        <w:t>(</w:t>
      </w:r>
      <w:r>
        <w:rPr>
          <w:sz w:val="24"/>
          <w:szCs w:val="24"/>
        </w:rPr>
        <w:t>臺北市大同區哈密街</w:t>
      </w:r>
      <w:r>
        <w:rPr>
          <w:sz w:val="24"/>
          <w:szCs w:val="24"/>
        </w:rPr>
        <w:t>47</w:t>
      </w:r>
      <w:r>
        <w:rPr>
          <w:sz w:val="24"/>
          <w:szCs w:val="24"/>
        </w:rPr>
        <w:t>號</w:t>
      </w:r>
      <w:r>
        <w:rPr>
          <w:sz w:val="24"/>
          <w:szCs w:val="24"/>
        </w:rPr>
        <w:t>)</w:t>
      </w:r>
    </w:p>
    <w:p w:rsidR="004E4B01" w:rsidRDefault="00E81214">
      <w:pPr>
        <w:spacing w:line="264" w:lineRule="auto"/>
        <w:ind w:left="565" w:right="255" w:hanging="452"/>
        <w:rPr>
          <w:sz w:val="24"/>
          <w:szCs w:val="24"/>
        </w:rPr>
      </w:pPr>
      <w:r>
        <w:rPr>
          <w:sz w:val="24"/>
          <w:szCs w:val="24"/>
        </w:rPr>
        <w:t>陸、參與對象：</w:t>
      </w:r>
    </w:p>
    <w:p w:rsidR="004E4B01" w:rsidRDefault="00E81214">
      <w:pPr>
        <w:spacing w:line="264" w:lineRule="auto"/>
        <w:ind w:left="565" w:right="255" w:hanging="4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一、本市大同區、中正區雙語聯盟群組學校或</w:t>
      </w:r>
      <w:r>
        <w:rPr>
          <w:sz w:val="24"/>
          <w:szCs w:val="24"/>
        </w:rPr>
        <w:t>113</w:t>
      </w:r>
      <w:r>
        <w:rPr>
          <w:sz w:val="24"/>
          <w:szCs w:val="24"/>
        </w:rPr>
        <w:t>學年度核定轉型雙語教育學校務必派員參</w:t>
      </w:r>
      <w:r>
        <w:rPr>
          <w:sz w:val="24"/>
          <w:szCs w:val="24"/>
        </w:rPr>
        <w:t xml:space="preserve"> </w:t>
      </w:r>
    </w:p>
    <w:p w:rsidR="004E4B01" w:rsidRDefault="00E81214">
      <w:pPr>
        <w:spacing w:line="264" w:lineRule="auto"/>
        <w:ind w:left="565" w:right="255" w:hanging="45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加。各校參與人員為校長、主任或組長至少</w:t>
      </w:r>
      <w:r>
        <w:rPr>
          <w:sz w:val="24"/>
          <w:szCs w:val="24"/>
        </w:rPr>
        <w:t>1</w:t>
      </w:r>
      <w:r>
        <w:rPr>
          <w:sz w:val="24"/>
          <w:szCs w:val="24"/>
        </w:rPr>
        <w:t>名；雙語教師由學校指定參加人員。</w:t>
      </w:r>
    </w:p>
    <w:p w:rsidR="004E4B01" w:rsidRDefault="00E81214">
      <w:pPr>
        <w:spacing w:line="264" w:lineRule="auto"/>
        <w:ind w:left="565" w:right="255" w:hanging="4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二、歡迎有興趣申請雙語教育前導學校，以及對雙語教學有興趣的教師報名參加。</w:t>
      </w:r>
    </w:p>
    <w:p w:rsidR="004E4B01" w:rsidRDefault="00E81214">
      <w:pPr>
        <w:pStyle w:val="a3"/>
        <w:spacing w:before="0" w:line="244" w:lineRule="auto"/>
        <w:ind w:left="565" w:right="289" w:hanging="452"/>
      </w:pPr>
      <w:r>
        <w:t>柒、報名方式：請於</w:t>
      </w:r>
      <w:r>
        <w:t>113</w:t>
      </w:r>
      <w:r>
        <w:t>年</w:t>
      </w:r>
      <w:r>
        <w:t>3</w:t>
      </w:r>
      <w:r>
        <w:t>月</w:t>
      </w:r>
      <w:r>
        <w:t>25</w:t>
      </w:r>
      <w:r>
        <w:t>日</w:t>
      </w:r>
      <w:r>
        <w:t>(</w:t>
      </w:r>
      <w:r>
        <w:t>一</w:t>
      </w:r>
      <w:r>
        <w:t>)</w:t>
      </w:r>
      <w:r>
        <w:t>前，逕至臺北市教師在職研習網報名並完成薦派，全程參與各核予研習時數</w:t>
      </w:r>
      <w:r>
        <w:t>4</w:t>
      </w:r>
      <w:r>
        <w:t>小時。</w:t>
      </w:r>
    </w:p>
    <w:p w:rsidR="004E4B01" w:rsidRDefault="00E81214">
      <w:pPr>
        <w:spacing w:before="20" w:after="41"/>
        <w:ind w:left="113"/>
      </w:pPr>
      <w:r>
        <w:rPr>
          <w:spacing w:val="9"/>
          <w:sz w:val="24"/>
          <w:szCs w:val="24"/>
        </w:rPr>
        <w:t>捌、</w:t>
      </w:r>
      <w:r>
        <w:rPr>
          <w:sz w:val="24"/>
          <w:szCs w:val="24"/>
        </w:rPr>
        <w:t>活動流程：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3117"/>
        <w:gridCol w:w="3119"/>
        <w:gridCol w:w="1701"/>
      </w:tblGrid>
      <w:tr w:rsidR="004E4B01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ind w:left="1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地點</w:t>
            </w: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08:30~9:00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大龍國小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4E4B01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4E4B01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4E4B01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E81214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英語閱覽室</w:t>
            </w: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09:00~9:10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校長與來賓致詞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 w:line="244" w:lineRule="auto"/>
              <w:ind w:left="104" w:right="383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教育局長官、張武昌教授</w:t>
            </w:r>
          </w:p>
          <w:p w:rsidR="004E4B01" w:rsidRDefault="00E81214">
            <w:pPr>
              <w:pStyle w:val="TableParagraph"/>
              <w:spacing w:before="12" w:line="244" w:lineRule="auto"/>
              <w:ind w:left="104" w:right="383"/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陳宏淑教授、</w:t>
            </w:r>
            <w:r>
              <w:rPr>
                <w:rFonts w:ascii="標楷體" w:eastAsia="標楷體" w:hAnsi="標楷體"/>
                <w:sz w:val="24"/>
                <w:szCs w:val="24"/>
              </w:rPr>
              <w:t>劉國兆校長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jc w:val="center"/>
              <w:rPr>
                <w:sz w:val="24"/>
                <w:szCs w:val="24"/>
              </w:rPr>
            </w:pP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71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09:10~09:30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/>
            </w:pPr>
            <w:r>
              <w:rPr>
                <w:rFonts w:ascii="標楷體" w:eastAsia="標楷體" w:hAnsi="標楷體"/>
                <w:sz w:val="24"/>
                <w:szCs w:val="24"/>
              </w:rPr>
              <w:t>說課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雙語音樂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三年級</w:t>
            </w:r>
            <w:r>
              <w:rPr>
                <w:rFonts w:ascii="標楷體" w:eastAsia="標楷體" w:hAnsi="標楷體"/>
                <w:sz w:val="24"/>
                <w:szCs w:val="24"/>
              </w:rPr>
              <w:t>)-</w:t>
            </w:r>
          </w:p>
          <w:p w:rsidR="004E4B01" w:rsidRDefault="00E81214">
            <w:pPr>
              <w:pStyle w:val="TableParagraph"/>
              <w:spacing w:before="12"/>
            </w:pPr>
            <w:r>
              <w:rPr>
                <w:rFonts w:ascii="標楷體" w:eastAsia="標楷體" w:hAnsi="標楷體"/>
                <w:sz w:val="24"/>
                <w:szCs w:val="24"/>
              </w:rPr>
              <w:t>Ten little Indians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吳炯妍老師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jc w:val="center"/>
              <w:rPr>
                <w:sz w:val="24"/>
                <w:szCs w:val="24"/>
              </w:rPr>
            </w:pP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72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4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09:30-10:20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專題分享</w:t>
            </w:r>
            <w:r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  <w:p w:rsidR="004E4B01" w:rsidRDefault="00E81214">
            <w:pPr>
              <w:pStyle w:val="TableParagraph"/>
              <w:spacing w:before="1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雙語教學的</w:t>
            </w:r>
            <w:r>
              <w:rPr>
                <w:rFonts w:ascii="標楷體" w:eastAsia="標楷體" w:hAnsi="標楷體"/>
                <w:sz w:val="24"/>
                <w:szCs w:val="24"/>
              </w:rPr>
              <w:t>Dos and Don'ts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臺北市立大學英語教學系</w:t>
            </w:r>
            <w:r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  <w:p w:rsidR="004E4B01" w:rsidRDefault="00E81214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陳宏淑教授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10:20~10:30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line="328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場地移動</w:t>
            </w: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10:30~11:10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/>
            </w:pPr>
            <w:r>
              <w:rPr>
                <w:rFonts w:ascii="標楷體" w:eastAsia="標楷體" w:hAnsi="標楷體"/>
                <w:sz w:val="24"/>
                <w:szCs w:val="24"/>
              </w:rPr>
              <w:t>公開授課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雙語音樂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三年級</w:t>
            </w:r>
            <w:r>
              <w:rPr>
                <w:rFonts w:ascii="標楷體" w:eastAsia="標楷體" w:hAnsi="標楷體"/>
                <w:sz w:val="24"/>
                <w:szCs w:val="24"/>
              </w:rPr>
              <w:t>)-Ten little Indians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25" w:line="328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吳炯妍老師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一樓雅樂教室</w:t>
            </w: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4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11:10~11:20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4" w:line="32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場地移動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11:20~11:50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觀課回饋</w:t>
            </w:r>
          </w:p>
          <w:p w:rsidR="004E4B01" w:rsidRDefault="00E81214">
            <w:pPr>
              <w:pStyle w:val="TableParagraph"/>
              <w:spacing w:before="25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綜合座談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 w:line="244" w:lineRule="auto"/>
              <w:ind w:left="104" w:right="383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教育局長官、張武昌教授</w:t>
            </w:r>
          </w:p>
          <w:p w:rsidR="004E4B01" w:rsidRDefault="00E81214">
            <w:pPr>
              <w:pStyle w:val="TableParagraph"/>
              <w:spacing w:before="2" w:line="335" w:lineRule="exact"/>
              <w:ind w:left="104"/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陳宏淑教授、</w:t>
            </w:r>
            <w:r>
              <w:rPr>
                <w:rFonts w:ascii="標楷體" w:eastAsia="標楷體" w:hAnsi="標楷體"/>
                <w:sz w:val="24"/>
                <w:szCs w:val="24"/>
              </w:rPr>
              <w:t>劉國兆校長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4E4B01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4E4B01" w:rsidRDefault="00E81214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英語閱覽室</w:t>
            </w:r>
          </w:p>
          <w:p w:rsidR="004E4B01" w:rsidRDefault="004E4B01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E4B01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11:50~12:30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Q&amp;A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E81214">
            <w:pPr>
              <w:pStyle w:val="TableParagraph"/>
              <w:spacing w:before="12" w:line="244" w:lineRule="auto"/>
              <w:ind w:left="104" w:right="383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教育局長官、張武昌教授</w:t>
            </w:r>
          </w:p>
          <w:p w:rsidR="004E4B01" w:rsidRDefault="00E81214">
            <w:pPr>
              <w:pStyle w:val="TableParagraph"/>
              <w:spacing w:before="12" w:line="244" w:lineRule="auto"/>
              <w:ind w:left="104" w:right="383"/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陳宏淑教授、</w:t>
            </w:r>
            <w:r>
              <w:rPr>
                <w:rFonts w:ascii="標楷體" w:eastAsia="標楷體" w:hAnsi="標楷體"/>
                <w:sz w:val="24"/>
                <w:szCs w:val="24"/>
              </w:rPr>
              <w:t>劉國兆校長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B01" w:rsidRDefault="004E4B01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4E4B01" w:rsidRDefault="00E81214">
      <w:pPr>
        <w:pStyle w:val="a3"/>
        <w:spacing w:before="12"/>
      </w:pPr>
      <w:r>
        <w:t>玖、預期效益：</w:t>
      </w:r>
    </w:p>
    <w:p w:rsidR="004E4B01" w:rsidRDefault="00E81214">
      <w:pPr>
        <w:pStyle w:val="a3"/>
        <w:spacing w:before="25"/>
      </w:pPr>
      <w:r>
        <w:t xml:space="preserve">  </w:t>
      </w:r>
      <w:r>
        <w:t>一、做為本市推動雙語教育課程之參考，轉化成為符合本市推動有效教學之策略。</w:t>
      </w:r>
    </w:p>
    <w:p w:rsidR="004E4B01" w:rsidRDefault="00E81214">
      <w:pPr>
        <w:pStyle w:val="a3"/>
        <w:spacing w:line="244" w:lineRule="auto"/>
        <w:ind w:right="128"/>
      </w:pPr>
      <w:r>
        <w:t xml:space="preserve">  </w:t>
      </w:r>
      <w:r>
        <w:t>二、提供雙語教育課程學校發展之參考，現場教師實際教學之參酌，增進學童學習效能。</w:t>
      </w:r>
      <w:r>
        <w:t xml:space="preserve"> </w:t>
      </w:r>
    </w:p>
    <w:p w:rsidR="004E4B01" w:rsidRDefault="00E81214">
      <w:pPr>
        <w:pStyle w:val="a3"/>
        <w:spacing w:line="244" w:lineRule="auto"/>
        <w:ind w:right="128"/>
      </w:pPr>
      <w:r>
        <w:t xml:space="preserve">  </w:t>
      </w:r>
      <w:r>
        <w:t>三、提升學生學習英語的興趣，達到適性教學之目的，讓孩子逐步與世界接軌，成為具有</w:t>
      </w:r>
    </w:p>
    <w:p w:rsidR="004E4B01" w:rsidRDefault="00E81214">
      <w:pPr>
        <w:pStyle w:val="a3"/>
        <w:spacing w:before="2"/>
      </w:pPr>
      <w:r>
        <w:t xml:space="preserve">      </w:t>
      </w:r>
      <w:r>
        <w:t>移動力的未來公民。</w:t>
      </w:r>
    </w:p>
    <w:p w:rsidR="004E4B01" w:rsidRDefault="00E81214">
      <w:pPr>
        <w:pStyle w:val="a3"/>
        <w:spacing w:line="244" w:lineRule="auto"/>
        <w:ind w:right="3082"/>
      </w:pPr>
      <w:r>
        <w:t>拾、活動經費：本活動所需經費由本校雙語相關經費項下支應。拾拾壹、本計畫奉校長核定後實施，修正時亦同。</w:t>
      </w:r>
    </w:p>
    <w:sectPr w:rsidR="004E4B01">
      <w:pgSz w:w="11910" w:h="16840"/>
      <w:pgMar w:top="426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14" w:rsidRDefault="00E81214">
      <w:r>
        <w:separator/>
      </w:r>
    </w:p>
  </w:endnote>
  <w:endnote w:type="continuationSeparator" w:id="0">
    <w:p w:rsidR="00E81214" w:rsidRDefault="00E8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14" w:rsidRDefault="00E81214">
      <w:r>
        <w:rPr>
          <w:color w:val="000000"/>
        </w:rPr>
        <w:separator/>
      </w:r>
    </w:p>
  </w:footnote>
  <w:footnote w:type="continuationSeparator" w:id="0">
    <w:p w:rsidR="00E81214" w:rsidRDefault="00E8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4B01"/>
    <w:rsid w:val="004E4B01"/>
    <w:rsid w:val="0096216B"/>
    <w:rsid w:val="00E8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A13CD-3302-4840-90C7-7D6322E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"/>
      <w:ind w:left="113"/>
    </w:pPr>
    <w:rPr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before="11"/>
      <w:ind w:left="10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江盈瑤</dc:creator>
  <cp:lastModifiedBy>szuyu</cp:lastModifiedBy>
  <cp:revision>2</cp:revision>
  <cp:lastPrinted>2024-02-29T07:34:00Z</cp:lastPrinted>
  <dcterms:created xsi:type="dcterms:W3CDTF">2024-03-12T02:09:00Z</dcterms:created>
  <dcterms:modified xsi:type="dcterms:W3CDTF">2024-03-12T02:09:00Z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