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D0A" w:rsidRDefault="00B424CF">
      <w:pPr>
        <w:widowControl/>
        <w:jc w:val="center"/>
      </w:pPr>
      <w:bookmarkStart w:id="0" w:name="_GoBack"/>
      <w:bookmarkEnd w:id="0"/>
      <w:r>
        <w:rPr>
          <w:rFonts w:ascii="標楷體" w:eastAsia="標楷體" w:hAnsi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-256544</wp:posOffset>
                </wp:positionH>
                <wp:positionV relativeFrom="paragraph">
                  <wp:posOffset>-314955</wp:posOffset>
                </wp:positionV>
                <wp:extent cx="708660" cy="294637"/>
                <wp:effectExtent l="0" t="0" r="15240" b="1016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94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D0A" w:rsidRDefault="00B424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.2pt;margin-top:-24.8pt;width:55.8pt;height:23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" strokeweight=".17625mm">
                <v:textbox>
                  <w:txbxContent>
                    <w:p w:rsidR="00252D0A" w:rsidRDefault="00B424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標楷體"/>
          <w:kern w:val="0"/>
          <w:sz w:val="28"/>
          <w:szCs w:val="28"/>
        </w:rPr>
        <w:t>臺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北市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112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學年度國民中小學科學與創新教育實施計畫</w:t>
      </w:r>
    </w:p>
    <w:p w:rsidR="00252D0A" w:rsidRDefault="00B424CF">
      <w:pPr>
        <w:snapToGrid w:val="0"/>
        <w:spacing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「子計畫</w:t>
      </w:r>
      <w:r>
        <w:rPr>
          <w:rFonts w:ascii="標楷體" w:eastAsia="標楷體" w:hAnsi="標楷體"/>
          <w:b/>
          <w:bCs/>
          <w:sz w:val="28"/>
          <w:szCs w:val="28"/>
        </w:rPr>
        <w:t>5</w:t>
      </w:r>
      <w:r>
        <w:rPr>
          <w:rFonts w:ascii="標楷體" w:eastAsia="標楷體" w:hAnsi="標楷體"/>
          <w:b/>
          <w:bCs/>
          <w:sz w:val="28"/>
          <w:szCs w:val="28"/>
        </w:rPr>
        <w:t>：</w:t>
      </w:r>
      <w:bookmarkStart w:id="1" w:name="_Hlk160087265"/>
      <w:r>
        <w:rPr>
          <w:rFonts w:ascii="標楷體" w:eastAsia="標楷體" w:hAnsi="標楷體"/>
          <w:b/>
          <w:bCs/>
          <w:sz w:val="28"/>
          <w:szCs w:val="28"/>
        </w:rPr>
        <w:t>跨領域自主學習方案報名表</w:t>
      </w:r>
      <w:bookmarkEnd w:id="1"/>
      <w:r>
        <w:rPr>
          <w:rFonts w:ascii="標楷體" w:eastAsia="標楷體" w:hAnsi="標楷體"/>
          <w:b/>
          <w:bCs/>
          <w:sz w:val="28"/>
          <w:szCs w:val="28"/>
        </w:rPr>
        <w:t>」</w:t>
      </w:r>
    </w:p>
    <w:tbl>
      <w:tblPr>
        <w:tblW w:w="95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6"/>
        <w:gridCol w:w="795"/>
        <w:gridCol w:w="2766"/>
        <w:gridCol w:w="649"/>
        <w:gridCol w:w="570"/>
        <w:gridCol w:w="415"/>
        <w:gridCol w:w="435"/>
        <w:gridCol w:w="1305"/>
        <w:gridCol w:w="1388"/>
      </w:tblGrid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教學領域單元名稱</w:t>
            </w:r>
          </w:p>
        </w:tc>
        <w:tc>
          <w:tcPr>
            <w:tcW w:w="8323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設計者</w:t>
            </w:r>
          </w:p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教學者</w:t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共同設計者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（無則免填）</w:t>
            </w: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教學對象</w:t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教學時間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教材來源</w:t>
            </w:r>
          </w:p>
        </w:tc>
        <w:tc>
          <w:tcPr>
            <w:tcW w:w="8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（自編或改編、引用自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教學資源</w:t>
            </w:r>
          </w:p>
        </w:tc>
        <w:tc>
          <w:tcPr>
            <w:tcW w:w="8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條件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分析</w:t>
            </w:r>
          </w:p>
        </w:tc>
        <w:tc>
          <w:tcPr>
            <w:tcW w:w="8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準備</w:t>
            </w:r>
          </w:p>
        </w:tc>
        <w:tc>
          <w:tcPr>
            <w:tcW w:w="8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總綱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核心素養</w:t>
            </w:r>
          </w:p>
        </w:tc>
        <w:tc>
          <w:tcPr>
            <w:tcW w:w="8323" w:type="dxa"/>
            <w:gridSpan w:val="8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習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重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學習表現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領綱核心素養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1236" w:type="dxa"/>
            <w:vMerge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學習內容</w:t>
            </w:r>
          </w:p>
        </w:tc>
        <w:tc>
          <w:tcPr>
            <w:tcW w:w="341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學習目標</w:t>
            </w:r>
          </w:p>
        </w:tc>
        <w:tc>
          <w:tcPr>
            <w:tcW w:w="8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trike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trike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trike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trike/>
                <w:szCs w:val="24"/>
              </w:rPr>
            </w:pPr>
          </w:p>
          <w:p w:rsidR="00252D0A" w:rsidRDefault="00252D0A">
            <w:pPr>
              <w:widowControl/>
              <w:spacing w:before="5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學習目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標代號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教學歷程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widowControl/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教學時間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widowControl/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教學資源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widowControl/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</w:t>
            </w: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B424CF">
            <w:pPr>
              <w:spacing w:before="5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一、導入活動</w:t>
            </w: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B424CF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二、開展活動</w:t>
            </w: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B424CF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三、綜合活動</w:t>
            </w: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參考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資料</w:t>
            </w:r>
          </w:p>
        </w:tc>
        <w:tc>
          <w:tcPr>
            <w:tcW w:w="8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  <w:p w:rsidR="00252D0A" w:rsidRDefault="00252D0A">
            <w:pPr>
              <w:spacing w:before="5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52D0A" w:rsidRDefault="00252D0A">
      <w:pPr>
        <w:snapToGrid w:val="0"/>
        <w:spacing w:after="18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590" w:type="dxa"/>
        <w:tblInd w:w="-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4152"/>
        <w:gridCol w:w="1391"/>
        <w:gridCol w:w="2830"/>
      </w:tblGrid>
      <w:tr w:rsidR="00252D0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1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252D0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收件編號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252D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252D0A" w:rsidRDefault="00252D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252D0A" w:rsidRDefault="00B424C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由收件單位填寫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聯絡箱</w:t>
            </w:r>
          </w:p>
          <w:p w:rsidR="00252D0A" w:rsidRDefault="00B424CF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8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252D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pacing w:before="5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設計者</w:t>
            </w:r>
          </w:p>
          <w:p w:rsidR="00252D0A" w:rsidRDefault="00B424CF">
            <w:pPr>
              <w:snapToGrid w:val="0"/>
              <w:spacing w:line="240" w:lineRule="atLeast"/>
              <w:ind w:left="-12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教學者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252D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共同設計者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</w:rPr>
              <w:t>（無則免填）</w:t>
            </w: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聯絡方式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ind w:left="-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(O)</w:t>
            </w:r>
            <w:r>
              <w:rPr>
                <w:rFonts w:ascii="標楷體" w:eastAsia="標楷體" w:hAnsi="標楷體"/>
                <w:szCs w:val="24"/>
              </w:rPr>
              <w:tab/>
              <w:t xml:space="preserve">                                 </w:t>
            </w:r>
            <w:r>
              <w:rPr>
                <w:rFonts w:ascii="標楷體" w:eastAsia="標楷體" w:hAnsi="標楷體"/>
                <w:szCs w:val="24"/>
              </w:rPr>
              <w:tab/>
              <w:t>E-mail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252D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252D0A" w:rsidRDefault="00252D0A">
      <w:pPr>
        <w:snapToGrid w:val="0"/>
        <w:ind w:right="-474"/>
        <w:rPr>
          <w:rFonts w:ascii="標楷體" w:eastAsia="標楷體" w:hAnsi="標楷體"/>
          <w:szCs w:val="24"/>
        </w:rPr>
      </w:pPr>
    </w:p>
    <w:p w:rsidR="00252D0A" w:rsidRDefault="00B424CF">
      <w:pPr>
        <w:snapToGrid w:val="0"/>
        <w:ind w:right="-4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</w:t>
      </w:r>
      <w:r>
        <w:rPr>
          <w:rFonts w:ascii="標楷體" w:eastAsia="標楷體" w:hAnsi="標楷體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p w:rsidR="00252D0A" w:rsidRDefault="00B424CF">
      <w:pPr>
        <w:pageBreakBefore/>
        <w:widowControl/>
        <w:jc w:val="center"/>
      </w:pPr>
      <w:r>
        <w:rPr>
          <w:rFonts w:ascii="標楷體" w:eastAsia="標楷體" w:hAnsi="標楷體" w:cs="標楷體"/>
          <w:b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-247646</wp:posOffset>
                </wp:positionH>
                <wp:positionV relativeFrom="paragraph">
                  <wp:posOffset>-305437</wp:posOffset>
                </wp:positionV>
                <wp:extent cx="708660" cy="294637"/>
                <wp:effectExtent l="0" t="0" r="15240" b="10163"/>
                <wp:wrapNone/>
                <wp:docPr id="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94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D0A" w:rsidRDefault="00B424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7" type="#_x0000_t202" style="position:absolute;left:0;text-align:left;margin-left:-19.5pt;margin-top:-24.05pt;width:55.8pt;height:23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" strokeweight=".17625mm">
                <v:textbox>
                  <w:txbxContent>
                    <w:p w:rsidR="00252D0A" w:rsidRDefault="00B424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臺北市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112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學年度國民中小學科學與創新教育實施計畫</w:t>
      </w:r>
    </w:p>
    <w:p w:rsidR="00252D0A" w:rsidRDefault="00B424CF">
      <w:pPr>
        <w:snapToGrid w:val="0"/>
        <w:spacing w:after="180"/>
        <w:ind w:right="-476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「子計畫</w:t>
      </w:r>
      <w:r>
        <w:rPr>
          <w:rFonts w:ascii="標楷體" w:eastAsia="標楷體" w:hAnsi="標楷體"/>
          <w:b/>
          <w:bCs/>
          <w:sz w:val="28"/>
          <w:szCs w:val="28"/>
        </w:rPr>
        <w:t>5</w:t>
      </w:r>
      <w:r>
        <w:rPr>
          <w:rFonts w:ascii="標楷體" w:eastAsia="標楷體" w:hAnsi="標楷體"/>
          <w:b/>
          <w:bCs/>
          <w:sz w:val="28"/>
          <w:szCs w:val="28"/>
        </w:rPr>
        <w:t>：跨領域自主學習方案教學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成果簡表</w:t>
      </w:r>
      <w:r>
        <w:rPr>
          <w:rFonts w:ascii="標楷體" w:eastAsia="標楷體" w:hAnsi="標楷體"/>
          <w:b/>
          <w:bCs/>
          <w:sz w:val="28"/>
          <w:szCs w:val="28"/>
        </w:rPr>
        <w:t>」</w:t>
      </w:r>
    </w:p>
    <w:tbl>
      <w:tblPr>
        <w:tblW w:w="9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6"/>
        <w:gridCol w:w="8324"/>
      </w:tblGrid>
      <w:tr w:rsidR="00252D0A">
        <w:tblPrEx>
          <w:tblCellMar>
            <w:top w:w="0" w:type="dxa"/>
            <w:bottom w:w="0" w:type="dxa"/>
          </w:tblCellMar>
        </w:tblPrEx>
        <w:trPr>
          <w:cantSplit/>
          <w:trHeight w:val="1152"/>
          <w:jc w:val="center"/>
        </w:trPr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教學領域單元名稱</w:t>
            </w:r>
          </w:p>
        </w:tc>
        <w:tc>
          <w:tcPr>
            <w:tcW w:w="83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252D0A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cantSplit/>
          <w:trHeight w:val="1683"/>
          <w:jc w:val="center"/>
        </w:trPr>
        <w:tc>
          <w:tcPr>
            <w:tcW w:w="113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學習</w:t>
            </w:r>
          </w:p>
          <w:p w:rsidR="00252D0A" w:rsidRDefault="00B424CF">
            <w:pPr>
              <w:tabs>
                <w:tab w:val="left" w:pos="758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目標</w:t>
            </w:r>
          </w:p>
        </w:tc>
        <w:tc>
          <w:tcPr>
            <w:tcW w:w="832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D0A" w:rsidRDefault="00252D0A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cantSplit/>
          <w:trHeight w:val="2390"/>
          <w:jc w:val="center"/>
        </w:trPr>
        <w:tc>
          <w:tcPr>
            <w:tcW w:w="113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tabs>
                <w:tab w:val="left" w:pos="758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自主學習教學歷程</w:t>
            </w:r>
          </w:p>
        </w:tc>
        <w:tc>
          <w:tcPr>
            <w:tcW w:w="832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D0A" w:rsidRDefault="00252D0A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cantSplit/>
          <w:trHeight w:val="2542"/>
          <w:jc w:val="center"/>
        </w:trPr>
        <w:tc>
          <w:tcPr>
            <w:tcW w:w="113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tabs>
                <w:tab w:val="left" w:pos="758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自主學習教學心得</w:t>
            </w:r>
          </w:p>
        </w:tc>
        <w:tc>
          <w:tcPr>
            <w:tcW w:w="832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D0A" w:rsidRDefault="00252D0A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252D0A">
        <w:tblPrEx>
          <w:tblCellMar>
            <w:top w:w="0" w:type="dxa"/>
            <w:bottom w:w="0" w:type="dxa"/>
          </w:tblCellMar>
        </w:tblPrEx>
        <w:trPr>
          <w:cantSplit/>
          <w:trHeight w:val="3314"/>
          <w:jc w:val="center"/>
        </w:trPr>
        <w:tc>
          <w:tcPr>
            <w:tcW w:w="1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D0A" w:rsidRDefault="00B424CF">
            <w:pPr>
              <w:tabs>
                <w:tab w:val="left" w:pos="758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活動說明與照片</w:t>
            </w:r>
            <w:r>
              <w:rPr>
                <w:rFonts w:ascii="標楷體" w:eastAsia="標楷體" w:hAnsi="標楷體"/>
                <w:b/>
                <w:szCs w:val="24"/>
              </w:rPr>
              <w:t>(1-4</w:t>
            </w:r>
            <w:r>
              <w:rPr>
                <w:rFonts w:ascii="標楷體" w:eastAsia="標楷體" w:hAnsi="標楷體"/>
                <w:b/>
                <w:szCs w:val="24"/>
              </w:rPr>
              <w:t>張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832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D0A" w:rsidRDefault="00252D0A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</w:tbl>
    <w:p w:rsidR="00252D0A" w:rsidRDefault="00B424C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 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p w:rsidR="00252D0A" w:rsidRDefault="00252D0A">
      <w:pPr>
        <w:rPr>
          <w:rFonts w:ascii="標楷體" w:eastAsia="標楷體" w:hAnsi="標楷體"/>
          <w:sz w:val="16"/>
          <w:szCs w:val="24"/>
        </w:rPr>
      </w:pPr>
    </w:p>
    <w:p w:rsidR="00252D0A" w:rsidRDefault="00B424CF">
      <w:r>
        <w:rPr>
          <w:rFonts w:ascii="標楷體" w:eastAsia="標楷體" w:hAnsi="標楷體"/>
          <w:szCs w:val="24"/>
        </w:rPr>
        <w:t>備註：附件如有其他學習成果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學習單、活動單等，請另頁呈現。</w:t>
      </w:r>
    </w:p>
    <w:sectPr w:rsidR="00252D0A">
      <w:footerReference w:type="default" r:id="rId6"/>
      <w:pgSz w:w="11906" w:h="16838"/>
      <w:pgMar w:top="1440" w:right="1800" w:bottom="1440" w:left="1800" w:header="851" w:footer="85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4CF" w:rsidRDefault="00B424CF">
      <w:r>
        <w:separator/>
      </w:r>
    </w:p>
  </w:endnote>
  <w:endnote w:type="continuationSeparator" w:id="0">
    <w:p w:rsidR="00B424CF" w:rsidRDefault="00B4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48" w:rsidRDefault="00B424C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895D48" w:rsidRDefault="00B42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4CF" w:rsidRDefault="00B424CF">
      <w:r>
        <w:rPr>
          <w:color w:val="000000"/>
        </w:rPr>
        <w:separator/>
      </w:r>
    </w:p>
  </w:footnote>
  <w:footnote w:type="continuationSeparator" w:id="0">
    <w:p w:rsidR="00B424CF" w:rsidRDefault="00B42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2D0A"/>
    <w:rsid w:val="00252D0A"/>
    <w:rsid w:val="008E6452"/>
    <w:rsid w:val="00907981"/>
    <w:rsid w:val="00B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57C4A-F9AF-4036-8385-98C63B53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szuyu</cp:lastModifiedBy>
  <cp:revision>2</cp:revision>
  <cp:lastPrinted>2024-03-06T00:06:00Z</cp:lastPrinted>
  <dcterms:created xsi:type="dcterms:W3CDTF">2024-03-07T05:20:00Z</dcterms:created>
  <dcterms:modified xsi:type="dcterms:W3CDTF">2024-03-07T05:20:00Z</dcterms:modified>
</cp:coreProperties>
</file>