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2E3" w:rsidRDefault="005534CF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學年高級中等以下學校閩南語語言能力認證輔導加強班實施計畫</w:t>
      </w:r>
    </w:p>
    <w:bookmarkEnd w:id="0"/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3022E3" w:rsidRDefault="005534CF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3022E3" w:rsidRDefault="005534CF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3022E3" w:rsidRDefault="005534CF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3022E3" w:rsidRDefault="005534CF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3022E3" w:rsidRDefault="005534CF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學年度開始本土語言將列為國、高中之部定課程，鼓勵本市各國民中學及高級中學先行規劃本土語言課程與師資等。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3022E3" w:rsidRDefault="005534CF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3022E3" w:rsidRDefault="005534CF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，以及對本土語（閩南語）教學有興趣並願意擔任本市教學支援工作人員之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為對象，以尚未取得閩南語中高級認證者為優先。閩南語支援教師及已取得本土語中高級以上認證者，不予錄取。</w:t>
      </w:r>
    </w:p>
    <w:p w:rsidR="003022E3" w:rsidRDefault="005534CF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</w:t>
      </w:r>
      <w:r>
        <w:rPr>
          <w:rFonts w:ascii="標楷體" w:eastAsia="標楷體" w:hAnsi="標楷體"/>
        </w:rPr>
        <w:t>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:rsidR="003022E3" w:rsidRDefault="005534CF">
      <w:pPr>
        <w:ind w:left="48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  <w:color w:val="FF0000"/>
        </w:rPr>
        <w:t>113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23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星期二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FF0000"/>
        </w:rPr>
        <w:t>北市研習字第</w:t>
      </w:r>
      <w:r>
        <w:rPr>
          <w:rFonts w:ascii="標楷體" w:eastAsia="標楷體" w:hAnsi="標楷體"/>
          <w:color w:val="FF0000"/>
        </w:rPr>
        <w:t>1121229043</w:t>
      </w:r>
      <w:r>
        <w:rPr>
          <w:rFonts w:ascii="標楷體" w:eastAsia="標楷體" w:hAnsi="標楷體"/>
          <w:color w:val="FF0000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  <w:color w:val="FF0000"/>
        </w:rPr>
        <w:t>113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23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星期二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前以填寫報名表單方式進行報名程序，報名表單網址：</w:t>
      </w:r>
      <w:hyperlink r:id="rId7" w:history="1">
        <w:r>
          <w:rPr>
            <w:rStyle w:val="a4"/>
            <w:rFonts w:ascii="標楷體" w:eastAsia="標楷體" w:hAnsi="標楷體"/>
          </w:rPr>
          <w:t>https://forms.gle/VJ8LbgaAHG</w:t>
        </w:r>
        <w:r>
          <w:rPr>
            <w:rStyle w:val="a4"/>
            <w:rFonts w:ascii="標楷體" w:eastAsia="標楷體" w:hAnsi="標楷體"/>
          </w:rPr>
          <w:t>XJDMuEA</w:t>
        </w:r>
      </w:hyperlink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3022E3" w:rsidRDefault="005534CF">
      <w:pPr>
        <w:pStyle w:val="a3"/>
      </w:pP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日於臺北市立大直高級中學</w:t>
      </w:r>
      <w:r>
        <w:rPr>
          <w:rFonts w:ascii="標楷體" w:eastAsia="標楷體" w:hAnsi="標楷體"/>
          <w:b/>
        </w:rPr>
        <w:t>以</w:t>
      </w:r>
      <w:r>
        <w:rPr>
          <w:rFonts w:ascii="標楷體" w:eastAsia="標楷體" w:hAnsi="標楷體"/>
          <w:b/>
          <w:color w:val="FF0000"/>
        </w:rPr>
        <w:t>線上研習方式</w:t>
      </w:r>
      <w:r>
        <w:rPr>
          <w:rFonts w:ascii="標楷體" w:eastAsia="標楷體" w:hAnsi="標楷體"/>
          <w:b/>
        </w:rPr>
        <w:t>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3022E3" w:rsidRDefault="005534CF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3022E3" w:rsidRDefault="005534CF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承辦學校不提供停車位，請搭乘大眾運輸工具。</w:t>
      </w:r>
    </w:p>
    <w:p w:rsidR="003022E3" w:rsidRDefault="005534C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3022E3" w:rsidRDefault="005534C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3022E3" w:rsidRDefault="005534C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3022E3" w:rsidRDefault="005534C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3022E3" w:rsidRDefault="005534CF">
      <w:pPr>
        <w:pStyle w:val="a3"/>
        <w:numPr>
          <w:ilvl w:val="0"/>
          <w:numId w:val="5"/>
        </w:numPr>
        <w:ind w:left="993" w:hanging="513"/>
      </w:pPr>
      <w:r>
        <w:rPr>
          <w:rFonts w:ascii="標楷體" w:eastAsia="標楷體" w:hAnsi="標楷體"/>
          <w:b/>
          <w:szCs w:val="24"/>
        </w:rPr>
        <w:t>112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31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三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之課程自上午</w:t>
      </w:r>
      <w:r>
        <w:rPr>
          <w:rFonts w:ascii="標楷體" w:eastAsia="標楷體" w:hAnsi="標楷體"/>
          <w:b/>
          <w:szCs w:val="24"/>
        </w:rPr>
        <w:t>8:10</w:t>
      </w:r>
      <w:r>
        <w:rPr>
          <w:rFonts w:ascii="標楷體" w:eastAsia="標楷體" w:hAnsi="標楷體"/>
          <w:b/>
          <w:szCs w:val="24"/>
        </w:rPr>
        <w:t>開始，請研習教師留意。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:rsidR="003022E3" w:rsidRDefault="005534CF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3022E3" w:rsidRDefault="003022E3">
      <w:pPr>
        <w:pageBreakBefore/>
        <w:widowControl/>
        <w:rPr>
          <w:rFonts w:ascii="標楷體" w:eastAsia="標楷體" w:hAnsi="標楷體"/>
        </w:rPr>
      </w:pPr>
    </w:p>
    <w:p w:rsidR="003022E3" w:rsidRDefault="005534C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3022E3" w:rsidRDefault="005534CF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112</w:t>
      </w:r>
      <w:r>
        <w:rPr>
          <w:rFonts w:ascii="標楷體" w:eastAsia="標楷體" w:hAnsi="標楷體"/>
          <w:b/>
          <w:sz w:val="28"/>
        </w:rPr>
        <w:t>年「閩南語語言認證輔導</w:t>
      </w:r>
      <w:r>
        <w:rPr>
          <w:rFonts w:ascii="標楷體" w:eastAsia="標楷體" w:hAnsi="標楷體"/>
          <w:b/>
          <w:sz w:val="28"/>
        </w:rPr>
        <w:t>加強班」研習課程表</w:t>
      </w:r>
    </w:p>
    <w:p w:rsidR="003022E3" w:rsidRDefault="003022E3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3022E3" w:rsidRDefault="005534CF">
      <w:pPr>
        <w:pStyle w:val="a3"/>
        <w:numPr>
          <w:ilvl w:val="0"/>
          <w:numId w:val="6"/>
        </w:num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113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29</w:t>
      </w:r>
      <w:r>
        <w:rPr>
          <w:rFonts w:ascii="標楷體" w:eastAsia="標楷體" w:hAnsi="標楷體"/>
          <w:b/>
        </w:rPr>
        <w:t>日至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日</w:t>
      </w:r>
    </w:p>
    <w:p w:rsidR="003022E3" w:rsidRDefault="005534CF">
      <w:pPr>
        <w:pStyle w:val="a3"/>
        <w:numPr>
          <w:ilvl w:val="0"/>
          <w:numId w:val="6"/>
        </w:numPr>
        <w:snapToGrid w:val="0"/>
      </w:pPr>
      <w:r>
        <w:rPr>
          <w:rFonts w:ascii="標楷體" w:eastAsia="標楷體" w:hAnsi="標楷體"/>
          <w:b/>
        </w:rPr>
        <w:t>研習地點：臺北市立大直高級中學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K</w:t>
      </w:r>
      <w:r>
        <w:rPr>
          <w:rFonts w:ascii="標楷體" w:eastAsia="標楷體" w:hAnsi="標楷體"/>
          <w:b/>
        </w:rPr>
        <w:t>書中心（</w:t>
      </w:r>
      <w:r>
        <w:rPr>
          <w:rFonts w:ascii="標楷體" w:eastAsia="標楷體" w:hAnsi="標楷體"/>
          <w:b/>
          <w:szCs w:val="24"/>
        </w:rPr>
        <w:t>臺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北市中山區北安路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420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號</w:t>
      </w:r>
      <w:r>
        <w:rPr>
          <w:rFonts w:ascii="標楷體" w:eastAsia="標楷體" w:hAnsi="標楷體"/>
          <w:b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871"/>
        <w:gridCol w:w="1871"/>
        <w:gridCol w:w="1871"/>
        <w:gridCol w:w="1871"/>
        <w:gridCol w:w="1871"/>
      </w:tblGrid>
      <w:tr w:rsidR="003022E3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3022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1/29(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1/30(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1/31(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2/1(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2/2(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022E3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8:30-8:50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報到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8:00-8:10</w:t>
            </w:r>
          </w:p>
          <w:p w:rsidR="003022E3" w:rsidRDefault="005534C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報到</w:t>
            </w:r>
          </w:p>
          <w:p w:rsidR="003022E3" w:rsidRDefault="005534CF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08:10-09:00</w:t>
            </w:r>
          </w:p>
          <w:p w:rsidR="003022E3" w:rsidRDefault="005534CF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分組練習</w:t>
            </w:r>
          </w:p>
          <w:p w:rsidR="003022E3" w:rsidRDefault="005534CF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閩南語拼音</w:t>
            </w:r>
          </w:p>
          <w:p w:rsidR="003022E3" w:rsidRDefault="005534C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許嘉勇老師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3022E3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</w:pPr>
            <w:r>
              <w:rPr>
                <w:rFonts w:ascii="標楷體" w:eastAsia="標楷體" w:hAnsi="標楷體"/>
              </w:rPr>
              <w:t>臺羅音韻系統拼音練習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 w:cs="Times New Roman"/>
              </w:rPr>
              <w:t>)</w:t>
            </w:r>
          </w:p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徐建華退休校長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文章</w:t>
            </w:r>
            <w:r>
              <w:rPr>
                <w:color w:val="auto"/>
              </w:rPr>
              <w:t>朗讀測驗練習</w:t>
            </w:r>
          </w:p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徐建華</w:t>
            </w:r>
            <w:r>
              <w:t>退休</w:t>
            </w:r>
            <w:r>
              <w:rPr>
                <w:color w:val="auto"/>
              </w:rPr>
              <w:t>校長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詞彙加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語法測驗練習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對話理解測驗練習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看圖講話測驗練習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</w:tr>
      <w:tr w:rsidR="003022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3022E3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13:00-17:00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臺羅音韻系統拼音練習</w:t>
            </w:r>
            <w:r>
              <w:rPr>
                <w:rFonts w:cs="Times New Roman"/>
                <w:color w:val="auto"/>
              </w:rPr>
              <w:t>(</w:t>
            </w:r>
            <w:r>
              <w:rPr>
                <w:color w:val="auto"/>
              </w:rPr>
              <w:t>二</w:t>
            </w:r>
            <w:r>
              <w:rPr>
                <w:rFonts w:cs="Times New Roman"/>
                <w:color w:val="auto"/>
              </w:rPr>
              <w:t>)</w:t>
            </w:r>
          </w:p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徐建華</w:t>
            </w:r>
            <w:r>
              <w:t>退休</w:t>
            </w:r>
            <w:r>
              <w:rPr>
                <w:color w:val="auto"/>
              </w:rPr>
              <w:t>校長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閱讀理解測驗練習</w:t>
            </w:r>
          </w:p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徐建華</w:t>
            </w:r>
            <w:r>
              <w:t>退休</w:t>
            </w:r>
            <w:r>
              <w:rPr>
                <w:color w:val="auto"/>
              </w:rPr>
              <w:t>校長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書寫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書</w:t>
            </w:r>
            <w:r>
              <w:rPr>
                <w:color w:val="auto"/>
              </w:rPr>
              <w:t>寫測驗練習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演說理解測驗練習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pStyle w:val="Default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口語表達測驗練習</w:t>
            </w:r>
          </w:p>
          <w:p w:rsidR="003022E3" w:rsidRDefault="005534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</w:tr>
      <w:tr w:rsidR="003022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17:00-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E3" w:rsidRDefault="005534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3022E3" w:rsidRDefault="003022E3">
      <w:pPr>
        <w:snapToGrid w:val="0"/>
        <w:rPr>
          <w:rFonts w:ascii="標楷體" w:eastAsia="標楷體" w:hAnsi="標楷體"/>
        </w:rPr>
      </w:pPr>
    </w:p>
    <w:p w:rsidR="003022E3" w:rsidRDefault="003022E3">
      <w:pPr>
        <w:pageBreakBefore/>
        <w:widowControl/>
        <w:textAlignment w:val="auto"/>
        <w:rPr>
          <w:rFonts w:ascii="標楷體" w:eastAsia="標楷體" w:hAnsi="標楷體"/>
          <w:b/>
          <w:sz w:val="28"/>
        </w:rPr>
      </w:pPr>
    </w:p>
    <w:sectPr w:rsidR="003022E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CF" w:rsidRDefault="005534CF">
      <w:r>
        <w:separator/>
      </w:r>
    </w:p>
  </w:endnote>
  <w:endnote w:type="continuationSeparator" w:id="0">
    <w:p w:rsidR="005534CF" w:rsidRDefault="0055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CF" w:rsidRDefault="005534CF">
      <w:r>
        <w:rPr>
          <w:color w:val="000000"/>
        </w:rPr>
        <w:separator/>
      </w:r>
    </w:p>
  </w:footnote>
  <w:footnote w:type="continuationSeparator" w:id="0">
    <w:p w:rsidR="005534CF" w:rsidRDefault="0055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731"/>
    <w:multiLevelType w:val="multilevel"/>
    <w:tmpl w:val="AF12DC2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B6185F"/>
    <w:multiLevelType w:val="multilevel"/>
    <w:tmpl w:val="77A6A308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2D054E"/>
    <w:multiLevelType w:val="multilevel"/>
    <w:tmpl w:val="5742E8E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D32FBE"/>
    <w:multiLevelType w:val="multilevel"/>
    <w:tmpl w:val="9CAE49B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96A01D6"/>
    <w:multiLevelType w:val="multilevel"/>
    <w:tmpl w:val="4540FCF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B2B423D"/>
    <w:multiLevelType w:val="multilevel"/>
    <w:tmpl w:val="B2BE95A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22E3"/>
    <w:rsid w:val="003022E3"/>
    <w:rsid w:val="005534CF"/>
    <w:rsid w:val="00E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3BF1F-4E77-4228-BE66-1A57DA48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4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VJ8LbgaAHGXJDMu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szuyu</cp:lastModifiedBy>
  <cp:revision>2</cp:revision>
  <dcterms:created xsi:type="dcterms:W3CDTF">2024-01-08T23:44:00Z</dcterms:created>
  <dcterms:modified xsi:type="dcterms:W3CDTF">2024-01-08T23:44:00Z</dcterms:modified>
</cp:coreProperties>
</file>